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1CC25E" w14:textId="5AC95710" w:rsidR="00E3013E" w:rsidRDefault="00E3013E" w:rsidP="00751FF6">
      <w:pPr>
        <w:tabs>
          <w:tab w:val="right" w:pos="8532"/>
        </w:tabs>
        <w:adjustRightInd w:val="0"/>
        <w:snapToGrid w:val="0"/>
        <w:spacing w:line="560" w:lineRule="exact"/>
        <w:jc w:val="center"/>
        <w:rPr>
          <w:rFonts w:ascii="方正小标宋简体" w:eastAsia="方正小标宋简体"/>
          <w:sz w:val="44"/>
          <w:szCs w:val="44"/>
        </w:rPr>
      </w:pPr>
      <w:r w:rsidRPr="00E3013E">
        <w:rPr>
          <w:rFonts w:ascii="方正小标宋简体" w:eastAsia="方正小标宋简体" w:hint="eastAsia"/>
          <w:sz w:val="44"/>
          <w:szCs w:val="44"/>
        </w:rPr>
        <w:t>即</w:t>
      </w:r>
      <w:r w:rsidR="00751FF6" w:rsidRPr="00751FF6">
        <w:rPr>
          <w:rFonts w:ascii="方正小标宋简体" w:eastAsia="方正小标宋简体" w:hint="eastAsia"/>
          <w:sz w:val="44"/>
          <w:szCs w:val="44"/>
        </w:rPr>
        <w:t>墨区人民医院</w:t>
      </w:r>
      <w:r w:rsidR="00EA3486" w:rsidRPr="00EA3486">
        <w:rPr>
          <w:rFonts w:ascii="方正小标宋简体" w:eastAsia="方正小标宋简体" w:hint="eastAsia"/>
          <w:sz w:val="44"/>
          <w:szCs w:val="44"/>
        </w:rPr>
        <w:t>手术分级授权等级目录</w:t>
      </w:r>
    </w:p>
    <w:p w14:paraId="0AB974BF" w14:textId="77777777" w:rsidR="00EA3486" w:rsidRDefault="00EA3486" w:rsidP="00751FF6">
      <w:pPr>
        <w:tabs>
          <w:tab w:val="right" w:pos="8532"/>
        </w:tabs>
        <w:adjustRightInd w:val="0"/>
        <w:snapToGrid w:val="0"/>
        <w:spacing w:line="560" w:lineRule="exact"/>
        <w:jc w:val="center"/>
        <w:rPr>
          <w:rFonts w:ascii="仿宋_GB2312" w:eastAsia="仿宋_GB2312"/>
          <w:szCs w:val="32"/>
        </w:rPr>
      </w:pPr>
    </w:p>
    <w:tbl>
      <w:tblPr>
        <w:tblW w:w="10462" w:type="dxa"/>
        <w:jc w:val="center"/>
        <w:tblLayout w:type="fixed"/>
        <w:tblLook w:val="0000" w:firstRow="0" w:lastRow="0" w:firstColumn="0" w:lastColumn="0" w:noHBand="0" w:noVBand="0"/>
      </w:tblPr>
      <w:tblGrid>
        <w:gridCol w:w="1135"/>
        <w:gridCol w:w="761"/>
        <w:gridCol w:w="1082"/>
        <w:gridCol w:w="1134"/>
        <w:gridCol w:w="6350"/>
      </w:tblGrid>
      <w:tr w:rsidR="004C37A9" w:rsidRPr="004C37A9" w14:paraId="707CFD0E"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vAlign w:val="center"/>
          </w:tcPr>
          <w:p w14:paraId="67194162" w14:textId="77777777" w:rsidR="004C37A9" w:rsidRPr="004C37A9" w:rsidRDefault="004C37A9" w:rsidP="004C37A9">
            <w:pPr>
              <w:widowControl/>
              <w:spacing w:line="260" w:lineRule="exact"/>
              <w:jc w:val="center"/>
              <w:textAlignment w:val="center"/>
              <w:rPr>
                <w:rFonts w:ascii="仿宋" w:eastAsia="仿宋" w:hAnsi="仿宋" w:cs="仿宋"/>
                <w:b/>
                <w:bCs/>
                <w:color w:val="000000"/>
                <w:sz w:val="16"/>
                <w:szCs w:val="16"/>
              </w:rPr>
            </w:pPr>
            <w:r w:rsidRPr="004C37A9">
              <w:rPr>
                <w:rFonts w:ascii="仿宋" w:eastAsia="仿宋" w:hAnsi="仿宋" w:cs="仿宋" w:hint="eastAsia"/>
                <w:b/>
                <w:bCs/>
                <w:color w:val="000000"/>
                <w:kern w:val="0"/>
                <w:sz w:val="16"/>
                <w:szCs w:val="16"/>
                <w:lang w:bidi="ar"/>
              </w:rPr>
              <w:t>科室</w:t>
            </w:r>
          </w:p>
        </w:tc>
        <w:tc>
          <w:tcPr>
            <w:tcW w:w="761" w:type="dxa"/>
            <w:tcBorders>
              <w:top w:val="single" w:sz="4" w:space="0" w:color="000000"/>
              <w:left w:val="single" w:sz="4" w:space="0" w:color="000000"/>
              <w:bottom w:val="single" w:sz="4" w:space="0" w:color="000000"/>
              <w:right w:val="single" w:sz="4" w:space="0" w:color="000000"/>
            </w:tcBorders>
            <w:vAlign w:val="center"/>
          </w:tcPr>
          <w:p w14:paraId="4EEE48FB" w14:textId="77777777" w:rsidR="004C37A9" w:rsidRPr="004C37A9" w:rsidRDefault="004C37A9" w:rsidP="004C37A9">
            <w:pPr>
              <w:widowControl/>
              <w:spacing w:line="260" w:lineRule="exact"/>
              <w:jc w:val="center"/>
              <w:textAlignment w:val="center"/>
              <w:rPr>
                <w:rFonts w:ascii="仿宋" w:eastAsia="仿宋" w:hAnsi="仿宋" w:cs="仿宋"/>
                <w:b/>
                <w:bCs/>
                <w:color w:val="000000"/>
                <w:sz w:val="16"/>
                <w:szCs w:val="16"/>
              </w:rPr>
            </w:pPr>
            <w:r w:rsidRPr="004C37A9">
              <w:rPr>
                <w:rFonts w:ascii="仿宋" w:eastAsia="仿宋" w:hAnsi="仿宋" w:cs="仿宋" w:hint="eastAsia"/>
                <w:b/>
                <w:bCs/>
                <w:color w:val="000000"/>
                <w:kern w:val="0"/>
                <w:sz w:val="16"/>
                <w:szCs w:val="16"/>
                <w:lang w:bidi="ar"/>
              </w:rPr>
              <w:t>姓名</w:t>
            </w:r>
          </w:p>
        </w:tc>
        <w:tc>
          <w:tcPr>
            <w:tcW w:w="1082" w:type="dxa"/>
            <w:tcBorders>
              <w:top w:val="single" w:sz="4" w:space="0" w:color="000000"/>
              <w:left w:val="single" w:sz="4" w:space="0" w:color="000000"/>
              <w:bottom w:val="single" w:sz="4" w:space="0" w:color="000000"/>
              <w:right w:val="single" w:sz="4" w:space="0" w:color="000000"/>
            </w:tcBorders>
            <w:vAlign w:val="center"/>
          </w:tcPr>
          <w:p w14:paraId="2672B31B" w14:textId="77777777" w:rsidR="004C37A9" w:rsidRPr="004C37A9" w:rsidRDefault="004C37A9" w:rsidP="004C37A9">
            <w:pPr>
              <w:widowControl/>
              <w:spacing w:line="260" w:lineRule="exact"/>
              <w:jc w:val="center"/>
              <w:textAlignment w:val="center"/>
              <w:rPr>
                <w:rFonts w:ascii="仿宋" w:eastAsia="仿宋" w:hAnsi="仿宋" w:cs="仿宋"/>
                <w:b/>
                <w:bCs/>
                <w:color w:val="000000"/>
                <w:sz w:val="16"/>
                <w:szCs w:val="16"/>
              </w:rPr>
            </w:pPr>
            <w:r w:rsidRPr="004C37A9">
              <w:rPr>
                <w:rFonts w:ascii="仿宋" w:eastAsia="仿宋" w:hAnsi="仿宋" w:cs="仿宋" w:hint="eastAsia"/>
                <w:b/>
                <w:bCs/>
                <w:color w:val="000000"/>
                <w:kern w:val="0"/>
                <w:sz w:val="16"/>
                <w:szCs w:val="16"/>
                <w:lang w:bidi="ar"/>
              </w:rPr>
              <w:t>职称</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94DD832" w14:textId="77777777" w:rsidR="004C37A9" w:rsidRPr="004C37A9" w:rsidRDefault="004C37A9" w:rsidP="004C37A9">
            <w:pPr>
              <w:widowControl/>
              <w:spacing w:line="260" w:lineRule="exact"/>
              <w:jc w:val="center"/>
              <w:textAlignment w:val="center"/>
              <w:rPr>
                <w:rFonts w:ascii="仿宋" w:eastAsia="仿宋" w:hAnsi="仿宋" w:cs="仿宋"/>
                <w:b/>
                <w:bCs/>
                <w:color w:val="000000"/>
                <w:sz w:val="16"/>
                <w:szCs w:val="16"/>
              </w:rPr>
            </w:pPr>
            <w:r w:rsidRPr="004C37A9">
              <w:rPr>
                <w:rFonts w:ascii="仿宋" w:eastAsia="仿宋" w:hAnsi="仿宋" w:cs="仿宋" w:hint="eastAsia"/>
                <w:b/>
                <w:bCs/>
                <w:color w:val="000000"/>
                <w:kern w:val="0"/>
                <w:sz w:val="16"/>
                <w:szCs w:val="16"/>
                <w:lang w:bidi="ar"/>
              </w:rPr>
              <w:t>手术等级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A6BB14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手术名称</w:t>
            </w:r>
          </w:p>
        </w:tc>
      </w:tr>
      <w:tr w:rsidR="004C37A9" w:rsidRPr="004C37A9" w14:paraId="02FE7163" w14:textId="77777777" w:rsidTr="004C37A9">
        <w:trPr>
          <w:trHeight w:val="8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605037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963A09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张爱进</w:t>
            </w:r>
          </w:p>
        </w:tc>
        <w:tc>
          <w:tcPr>
            <w:tcW w:w="1082" w:type="dxa"/>
            <w:tcBorders>
              <w:top w:val="single" w:sz="4" w:space="0" w:color="000000"/>
              <w:left w:val="single" w:sz="4" w:space="0" w:color="000000"/>
              <w:bottom w:val="single" w:sz="4" w:space="0" w:color="000000"/>
              <w:right w:val="single" w:sz="4" w:space="0" w:color="000000"/>
            </w:tcBorders>
            <w:vAlign w:val="center"/>
          </w:tcPr>
          <w:p w14:paraId="4E13791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19842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9F0B938"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肛门括约肌近期产科裂伤修补术、宫颈提拉式缝合术、近期产科阴道裂伤修补术、直肠近期产科裂伤修补术、子宫动脉结扎术、子宫缝合术、子宫肌瘤切除术、子宫体近期产科裂伤修补术、子宫修补术、腹腔粘连松解术</w:t>
            </w:r>
          </w:p>
        </w:tc>
      </w:tr>
      <w:tr w:rsidR="004C37A9" w:rsidRPr="004C37A9" w14:paraId="6A3FA260" w14:textId="77777777" w:rsidTr="004C37A9">
        <w:trPr>
          <w:trHeight w:val="8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650A6D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F1DC26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高宝玲</w:t>
            </w:r>
          </w:p>
        </w:tc>
        <w:tc>
          <w:tcPr>
            <w:tcW w:w="1082" w:type="dxa"/>
            <w:tcBorders>
              <w:top w:val="single" w:sz="4" w:space="0" w:color="000000"/>
              <w:left w:val="single" w:sz="4" w:space="0" w:color="000000"/>
              <w:bottom w:val="single" w:sz="4" w:space="0" w:color="000000"/>
              <w:right w:val="single" w:sz="4" w:space="0" w:color="000000"/>
            </w:tcBorders>
            <w:vAlign w:val="center"/>
          </w:tcPr>
          <w:p w14:paraId="03B7C5A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C26888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D4FD232"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肛门括约肌近期产科裂伤修补术、宫颈提拉式缝合术、近期产科阴道裂伤修补术、直肠近期产科裂伤修补术、子宫动脉结扎术、子宫缝合术、子宫肌瘤切除术、子宫体近期产科裂伤修补术、子宫修补术、腹腔粘连松解术</w:t>
            </w:r>
          </w:p>
        </w:tc>
      </w:tr>
      <w:tr w:rsidR="004C37A9" w:rsidRPr="004C37A9" w14:paraId="1D976B31" w14:textId="77777777" w:rsidTr="004C37A9">
        <w:trPr>
          <w:trHeight w:val="8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645316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7848E1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董文韬</w:t>
            </w:r>
          </w:p>
        </w:tc>
        <w:tc>
          <w:tcPr>
            <w:tcW w:w="1082" w:type="dxa"/>
            <w:tcBorders>
              <w:top w:val="single" w:sz="4" w:space="0" w:color="000000"/>
              <w:left w:val="single" w:sz="4" w:space="0" w:color="000000"/>
              <w:bottom w:val="single" w:sz="4" w:space="0" w:color="000000"/>
              <w:right w:val="single" w:sz="4" w:space="0" w:color="000000"/>
            </w:tcBorders>
            <w:vAlign w:val="center"/>
          </w:tcPr>
          <w:p w14:paraId="434CBEA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23A2D5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CEAFA7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肛门括约肌近期产科裂伤修补术、宫颈提拉式缝合术、近期产科阴道裂伤修补术、直肠近期产科裂伤修补术、子宫动脉结扎术、子宫缝合术、子宫肌瘤切除术、子宫体近期产科裂伤修补术、子宫修补术、腹腔粘连松解术</w:t>
            </w:r>
          </w:p>
        </w:tc>
      </w:tr>
      <w:tr w:rsidR="004C37A9" w:rsidRPr="004C37A9" w14:paraId="2B2C15E7" w14:textId="77777777" w:rsidTr="004C37A9">
        <w:trPr>
          <w:trHeight w:val="8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4F806F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A3065E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徐文竹</w:t>
            </w:r>
          </w:p>
        </w:tc>
        <w:tc>
          <w:tcPr>
            <w:tcW w:w="1082" w:type="dxa"/>
            <w:tcBorders>
              <w:top w:val="single" w:sz="4" w:space="0" w:color="000000"/>
              <w:left w:val="single" w:sz="4" w:space="0" w:color="000000"/>
              <w:bottom w:val="single" w:sz="4" w:space="0" w:color="000000"/>
              <w:right w:val="single" w:sz="4" w:space="0" w:color="000000"/>
            </w:tcBorders>
            <w:vAlign w:val="center"/>
          </w:tcPr>
          <w:p w14:paraId="3DC355B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9BD44A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CFF59F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肛门括约肌近期产科裂伤修补术、宫颈提拉式缝合术、近期产科阴道裂伤修补术、直肠近期产科裂伤修补术、子宫动脉结扎术、子宫缝合术、子宫肌瘤切除术、子宫体近期产科裂伤修补术、子宫修补术、腹腔粘连松解术</w:t>
            </w:r>
          </w:p>
        </w:tc>
      </w:tr>
      <w:tr w:rsidR="004C37A9" w:rsidRPr="004C37A9" w14:paraId="4DE8ED20" w14:textId="77777777" w:rsidTr="004C37A9">
        <w:trPr>
          <w:trHeight w:val="8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551145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28603C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栾秀珍</w:t>
            </w:r>
          </w:p>
        </w:tc>
        <w:tc>
          <w:tcPr>
            <w:tcW w:w="1082" w:type="dxa"/>
            <w:tcBorders>
              <w:top w:val="single" w:sz="4" w:space="0" w:color="000000"/>
              <w:left w:val="single" w:sz="4" w:space="0" w:color="000000"/>
              <w:bottom w:val="single" w:sz="4" w:space="0" w:color="000000"/>
              <w:right w:val="single" w:sz="4" w:space="0" w:color="000000"/>
            </w:tcBorders>
            <w:vAlign w:val="center"/>
          </w:tcPr>
          <w:p w14:paraId="0A4BCFA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969CB6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AADF050"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肛门括约肌近期产科裂伤修补术、宫颈提拉式缝合术、近期产科阴道裂伤修补术、直肠近期产科裂伤修补术、子宫动脉结扎术、子宫缝合术、子宫肌瘤切除术、子宫体近期产科裂伤修补术、子宫修补术、腹腔粘连松解术</w:t>
            </w:r>
          </w:p>
        </w:tc>
      </w:tr>
      <w:tr w:rsidR="004C37A9" w:rsidRPr="004C37A9" w14:paraId="669D7FDF" w14:textId="77777777" w:rsidTr="004C37A9">
        <w:trPr>
          <w:trHeight w:val="8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BDDCA1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69E38D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于彩秀</w:t>
            </w:r>
          </w:p>
        </w:tc>
        <w:tc>
          <w:tcPr>
            <w:tcW w:w="1082" w:type="dxa"/>
            <w:tcBorders>
              <w:top w:val="single" w:sz="4" w:space="0" w:color="000000"/>
              <w:left w:val="single" w:sz="4" w:space="0" w:color="000000"/>
              <w:bottom w:val="single" w:sz="4" w:space="0" w:color="000000"/>
              <w:right w:val="single" w:sz="4" w:space="0" w:color="000000"/>
            </w:tcBorders>
            <w:vAlign w:val="center"/>
          </w:tcPr>
          <w:p w14:paraId="7EF8106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D9B5B3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C077EF0"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肛门括约肌近期产科裂伤修补术、宫颈提拉式缝合术、近期产科阴道裂伤修补术、直肠近期产科裂伤修补术、子宫动脉结扎术、子宫缝合术、子宫肌瘤切除术、子宫体近期产科裂伤修补术、子宫修补术、腹腔粘连松解术</w:t>
            </w:r>
          </w:p>
        </w:tc>
      </w:tr>
      <w:tr w:rsidR="004C37A9" w:rsidRPr="004C37A9" w14:paraId="24C9F218" w14:textId="77777777" w:rsidTr="004C37A9">
        <w:trPr>
          <w:trHeight w:val="6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33F812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64B7C2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赵庶楠</w:t>
            </w:r>
          </w:p>
        </w:tc>
        <w:tc>
          <w:tcPr>
            <w:tcW w:w="1082" w:type="dxa"/>
            <w:tcBorders>
              <w:top w:val="single" w:sz="4" w:space="0" w:color="000000"/>
              <w:left w:val="single" w:sz="4" w:space="0" w:color="000000"/>
              <w:bottom w:val="single" w:sz="4" w:space="0" w:color="000000"/>
              <w:right w:val="single" w:sz="4" w:space="0" w:color="000000"/>
            </w:tcBorders>
            <w:vAlign w:val="center"/>
          </w:tcPr>
          <w:p w14:paraId="48E6D81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AFC777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2800845"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会阴缝合术，胎头吸引伴会阴切开术，子宫颈缝合术，盆腹腔粘连松解术，子宫下段剖宫产术，输卵管病损切除术，直视下卵巢活检术</w:t>
            </w:r>
          </w:p>
        </w:tc>
      </w:tr>
      <w:tr w:rsidR="004C37A9" w:rsidRPr="004C37A9" w14:paraId="3FA37719" w14:textId="77777777" w:rsidTr="004C37A9">
        <w:trPr>
          <w:trHeight w:val="6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25950F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7831FA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张伟伟</w:t>
            </w:r>
          </w:p>
        </w:tc>
        <w:tc>
          <w:tcPr>
            <w:tcW w:w="1082" w:type="dxa"/>
            <w:tcBorders>
              <w:top w:val="single" w:sz="4" w:space="0" w:color="000000"/>
              <w:left w:val="single" w:sz="4" w:space="0" w:color="000000"/>
              <w:bottom w:val="single" w:sz="4" w:space="0" w:color="000000"/>
              <w:right w:val="single" w:sz="4" w:space="0" w:color="000000"/>
            </w:tcBorders>
            <w:vAlign w:val="center"/>
          </w:tcPr>
          <w:p w14:paraId="2C62AF2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0E712D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BCA6C25"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会阴缝合术，胎头吸引伴会阴切开术，子宫颈缝合术，盆腹腔粘连松解术，子宫下段剖宫产术，输卵管病损切除术，直视下卵巢活检术</w:t>
            </w:r>
          </w:p>
        </w:tc>
      </w:tr>
      <w:tr w:rsidR="004C37A9" w:rsidRPr="004C37A9" w14:paraId="583C1177" w14:textId="77777777" w:rsidTr="004C37A9">
        <w:trPr>
          <w:trHeight w:val="6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D1CC1A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33D75F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王素梅</w:t>
            </w:r>
          </w:p>
        </w:tc>
        <w:tc>
          <w:tcPr>
            <w:tcW w:w="1082" w:type="dxa"/>
            <w:tcBorders>
              <w:top w:val="single" w:sz="4" w:space="0" w:color="000000"/>
              <w:left w:val="single" w:sz="4" w:space="0" w:color="000000"/>
              <w:bottom w:val="single" w:sz="4" w:space="0" w:color="000000"/>
              <w:right w:val="single" w:sz="4" w:space="0" w:color="000000"/>
            </w:tcBorders>
            <w:vAlign w:val="center"/>
          </w:tcPr>
          <w:p w14:paraId="77E33FF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41B0D7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CE0D443"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会阴缝合术，胎头吸引伴会阴切开术，子宫颈缝合术，盆腹腔粘连松解术，子宫下段剖宫产术，输卵管病损切除术，直视下卵巢活检术</w:t>
            </w:r>
          </w:p>
        </w:tc>
      </w:tr>
      <w:tr w:rsidR="004C37A9" w:rsidRPr="004C37A9" w14:paraId="38AE2FBB" w14:textId="77777777" w:rsidTr="004C37A9">
        <w:trPr>
          <w:trHeight w:val="6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376D74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12D787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于杰</w:t>
            </w:r>
          </w:p>
        </w:tc>
        <w:tc>
          <w:tcPr>
            <w:tcW w:w="1082" w:type="dxa"/>
            <w:tcBorders>
              <w:top w:val="single" w:sz="4" w:space="0" w:color="000000"/>
              <w:left w:val="single" w:sz="4" w:space="0" w:color="000000"/>
              <w:bottom w:val="single" w:sz="4" w:space="0" w:color="000000"/>
              <w:right w:val="single" w:sz="4" w:space="0" w:color="000000"/>
            </w:tcBorders>
            <w:vAlign w:val="center"/>
          </w:tcPr>
          <w:p w14:paraId="5874280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B2F8AF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9F35FC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会阴缝合术，胎头吸引伴会阴切开术，子宫颈缝合术，盆腹腔粘连松解术，子宫下段剖宫产术，输卵管病损切除术，直视下卵巢活检术</w:t>
            </w:r>
          </w:p>
        </w:tc>
      </w:tr>
      <w:tr w:rsidR="004C37A9" w:rsidRPr="004C37A9" w14:paraId="287143CE" w14:textId="77777777" w:rsidTr="004C37A9">
        <w:trPr>
          <w:trHeight w:val="4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D69FBF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5F4F7B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胡玉萍</w:t>
            </w:r>
          </w:p>
        </w:tc>
        <w:tc>
          <w:tcPr>
            <w:tcW w:w="1082" w:type="dxa"/>
            <w:tcBorders>
              <w:top w:val="single" w:sz="4" w:space="0" w:color="000000"/>
              <w:left w:val="single" w:sz="4" w:space="0" w:color="000000"/>
              <w:bottom w:val="single" w:sz="4" w:space="0" w:color="000000"/>
              <w:right w:val="single" w:sz="4" w:space="0" w:color="000000"/>
            </w:tcBorders>
            <w:vAlign w:val="center"/>
          </w:tcPr>
          <w:p w14:paraId="11CF38E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5C6326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F88A6BC"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腹膜活组织检查、子宫肌瘤切除术、子宫动脉结扎术、子宫修补术、阴道裂伤修补术、肛门括约肌修补术、直肠修补术</w:t>
            </w:r>
          </w:p>
        </w:tc>
      </w:tr>
      <w:tr w:rsidR="004C37A9" w:rsidRPr="004C37A9" w14:paraId="7DC40DFD" w14:textId="77777777" w:rsidTr="004C37A9">
        <w:trPr>
          <w:trHeight w:val="4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C42F09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F14473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田晓燕</w:t>
            </w:r>
          </w:p>
        </w:tc>
        <w:tc>
          <w:tcPr>
            <w:tcW w:w="1082" w:type="dxa"/>
            <w:tcBorders>
              <w:top w:val="single" w:sz="4" w:space="0" w:color="000000"/>
              <w:left w:val="single" w:sz="4" w:space="0" w:color="000000"/>
              <w:bottom w:val="single" w:sz="4" w:space="0" w:color="000000"/>
              <w:right w:val="single" w:sz="4" w:space="0" w:color="000000"/>
            </w:tcBorders>
            <w:vAlign w:val="center"/>
          </w:tcPr>
          <w:p w14:paraId="57FBEC1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69CADD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3C593C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腹膜活组织检查、子宫肌瘤切除术、子宫动脉结扎术、子宫修补术、阴道裂伤修补术、肛门括约肌修补术、直肠修补术</w:t>
            </w:r>
          </w:p>
        </w:tc>
      </w:tr>
      <w:tr w:rsidR="004C37A9" w:rsidRPr="004C37A9" w14:paraId="767DA5F6" w14:textId="77777777" w:rsidTr="004C37A9">
        <w:trPr>
          <w:trHeight w:val="4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559A01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A60667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孙秀华</w:t>
            </w:r>
          </w:p>
        </w:tc>
        <w:tc>
          <w:tcPr>
            <w:tcW w:w="1082" w:type="dxa"/>
            <w:tcBorders>
              <w:top w:val="single" w:sz="4" w:space="0" w:color="000000"/>
              <w:left w:val="single" w:sz="4" w:space="0" w:color="000000"/>
              <w:bottom w:val="single" w:sz="4" w:space="0" w:color="000000"/>
              <w:right w:val="single" w:sz="4" w:space="0" w:color="000000"/>
            </w:tcBorders>
            <w:vAlign w:val="center"/>
          </w:tcPr>
          <w:p w14:paraId="1F475BE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F9CF4F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36DCDD2"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腹膜活组织检查、子宫肌瘤切除术、子宫动脉结扎术、子宫修补术、阴道裂伤修补术、肛门括约肌修补术、直肠修补术</w:t>
            </w:r>
          </w:p>
        </w:tc>
      </w:tr>
      <w:tr w:rsidR="004C37A9" w:rsidRPr="004C37A9" w14:paraId="5C592796" w14:textId="77777777" w:rsidTr="004C37A9">
        <w:trPr>
          <w:trHeight w:val="4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D54C2C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7C23D2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李淑平</w:t>
            </w:r>
          </w:p>
        </w:tc>
        <w:tc>
          <w:tcPr>
            <w:tcW w:w="1082" w:type="dxa"/>
            <w:tcBorders>
              <w:top w:val="single" w:sz="4" w:space="0" w:color="000000"/>
              <w:left w:val="single" w:sz="4" w:space="0" w:color="000000"/>
              <w:bottom w:val="single" w:sz="4" w:space="0" w:color="000000"/>
              <w:right w:val="single" w:sz="4" w:space="0" w:color="000000"/>
            </w:tcBorders>
            <w:vAlign w:val="center"/>
          </w:tcPr>
          <w:p w14:paraId="01B1566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B4CF86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2E23D5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腹膜活组织检查、子宫肌瘤切除术、子宫动脉结扎术、子宫修补术、阴道裂伤修补术、肛门括约肌修补术、直肠修补术</w:t>
            </w:r>
          </w:p>
        </w:tc>
      </w:tr>
      <w:tr w:rsidR="004C37A9" w:rsidRPr="004C37A9" w14:paraId="436D2BCE" w14:textId="77777777" w:rsidTr="004C37A9">
        <w:trPr>
          <w:trHeight w:val="4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3509E6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6D92BE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迟小岩</w:t>
            </w:r>
          </w:p>
        </w:tc>
        <w:tc>
          <w:tcPr>
            <w:tcW w:w="1082" w:type="dxa"/>
            <w:tcBorders>
              <w:top w:val="single" w:sz="4" w:space="0" w:color="000000"/>
              <w:left w:val="single" w:sz="4" w:space="0" w:color="000000"/>
              <w:bottom w:val="single" w:sz="4" w:space="0" w:color="000000"/>
              <w:right w:val="single" w:sz="4" w:space="0" w:color="000000"/>
            </w:tcBorders>
            <w:vAlign w:val="center"/>
          </w:tcPr>
          <w:p w14:paraId="74764B5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935C75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F2E047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腹膜活组织检查、子宫肌瘤切除术、子宫动脉结扎术、子宫修补术、阴道裂伤修补术、肛门括约肌修补术、直肠修补术</w:t>
            </w:r>
          </w:p>
        </w:tc>
      </w:tr>
      <w:tr w:rsidR="004C37A9" w:rsidRPr="004C37A9" w14:paraId="36F2F72B" w14:textId="77777777" w:rsidTr="004C37A9">
        <w:trPr>
          <w:trHeight w:val="4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E3665F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7F360D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鲁德福</w:t>
            </w:r>
          </w:p>
        </w:tc>
        <w:tc>
          <w:tcPr>
            <w:tcW w:w="1082" w:type="dxa"/>
            <w:tcBorders>
              <w:top w:val="single" w:sz="4" w:space="0" w:color="000000"/>
              <w:left w:val="single" w:sz="4" w:space="0" w:color="000000"/>
              <w:bottom w:val="single" w:sz="4" w:space="0" w:color="000000"/>
              <w:right w:val="single" w:sz="4" w:space="0" w:color="000000"/>
            </w:tcBorders>
            <w:vAlign w:val="center"/>
          </w:tcPr>
          <w:p w14:paraId="6ED61DD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742F0B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E192D7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腹膜活组织检查、子宫肌瘤切除术、子宫动脉结扎术、子宫修补术、阴道裂伤修补术、肛门括约肌修补术、直肠修补术</w:t>
            </w:r>
          </w:p>
        </w:tc>
      </w:tr>
      <w:tr w:rsidR="00FB325D" w:rsidRPr="004C37A9" w14:paraId="69059EE0" w14:textId="77777777" w:rsidTr="005248E3">
        <w:trPr>
          <w:trHeight w:val="480"/>
          <w:jc w:val="center"/>
        </w:trPr>
        <w:tc>
          <w:tcPr>
            <w:tcW w:w="1135" w:type="dxa"/>
            <w:tcBorders>
              <w:top w:val="single" w:sz="4" w:space="0" w:color="000000"/>
              <w:left w:val="single" w:sz="4" w:space="0" w:color="000000"/>
              <w:bottom w:val="single" w:sz="4" w:space="0" w:color="000000"/>
              <w:right w:val="single" w:sz="4" w:space="0" w:color="000000"/>
            </w:tcBorders>
            <w:noWrap/>
          </w:tcPr>
          <w:p w14:paraId="2200EF89" w14:textId="77600B8D" w:rsidR="00FB325D" w:rsidRPr="00FB325D" w:rsidRDefault="00FB325D" w:rsidP="00FB325D">
            <w:pPr>
              <w:widowControl/>
              <w:spacing w:line="260" w:lineRule="exact"/>
              <w:jc w:val="center"/>
              <w:textAlignment w:val="center"/>
              <w:rPr>
                <w:rFonts w:ascii="仿宋" w:eastAsia="仿宋" w:hAnsi="仿宋" w:cs="宋体"/>
                <w:color w:val="000000"/>
                <w:kern w:val="0"/>
                <w:sz w:val="16"/>
                <w:szCs w:val="16"/>
                <w:lang w:bidi="ar"/>
              </w:rPr>
            </w:pPr>
            <w:r w:rsidRPr="00FB325D">
              <w:rPr>
                <w:rFonts w:ascii="仿宋" w:eastAsia="仿宋" w:hAnsi="仿宋" w:cs="宋体" w:hint="eastAsia"/>
                <w:color w:val="000000"/>
                <w:kern w:val="0"/>
                <w:sz w:val="16"/>
                <w:szCs w:val="16"/>
                <w:lang w:bidi="ar"/>
              </w:rPr>
              <w:t>产一科</w:t>
            </w:r>
          </w:p>
        </w:tc>
        <w:tc>
          <w:tcPr>
            <w:tcW w:w="761" w:type="dxa"/>
            <w:tcBorders>
              <w:top w:val="single" w:sz="4" w:space="0" w:color="000000"/>
              <w:left w:val="single" w:sz="4" w:space="0" w:color="000000"/>
              <w:bottom w:val="single" w:sz="4" w:space="0" w:color="000000"/>
              <w:right w:val="single" w:sz="4" w:space="0" w:color="000000"/>
            </w:tcBorders>
          </w:tcPr>
          <w:p w14:paraId="18F2161E" w14:textId="5B47B181" w:rsidR="00FB325D" w:rsidRPr="00FB325D" w:rsidRDefault="00FB325D" w:rsidP="00FB325D">
            <w:pPr>
              <w:widowControl/>
              <w:spacing w:line="260" w:lineRule="exact"/>
              <w:jc w:val="center"/>
              <w:textAlignment w:val="center"/>
              <w:rPr>
                <w:rFonts w:ascii="仿宋" w:eastAsia="仿宋" w:hAnsi="仿宋" w:cs="宋体"/>
                <w:color w:val="000000"/>
                <w:kern w:val="0"/>
                <w:sz w:val="16"/>
                <w:szCs w:val="16"/>
                <w:lang w:bidi="ar"/>
              </w:rPr>
            </w:pPr>
            <w:r w:rsidRPr="00FB325D">
              <w:rPr>
                <w:rFonts w:ascii="仿宋" w:eastAsia="仿宋" w:hAnsi="仿宋" w:cs="宋体" w:hint="eastAsia"/>
                <w:color w:val="000000"/>
                <w:kern w:val="0"/>
                <w:sz w:val="16"/>
                <w:szCs w:val="16"/>
                <w:lang w:bidi="ar"/>
              </w:rPr>
              <w:t>邱佩佩</w:t>
            </w:r>
          </w:p>
        </w:tc>
        <w:tc>
          <w:tcPr>
            <w:tcW w:w="1082" w:type="dxa"/>
            <w:tcBorders>
              <w:top w:val="single" w:sz="4" w:space="0" w:color="000000"/>
              <w:left w:val="single" w:sz="4" w:space="0" w:color="000000"/>
              <w:bottom w:val="single" w:sz="4" w:space="0" w:color="000000"/>
              <w:right w:val="single" w:sz="4" w:space="0" w:color="000000"/>
            </w:tcBorders>
          </w:tcPr>
          <w:p w14:paraId="1A472AFB" w14:textId="65BA4D84" w:rsidR="00FB325D" w:rsidRPr="00FB325D" w:rsidRDefault="00FB325D" w:rsidP="00FB325D">
            <w:pPr>
              <w:widowControl/>
              <w:spacing w:line="260" w:lineRule="exact"/>
              <w:jc w:val="center"/>
              <w:textAlignment w:val="center"/>
              <w:rPr>
                <w:rFonts w:ascii="仿宋" w:eastAsia="仿宋" w:hAnsi="仿宋" w:cs="宋体"/>
                <w:color w:val="000000"/>
                <w:kern w:val="0"/>
                <w:sz w:val="16"/>
                <w:szCs w:val="16"/>
                <w:lang w:bidi="ar"/>
              </w:rPr>
            </w:pPr>
            <w:r w:rsidRPr="00FB325D">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tcPr>
          <w:p w14:paraId="3748ADDC" w14:textId="2E4FA9C9" w:rsidR="00FB325D" w:rsidRPr="00FB325D" w:rsidRDefault="00FB325D" w:rsidP="00FB325D">
            <w:pPr>
              <w:widowControl/>
              <w:spacing w:line="260" w:lineRule="exact"/>
              <w:jc w:val="center"/>
              <w:textAlignment w:val="center"/>
              <w:rPr>
                <w:rFonts w:ascii="仿宋" w:eastAsia="仿宋" w:hAnsi="仿宋" w:cs="宋体"/>
                <w:color w:val="000000"/>
                <w:kern w:val="0"/>
                <w:sz w:val="16"/>
                <w:szCs w:val="16"/>
                <w:lang w:bidi="ar"/>
              </w:rPr>
            </w:pPr>
            <w:r w:rsidRPr="00FB325D">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tcPr>
          <w:p w14:paraId="7A42A01E" w14:textId="1C5B0493" w:rsidR="00FB325D" w:rsidRPr="00FB325D" w:rsidRDefault="00FB325D" w:rsidP="00FB325D">
            <w:pPr>
              <w:widowControl/>
              <w:spacing w:line="260" w:lineRule="exact"/>
              <w:jc w:val="left"/>
              <w:textAlignment w:val="center"/>
              <w:rPr>
                <w:rFonts w:ascii="仿宋" w:eastAsia="仿宋" w:hAnsi="仿宋" w:cs="宋体"/>
                <w:color w:val="000000"/>
                <w:kern w:val="0"/>
                <w:sz w:val="16"/>
                <w:szCs w:val="16"/>
                <w:lang w:bidi="ar"/>
              </w:rPr>
            </w:pPr>
            <w:r w:rsidRPr="00FB325D">
              <w:rPr>
                <w:rFonts w:ascii="仿宋" w:eastAsia="仿宋" w:hAnsi="仿宋" w:cs="宋体" w:hint="eastAsia"/>
                <w:color w:val="000000"/>
                <w:kern w:val="0"/>
                <w:sz w:val="16"/>
                <w:szCs w:val="16"/>
                <w:lang w:bidi="ar"/>
              </w:rPr>
              <w:t>会阴缝合术，胎头吸引伴会阴切开术，子宫颈缝合术，盆腹腔粘连松解术，子宫下段剖宫</w:t>
            </w:r>
            <w:r w:rsidRPr="00FB325D">
              <w:rPr>
                <w:rFonts w:ascii="仿宋" w:eastAsia="仿宋" w:hAnsi="仿宋" w:cs="宋体" w:hint="eastAsia"/>
                <w:color w:val="000000"/>
                <w:kern w:val="0"/>
                <w:sz w:val="16"/>
                <w:szCs w:val="16"/>
                <w:lang w:bidi="ar"/>
              </w:rPr>
              <w:lastRenderedPageBreak/>
              <w:t>产术，输卵管病损切除术，直视下卵巢活检术</w:t>
            </w:r>
          </w:p>
        </w:tc>
      </w:tr>
      <w:tr w:rsidR="004C37A9" w:rsidRPr="004C37A9" w14:paraId="6DE87165" w14:textId="77777777" w:rsidTr="004C37A9">
        <w:trPr>
          <w:trHeight w:val="6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7ACDA8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产一科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D476C9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王准</w:t>
            </w:r>
          </w:p>
        </w:tc>
        <w:tc>
          <w:tcPr>
            <w:tcW w:w="1082" w:type="dxa"/>
            <w:tcBorders>
              <w:top w:val="single" w:sz="4" w:space="0" w:color="000000"/>
              <w:left w:val="single" w:sz="4" w:space="0" w:color="000000"/>
              <w:bottom w:val="single" w:sz="4" w:space="0" w:color="000000"/>
              <w:right w:val="single" w:sz="4" w:space="0" w:color="000000"/>
            </w:tcBorders>
            <w:vAlign w:val="center"/>
          </w:tcPr>
          <w:p w14:paraId="181EB68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D4C22D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CE08F5C"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会阴缝合术，胎头吸引伴会阴切开术，子宫颈缝合术，盆腹腔粘连松解术，子宫下段剖宫产术，输卵管病损切除术，直视下卵巢活检术</w:t>
            </w:r>
          </w:p>
        </w:tc>
      </w:tr>
      <w:tr w:rsidR="004C37A9" w:rsidRPr="004C37A9" w14:paraId="57CF8788"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95319A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产一科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40B7C6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邹妮</w:t>
            </w:r>
          </w:p>
        </w:tc>
        <w:tc>
          <w:tcPr>
            <w:tcW w:w="1082" w:type="dxa"/>
            <w:tcBorders>
              <w:top w:val="single" w:sz="4" w:space="0" w:color="000000"/>
              <w:left w:val="single" w:sz="4" w:space="0" w:color="000000"/>
              <w:bottom w:val="single" w:sz="4" w:space="0" w:color="000000"/>
              <w:right w:val="single" w:sz="4" w:space="0" w:color="000000"/>
            </w:tcBorders>
            <w:vAlign w:val="center"/>
          </w:tcPr>
          <w:p w14:paraId="57B11EE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0FADAA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2A24F77" w14:textId="77777777" w:rsidR="004C37A9" w:rsidRPr="004C37A9" w:rsidRDefault="004C37A9" w:rsidP="004C37A9">
            <w:pPr>
              <w:spacing w:line="260" w:lineRule="exact"/>
              <w:jc w:val="left"/>
              <w:rPr>
                <w:rFonts w:ascii="仿宋" w:eastAsia="仿宋" w:hAnsi="仿宋" w:cs="宋体"/>
                <w:color w:val="000000"/>
                <w:sz w:val="16"/>
                <w:szCs w:val="16"/>
              </w:rPr>
            </w:pPr>
            <w:r w:rsidRPr="004C37A9">
              <w:rPr>
                <w:rFonts w:ascii="仿宋" w:eastAsia="仿宋" w:hAnsi="仿宋" w:cs="宋体" w:hint="eastAsia"/>
                <w:color w:val="000000"/>
                <w:sz w:val="16"/>
                <w:szCs w:val="16"/>
              </w:rPr>
              <w:t>腹壁瘢痕切除术、腹壁病损切除术</w:t>
            </w:r>
          </w:p>
        </w:tc>
      </w:tr>
      <w:tr w:rsidR="004C37A9" w:rsidRPr="004C37A9" w14:paraId="3709CC24" w14:textId="77777777" w:rsidTr="004C37A9">
        <w:trPr>
          <w:trHeight w:val="39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F8F5D9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耳鼻喉科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A07883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王涛</w:t>
            </w:r>
          </w:p>
        </w:tc>
        <w:tc>
          <w:tcPr>
            <w:tcW w:w="1082" w:type="dxa"/>
            <w:tcBorders>
              <w:top w:val="single" w:sz="4" w:space="0" w:color="000000"/>
              <w:left w:val="single" w:sz="4" w:space="0" w:color="000000"/>
              <w:bottom w:val="single" w:sz="4" w:space="0" w:color="000000"/>
              <w:right w:val="single" w:sz="4" w:space="0" w:color="000000"/>
            </w:tcBorders>
            <w:vAlign w:val="center"/>
          </w:tcPr>
          <w:p w14:paraId="1E01453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1C9921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CF67C43"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根治性颈淋巴结清扫、功能性颈淋巴结清扫术、扁桃体伴腺样体等离子切除术、乳突改良根治术、悬雍垂腭咽成形术、气管病损切除术、软腭病损切除术、鳃裂囊肿切除术、血管病损切除术、咽部病损切除术、扁桃体穿刺引流术、扁桃体等离子切除、甲状旁腺病损切除术、鼻内窥镜下多个鼻窦开窗术、单侧甲状腺切除伴他叶部分切除术、垂直喉切除术、外耳病损根治性切除术、甲状腺癌联合根治术、甲状腺全切除术、下咽癌根治术、鼻裂伤缝合术、耳前切开引流术、鼓膜穿刺术、皮肤和皮下坏死组织切除清创术、皮下组织病损切除术、鼻内病损切除术、鼻内镜下腺样体消融术、鼻前庭病损切除术、扁桃体切除术、耳前瘘管切除术、甲状腺术后止血术、甲状舌管病损切除术、颈部探查术、淋巴结区域性切除术、鼻窦病损切除术、鼻内窥镜下鼻中隔成形术、鼻内窥镜下上颌窦根治术、鼻内窥镜下上颌骨骨折闭合复位术、鼻中隔病损切除术、扁桃体伴腺样体切除术、单侧甲状腺部分切除术、单侧甲状腺叶切除术、耳后病损切除术、喉裂开术、喉裂伤缝合术、颈部皮下组织病损切除术、面部病损切除术、外耳道病损切除术、鼻内窥镜下多个鼻窦开窗术、内镜下全组鼻窦开窗术、内镜下鼓膜修补术、鼻内窥镜下上颌窦根治术、鼻内窥镜下上颌骨骨折闭合复位术、鼻中隔病损切除术、内镜下鼻息肉切除术、内镜下鼻窦病损切除术、内镜下鼻中隔黏膜下切除术、内镜下额窦病损切除术、内镜下会厌病损切除术、内镜下筛窦病损切除术、内镜下筛窦开窗术、内镜下上颌窦病损切除术、内镜下上颌窦开窗术、内镜下声带病损切除术、支撑喉镜下会厌病损等离子切除术鼻内窥镜下鼻中隔成形术、鼻内窥镜下电凝止血术</w:t>
            </w:r>
          </w:p>
        </w:tc>
      </w:tr>
      <w:tr w:rsidR="004C37A9" w:rsidRPr="004C37A9" w14:paraId="4CD9D272" w14:textId="77777777" w:rsidTr="004C37A9">
        <w:trPr>
          <w:trHeight w:val="39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DE9449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耳鼻喉科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8F9219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江安世</w:t>
            </w:r>
          </w:p>
        </w:tc>
        <w:tc>
          <w:tcPr>
            <w:tcW w:w="1082" w:type="dxa"/>
            <w:tcBorders>
              <w:top w:val="single" w:sz="4" w:space="0" w:color="000000"/>
              <w:left w:val="single" w:sz="4" w:space="0" w:color="000000"/>
              <w:bottom w:val="single" w:sz="4" w:space="0" w:color="000000"/>
              <w:right w:val="single" w:sz="4" w:space="0" w:color="000000"/>
            </w:tcBorders>
            <w:vAlign w:val="center"/>
          </w:tcPr>
          <w:p w14:paraId="188A2AF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79F3DC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311619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根治性颈淋巴结清扫、功能性颈淋巴结清扫术、扁桃体伴腺样体等离子切除术、乳突改良根治术、悬雍垂腭咽成形术、气管病损切除术、软腭病损切除术、鳃裂囊肿切除术、血管病损切除术、咽部病损切除术、扁桃体穿刺引流术、扁桃体等离子切除、甲状旁腺病损切除术、鼻内窥镜下多个鼻窦开窗术、单侧甲状腺切除伴他叶部分切除术、垂直喉切除术、外耳病损根治性切除术、甲状腺癌联合根治术、甲状腺全切除术、下咽癌根治术、鼻裂伤缝合术、耳前切开引流术、鼓膜穿刺术、皮肤和皮下坏死组织切除清创术、皮下组织病损切除术、鼻内病损切除术、鼻内镜下腺样体消融术、鼻前庭病损切除术、扁桃体切除术、耳前瘘管切除术、甲状腺术后止血术、甲状舌管病损切除术、颈部探查术、淋巴结区域性切除术、鼻窦病损切除术、鼻内窥镜下鼻中隔成形术、鼻内窥镜下上颌窦根治术、鼻内窥镜下上颌骨骨折闭合复位术、鼻中隔病损切除术、扁桃体伴腺样体切除术、单侧甲状腺部分切除术、单侧甲状腺叶切除术、耳后病损切除术、喉裂开术、喉裂伤缝合术、颈部皮下组织病损切除术、面部病损切除术、外耳道病损切除术、鼻内窥镜下多个鼻窦开窗术、内镜下全组鼻窦开窗术、内镜下鼓膜修补术、鼻内窥镜下上颌窦根治术、鼻内窥镜下上颌骨骨折闭合复位术、鼻中隔病损切除术、内镜下鼻息肉切除术、内镜下鼻窦病损切除术、内镜下鼻中隔黏膜下切除术、内镜下额窦病损切除术、内镜下会厌病损切除术、内镜下筛窦病损切除术、内镜下筛窦开窗术、内镜下上颌窦病损切除术、内镜下上颌窦开窗术、内镜下声带病损切除术、支撑喉镜下会厌病损等离子切除术、鼻内窥镜下鼻中隔成形术、鼻内窥镜下电凝止血术</w:t>
            </w:r>
          </w:p>
        </w:tc>
      </w:tr>
      <w:tr w:rsidR="004C37A9" w:rsidRPr="004C37A9" w14:paraId="70A2D633" w14:textId="77777777" w:rsidTr="004C37A9">
        <w:trPr>
          <w:trHeight w:val="39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B6B2B2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耳鼻喉科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963F39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王崇辉</w:t>
            </w:r>
          </w:p>
        </w:tc>
        <w:tc>
          <w:tcPr>
            <w:tcW w:w="1082" w:type="dxa"/>
            <w:tcBorders>
              <w:top w:val="single" w:sz="4" w:space="0" w:color="000000"/>
              <w:left w:val="single" w:sz="4" w:space="0" w:color="000000"/>
              <w:bottom w:val="single" w:sz="4" w:space="0" w:color="000000"/>
              <w:right w:val="single" w:sz="4" w:space="0" w:color="000000"/>
            </w:tcBorders>
            <w:vAlign w:val="center"/>
          </w:tcPr>
          <w:p w14:paraId="4A8532C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2F9382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DED38A4"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根治性颈淋巴结清扫、功能性颈淋巴结清扫术、扁桃体伴腺样体等离子切除术、乳突改良根治术、悬雍垂腭咽成形术、气管病损切除术、软腭病损切除术、鳃裂囊肿切除术、血管病损切除术、咽部病损切除术、扁桃体穿刺引流术、扁桃体等离子切除、甲状旁腺病损切除术、鼻内窥镜下多个鼻窦开窗术、单侧甲状腺切除伴他叶部分切除术、垂直喉切除术、外耳病损根治性切除术、甲状腺癌联合根治术、甲状腺全切除术、下咽癌根治术、鼻裂伤缝合术、耳前切开引流术、鼓膜穿刺术、皮肤和皮下坏死组织切除清创术、皮下组织病损切除术、鼻内病损切除术、鼻内镜下腺样体消融术、鼻前庭病损切除术、扁桃体切除术、耳前瘘管切除术、甲状腺术后止血术、甲状舌管病损切除术、颈部探查术、淋巴结区域性切除术、鼻窦病损切除术、鼻内窥镜下鼻中隔成形术、鼻内窥镜下上颌窦根治术、鼻内窥镜下上颌骨骨折闭合复位术、鼻中隔病损切除术、扁桃体伴腺样体切除术、单侧甲状腺部分切除术、单侧甲状腺叶切除术、耳后病损切除术、喉裂开术、喉裂伤缝合术、颈部皮下组织病损切除术、面部病损切除术、外耳道病损切除术、鼻内窥镜下多个鼻窦开窗术、内镜下全组鼻窦开窗术、内镜下鼓膜修补术、鼻内窥镜下上颌窦根治术、鼻内窥镜下上颌骨骨折闭合复位术、鼻中隔病损切除术、内镜下鼻息肉切除术、内镜下鼻窦病损切除术、内镜下鼻中隔黏膜下切除术、内镜下额窦病损切除术、内镜下会厌病损切除术、内镜下筛窦病损切除术、内镜下筛窦开窗术、内镜下上颌窦病损切除术、内镜下上颌窦开窗术、内镜下声带病损切除术、支撑喉镜下会厌病损等离子切除术、鼻内窥镜下鼻中隔成形术、鼻内窥镜下电凝止血术</w:t>
            </w:r>
          </w:p>
        </w:tc>
      </w:tr>
      <w:tr w:rsidR="004C37A9" w:rsidRPr="004C37A9" w14:paraId="00201109" w14:textId="77777777" w:rsidTr="004C37A9">
        <w:trPr>
          <w:trHeight w:val="3103"/>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2004E9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耳鼻喉科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0D3348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徐艳丽</w:t>
            </w:r>
          </w:p>
        </w:tc>
        <w:tc>
          <w:tcPr>
            <w:tcW w:w="1082" w:type="dxa"/>
            <w:tcBorders>
              <w:top w:val="single" w:sz="4" w:space="0" w:color="000000"/>
              <w:left w:val="single" w:sz="4" w:space="0" w:color="000000"/>
              <w:bottom w:val="single" w:sz="4" w:space="0" w:color="000000"/>
              <w:right w:val="single" w:sz="4" w:space="0" w:color="000000"/>
            </w:tcBorders>
            <w:vAlign w:val="center"/>
          </w:tcPr>
          <w:p w14:paraId="51939BD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6CECE7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6D47882"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根治性颈淋巴结清扫、功能性颈淋巴结清扫术、扁桃体伴腺样体等离子切除术、乳突改良根治术、悬雍垂腭咽成形术、软腭病损切除术、鳃裂囊肿切除术、扁桃体等离子切除、甲状旁腺病损切除术、鼻内窥镜下多个鼻窦开窗术、单侧甲状腺切除伴他叶部分切除术、垂直喉切除术、甲状腺癌联合根治术、甲状腺全切除术、下咽癌根治术、、鼻内病损切除术、扁桃体切除术、甲状舌管病损切除术、淋巴结区域性切除术、鼻窦病损切除术、鼻内窥镜下鼻中隔成形术、鼻内窥镜下上颌窦根治术、、扁桃体伴腺样体切除术、单侧甲状腺部分切除术、单侧甲状腺叶切除术、喉裂开术、喉裂伤缝合术,鼻内窥镜下多个鼻窦开窗术、内镜下全组鼻窦开窗术、鼻内窥镜下上颌窦根治术、内镜下鼻息肉切除术、内镜下鼻中隔黏膜下切除术、内镜下额窦病损切除术、内镜下会厌病损切除术、内镜下筛窦病损切除术、内镜下筛窦开窗术、内镜下上颌窦病损切除术、内镜下上颌窦开窗术支撑喉镜下会厌病损等离子切除术鼻内窥镜下鼻中隔成形术</w:t>
            </w:r>
          </w:p>
        </w:tc>
      </w:tr>
      <w:tr w:rsidR="004C37A9" w:rsidRPr="004C37A9" w14:paraId="15886FFB" w14:textId="77777777" w:rsidTr="004C37A9">
        <w:trPr>
          <w:trHeight w:val="31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93A38C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耳鼻喉科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9A0C7B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张全杰</w:t>
            </w:r>
          </w:p>
        </w:tc>
        <w:tc>
          <w:tcPr>
            <w:tcW w:w="1082" w:type="dxa"/>
            <w:tcBorders>
              <w:top w:val="single" w:sz="4" w:space="0" w:color="000000"/>
              <w:left w:val="single" w:sz="4" w:space="0" w:color="000000"/>
              <w:bottom w:val="single" w:sz="4" w:space="0" w:color="000000"/>
              <w:right w:val="single" w:sz="4" w:space="0" w:color="000000"/>
            </w:tcBorders>
            <w:vAlign w:val="center"/>
          </w:tcPr>
          <w:p w14:paraId="281B94A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52268D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41DC7D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根治性颈淋巴结清扫、功能性颈淋巴结清扫术、扁桃体伴腺样体等离子切除术、悬雍垂腭咽成形术、鳃裂囊肿切除术、血管病损切除术、咽部病损切除术、扁桃体穿刺引流术、扁桃体等离子切除、甲状旁腺病损切除术、鼻内窥镜下多个鼻窦开窗术、单侧甲状腺切除伴他叶部分切除术、垂直喉切除术、外耳病损根治性切除术、甲状腺癌联合根治术、甲状腺全切除术、下咽癌根治术、鼻内镜下腺样体消融术、扁桃体切除术甲状腺术后止血术、甲状舌管病损切除术、颈部探查术、淋巴结区域性切除术、鼻窦病损切除术、鼻内窥镜下鼻中隔成形术、鼻内窥镜下上颌窦根治术、鼻内窥镜下上颌骨骨折闭合复位术、鼻中隔病损切除术、扁桃体伴腺样体切除术、单侧甲状腺部分切除术、单侧甲状腺叶切除术、喉裂开术、喉裂伤缝合术、颈部皮下组织病损切除术、面部病损切除术、外耳道病损切除术、鼻内窥镜下多个鼻窦开窗术、内镜下全组鼻窦开窗术、内镜下鼓膜修补术、鼻内窥镜下上颌窦根治术、鼻内窥镜下上颌骨骨折闭合复位术、鼻中隔病损切除术、内镜下鼻息肉切除术、内镜下鼻窦病损切除术、内镜下鼻中隔黏膜下切除术、内镜下额窦病损切除术、内镜下会厌病损切除术、内镜下筛窦病损切除术、内镜下筛窦开窗术、内镜下上颌窦病损切除术、内镜下上颌窦开窗术、内镜下声带病损切除术、支撑喉镜下会厌病损等离子切除术、鼻内窥镜下鼻中隔成形术、</w:t>
            </w:r>
          </w:p>
        </w:tc>
      </w:tr>
      <w:tr w:rsidR="004C37A9" w:rsidRPr="004C37A9" w14:paraId="51F9631C" w14:textId="77777777" w:rsidTr="004C37A9">
        <w:trPr>
          <w:trHeight w:val="31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E3CA0B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耳鼻喉科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6EF411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陈可峰</w:t>
            </w:r>
          </w:p>
        </w:tc>
        <w:tc>
          <w:tcPr>
            <w:tcW w:w="1082" w:type="dxa"/>
            <w:tcBorders>
              <w:top w:val="single" w:sz="4" w:space="0" w:color="000000"/>
              <w:left w:val="single" w:sz="4" w:space="0" w:color="000000"/>
              <w:bottom w:val="single" w:sz="4" w:space="0" w:color="000000"/>
              <w:right w:val="single" w:sz="4" w:space="0" w:color="000000"/>
            </w:tcBorders>
            <w:vAlign w:val="center"/>
          </w:tcPr>
          <w:p w14:paraId="03A1AFD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CE33DF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4CE1B4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悬雍垂腭咽成形术、气管病损切除术、软腭病损切除术、鳃裂囊肿切除术、扁桃体等离子切除、甲状旁腺病损切除术、鼻内窥镜下多个鼻窦开窗术、单侧甲状腺切除伴他叶部分切除术、垂直喉切除术、外耳病损根治性切除术、甲状腺癌联合根治术、甲状腺全切除术、、扁桃体切除术、甲状腺术后止血术、甲状舌管病损切除术、颈部探查术、淋巴结区域性切除术、鼻窦病损切除术、鼻内窥镜下鼻中隔成形术、鼻内窥镜下上颌窦根治术、鼻内窥镜下上颌骨骨折闭合复位术、鼻中隔病损切除术、扁桃体伴腺样体切除术、单侧甲状腺部分切除术、单侧甲状腺叶切除术.喉裂开术、喉裂伤缝合术、、外耳道病损切除术、鼻内窥镜下多个鼻窦开窗术、内镜下全组鼻窦开窗术、内镜下鼓膜修补术、鼻内窥镜下上颌窦根治术、鼻内窥镜下上颌骨骨折闭合复位术、鼻中隔病损切除术、内镜下鼻息肉切除术、内镜下鼻窦病损切除术、内镜下鼻中隔黏膜下切除术、内镜下会厌病损切除术、内镜下筛窦病损切除术、内镜下上颌窦病损切除术、内镜下上颌窦开窗术、内镜下声带病损切除术、支撑喉镜下会厌病损等离子切除术、鼻内窥镜下鼻中隔成形术、</w:t>
            </w:r>
          </w:p>
        </w:tc>
      </w:tr>
      <w:tr w:rsidR="004C37A9" w:rsidRPr="004C37A9" w14:paraId="5FEA5267" w14:textId="77777777" w:rsidTr="004C37A9">
        <w:trPr>
          <w:trHeight w:val="31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75C0DB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耳鼻喉科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187694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张学勇</w:t>
            </w:r>
          </w:p>
        </w:tc>
        <w:tc>
          <w:tcPr>
            <w:tcW w:w="1082" w:type="dxa"/>
            <w:tcBorders>
              <w:top w:val="single" w:sz="4" w:space="0" w:color="000000"/>
              <w:left w:val="single" w:sz="4" w:space="0" w:color="000000"/>
              <w:bottom w:val="single" w:sz="4" w:space="0" w:color="000000"/>
              <w:right w:val="single" w:sz="4" w:space="0" w:color="000000"/>
            </w:tcBorders>
            <w:vAlign w:val="center"/>
          </w:tcPr>
          <w:p w14:paraId="52DE479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46D6FA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56146E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扁桃体伴腺样体等离子切除术、乳突改良根治术、悬雍垂腭咽成形术、气管病损切除术、鳃裂囊肿切除术、血管病损切除术、扁桃体等离子切除、甲状旁腺病损切除术、鼻内窥镜下多个鼻窦开窗术、单侧甲状腺切除伴他叶部分切除术、甲状腺全切除术、鼻内病损切除术、鼻内镜下腺样体消融术、鼻前庭病损切除术、扁桃体切除术、甲状舌管病损切除术、颈部探查术、淋巴结区域性切除术、鼻窦病损切除术、鼻内窥镜下鼻中隔成形术鼻内窥镜下上颌骨骨折闭合复位术、鼻中隔病损切除术、扁桃体伴腺样体切除术、单侧甲状腺部分切除术、单侧甲状腺叶切除术、耳后病损切除术、喉裂开术、喉裂伤缝合术,鼻内窥镜下多个鼻窦开窗术、内镜下鼓膜修补术、鼻内窥镜下上颌窦根治术、内镜下鼻息肉切除术、内镜下鼻窦病损切除术、内镜下鼻中隔黏膜下切除术、内镜下会厌病损切除术,内镜下筛窦开窗术、内镜下上颌窦病损切除术、内镜下上颌窦开窗术、内镜下声带病损切除术、支撑喉镜下会厌病损等离子切除术、鼻内窥镜下鼻中隔成形术、</w:t>
            </w:r>
          </w:p>
        </w:tc>
      </w:tr>
      <w:tr w:rsidR="004C37A9" w:rsidRPr="004C37A9" w14:paraId="2DAA7828" w14:textId="77777777" w:rsidTr="004C37A9">
        <w:trPr>
          <w:trHeight w:val="2708"/>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B6819A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耳鼻喉科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3ABF1A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张秀秀</w:t>
            </w:r>
          </w:p>
        </w:tc>
        <w:tc>
          <w:tcPr>
            <w:tcW w:w="1082" w:type="dxa"/>
            <w:tcBorders>
              <w:top w:val="single" w:sz="4" w:space="0" w:color="000000"/>
              <w:left w:val="single" w:sz="4" w:space="0" w:color="000000"/>
              <w:bottom w:val="single" w:sz="4" w:space="0" w:color="000000"/>
              <w:right w:val="single" w:sz="4" w:space="0" w:color="000000"/>
            </w:tcBorders>
            <w:vAlign w:val="center"/>
          </w:tcPr>
          <w:p w14:paraId="16628E6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DFDCD1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CB317F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鼻裂伤缝合术、耳前切开引流术、鼓膜穿刺术、皮肤和皮下坏死组织切除清创术、皮下组织病损切除术、鼻内病损切除术、鼻内镜下腺样体消融术、鼻前庭病损切除术、扁桃体切除术、耳前瘘管切除术、甲状腺术后止血术、甲状舌管病损切除术、颈部探查术、淋巴结区域性切除术、鼻窦病损切除术、鼻内窥镜下鼻中隔成形术、鼻内窥镜下上颌窦根治术、鼻内窥镜下上颌骨骨折闭合复位术、鼻中隔病损切除术、扁桃体伴腺样体切除术、单侧甲状腺部分切除术、单侧甲状腺叶切除术、耳后病损切除术、外耳道病损切除术、鼻内窥镜下上颌窦根治术、鼻内窥镜下上颌骨骨折闭合复位术、鼻中隔病损切除术、内镜下鼻息肉切除术、内镜下鼻窦病损切除术、内镜下鼻中隔黏膜下切除术、内镜下额窦病损切除术、内镜下会厌病损切除术、支撑喉镜下会厌病损等离子切除术、鼻内窥镜下鼻中隔成形术、鼻内窥镜下电凝止血术</w:t>
            </w:r>
          </w:p>
        </w:tc>
      </w:tr>
      <w:tr w:rsidR="004C37A9" w:rsidRPr="004C37A9" w14:paraId="1079EF10" w14:textId="77777777" w:rsidTr="004C37A9">
        <w:trPr>
          <w:trHeight w:val="1032"/>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FD056E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耳鼻喉科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6A26A2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刘振华</w:t>
            </w:r>
          </w:p>
        </w:tc>
        <w:tc>
          <w:tcPr>
            <w:tcW w:w="1082" w:type="dxa"/>
            <w:tcBorders>
              <w:top w:val="single" w:sz="4" w:space="0" w:color="000000"/>
              <w:left w:val="single" w:sz="4" w:space="0" w:color="000000"/>
              <w:bottom w:val="single" w:sz="4" w:space="0" w:color="000000"/>
              <w:right w:val="single" w:sz="4" w:space="0" w:color="000000"/>
            </w:tcBorders>
            <w:vAlign w:val="center"/>
          </w:tcPr>
          <w:p w14:paraId="4FCF47C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01E05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907EF74"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鼻裂伤缝合术、耳前切开引流术皮下组织病损切除术、颈部探查术、鼻内窥镜下上颌骨骨折闭合复位术、耳后病损切除术、颈部皮下组织病损切除术、面部病损切除术、鼻内窥镜下电凝止血术</w:t>
            </w:r>
          </w:p>
        </w:tc>
      </w:tr>
      <w:tr w:rsidR="004C37A9" w:rsidRPr="004C37A9" w14:paraId="4C5680BD" w14:textId="77777777" w:rsidTr="004C37A9">
        <w:trPr>
          <w:trHeight w:val="1225"/>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0D4FBF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耳鼻喉科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5D2698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巨霞</w:t>
            </w:r>
          </w:p>
        </w:tc>
        <w:tc>
          <w:tcPr>
            <w:tcW w:w="1082" w:type="dxa"/>
            <w:tcBorders>
              <w:top w:val="single" w:sz="4" w:space="0" w:color="000000"/>
              <w:left w:val="single" w:sz="4" w:space="0" w:color="000000"/>
              <w:bottom w:val="single" w:sz="4" w:space="0" w:color="000000"/>
              <w:right w:val="single" w:sz="4" w:space="0" w:color="000000"/>
            </w:tcBorders>
            <w:vAlign w:val="center"/>
          </w:tcPr>
          <w:p w14:paraId="2427282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D3B239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0D090F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鼻裂伤缝合术、耳前切开引流术、鼓膜穿刺术、皮肤和皮下坏死组织切除清创术、皮下组织病损切除术、扁桃体切除术、耳前瘘管切除术、颈部探查术、鼻内窥镜下上颌骨骨折闭合复位术、扁桃体伴腺样体切除术、耳后病损切除术、颈部皮下组织病损切除术、面部病损切除术、外耳道病损切除术、鼻内窥镜下电凝止血术</w:t>
            </w:r>
          </w:p>
        </w:tc>
      </w:tr>
      <w:tr w:rsidR="004C37A9" w:rsidRPr="004C37A9" w14:paraId="561746F3" w14:textId="77777777" w:rsidTr="004C37A9">
        <w:trPr>
          <w:trHeight w:val="1093"/>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D95BC2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耳鼻喉科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460412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于嵘</w:t>
            </w:r>
          </w:p>
        </w:tc>
        <w:tc>
          <w:tcPr>
            <w:tcW w:w="1082" w:type="dxa"/>
            <w:tcBorders>
              <w:top w:val="single" w:sz="4" w:space="0" w:color="000000"/>
              <w:left w:val="single" w:sz="4" w:space="0" w:color="000000"/>
              <w:bottom w:val="single" w:sz="4" w:space="0" w:color="000000"/>
              <w:right w:val="single" w:sz="4" w:space="0" w:color="000000"/>
            </w:tcBorders>
            <w:vAlign w:val="center"/>
          </w:tcPr>
          <w:p w14:paraId="5BAFF08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7AB147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93D775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鼻裂伤缝合术、耳前切开引流术、皮肤和皮下坏死组织切除清创术、皮下组织病损切除术、耳后病损切除术、鼻内窥镜下电凝止血术</w:t>
            </w:r>
          </w:p>
        </w:tc>
      </w:tr>
      <w:tr w:rsidR="004C37A9" w:rsidRPr="004C37A9" w14:paraId="1905E52A" w14:textId="77777777" w:rsidTr="004C37A9">
        <w:trPr>
          <w:trHeight w:val="8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609C10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口腔外科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F3F00D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于加友</w:t>
            </w:r>
          </w:p>
        </w:tc>
        <w:tc>
          <w:tcPr>
            <w:tcW w:w="1082" w:type="dxa"/>
            <w:tcBorders>
              <w:top w:val="single" w:sz="4" w:space="0" w:color="000000"/>
              <w:left w:val="single" w:sz="4" w:space="0" w:color="000000"/>
              <w:bottom w:val="single" w:sz="4" w:space="0" w:color="000000"/>
              <w:right w:val="single" w:sz="4" w:space="0" w:color="000000"/>
            </w:tcBorders>
            <w:vAlign w:val="center"/>
          </w:tcPr>
          <w:p w14:paraId="3F0FDCA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917E8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EB035A0"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颌面局部皮瓣转移术、临近皮瓣修复术、面部病损切除术、面神经解剖术、软腭病损切除术、腮腺浅叶切除术、腮腺导管再通术、上颌骨骨移植术、下颌骨骨折切开复位内固定术、腮腺病损切除术、骨劈开术、骨挤压术、上颌窦提升术</w:t>
            </w:r>
          </w:p>
        </w:tc>
      </w:tr>
      <w:tr w:rsidR="004C37A9" w:rsidRPr="004C37A9" w14:paraId="090FE1D4" w14:textId="77777777" w:rsidTr="004C37A9">
        <w:trPr>
          <w:trHeight w:val="8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2352BE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口腔外科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CE2779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韩国栋</w:t>
            </w:r>
          </w:p>
        </w:tc>
        <w:tc>
          <w:tcPr>
            <w:tcW w:w="1082" w:type="dxa"/>
            <w:tcBorders>
              <w:top w:val="single" w:sz="4" w:space="0" w:color="000000"/>
              <w:left w:val="single" w:sz="4" w:space="0" w:color="000000"/>
              <w:bottom w:val="single" w:sz="4" w:space="0" w:color="000000"/>
              <w:right w:val="single" w:sz="4" w:space="0" w:color="000000"/>
            </w:tcBorders>
            <w:vAlign w:val="center"/>
          </w:tcPr>
          <w:p w14:paraId="3711BB0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E420FE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76A035E"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颌面局部皮瓣转移术、临近皮瓣修复术、面部病损切除术、面神经解剖术、软腭病损切除术、腮腺浅叶切除术、腮腺导管再通术、上颌骨骨移植术、下颌骨骨折切开复位内固定术、腮腺病损切除术、骨劈开术、骨挤压术</w:t>
            </w:r>
          </w:p>
        </w:tc>
      </w:tr>
      <w:tr w:rsidR="004C37A9" w:rsidRPr="004C37A9" w14:paraId="594DFA57" w14:textId="77777777" w:rsidTr="004C37A9">
        <w:trPr>
          <w:trHeight w:val="6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15729B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口腔外科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7E8A8C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李雪</w:t>
            </w:r>
          </w:p>
        </w:tc>
        <w:tc>
          <w:tcPr>
            <w:tcW w:w="1082" w:type="dxa"/>
            <w:tcBorders>
              <w:top w:val="single" w:sz="4" w:space="0" w:color="000000"/>
              <w:left w:val="single" w:sz="4" w:space="0" w:color="000000"/>
              <w:bottom w:val="single" w:sz="4" w:space="0" w:color="000000"/>
              <w:right w:val="single" w:sz="4" w:space="0" w:color="000000"/>
            </w:tcBorders>
            <w:vAlign w:val="center"/>
          </w:tcPr>
          <w:p w14:paraId="439EA1F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7B8873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D2897A2"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颌面局部皮瓣转移术、临近皮瓣修复术、面部病损切除术、面神经解剖术、软腭病损切除术、腮腺浅叶切除术、下颌骨骨折切开复位内固定术</w:t>
            </w:r>
          </w:p>
        </w:tc>
      </w:tr>
      <w:tr w:rsidR="004C37A9" w:rsidRPr="004C37A9" w14:paraId="686FE9C0" w14:textId="77777777" w:rsidTr="004C37A9">
        <w:trPr>
          <w:trHeight w:val="6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F89C94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口腔外科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3FC65D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柳河瑶</w:t>
            </w:r>
          </w:p>
        </w:tc>
        <w:tc>
          <w:tcPr>
            <w:tcW w:w="1082" w:type="dxa"/>
            <w:tcBorders>
              <w:top w:val="single" w:sz="4" w:space="0" w:color="000000"/>
              <w:left w:val="single" w:sz="4" w:space="0" w:color="000000"/>
              <w:bottom w:val="single" w:sz="4" w:space="0" w:color="000000"/>
              <w:right w:val="single" w:sz="4" w:space="0" w:color="000000"/>
            </w:tcBorders>
            <w:vAlign w:val="center"/>
          </w:tcPr>
          <w:p w14:paraId="04DACA6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893DC8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B813F8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颌面局部皮瓣转移术、临近皮瓣修复术、面部病损切除术、面神经解剖术、软腭病损切除术、腮腺浅叶切除术、腮腺导管再通术、下颌骨骨折切开复位内固定术、腮腺病损切除术、骨挤压术</w:t>
            </w:r>
          </w:p>
        </w:tc>
      </w:tr>
      <w:tr w:rsidR="004C37A9" w:rsidRPr="004C37A9" w14:paraId="6221CFE7" w14:textId="77777777" w:rsidTr="004C37A9">
        <w:trPr>
          <w:trHeight w:val="6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867495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口腔外科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D743E6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孙学玲</w:t>
            </w:r>
          </w:p>
        </w:tc>
        <w:tc>
          <w:tcPr>
            <w:tcW w:w="1082" w:type="dxa"/>
            <w:tcBorders>
              <w:top w:val="single" w:sz="4" w:space="0" w:color="000000"/>
              <w:left w:val="single" w:sz="4" w:space="0" w:color="000000"/>
              <w:bottom w:val="single" w:sz="4" w:space="0" w:color="000000"/>
              <w:right w:val="single" w:sz="4" w:space="0" w:color="000000"/>
            </w:tcBorders>
            <w:vAlign w:val="center"/>
          </w:tcPr>
          <w:p w14:paraId="0F89F18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A04475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1310F3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颌面局部皮瓣转移术、临近皮瓣修复术、面部病损切除术、面神经解剖术、软腭病损切除术、腮腺浅叶切除术、下颌骨骨折切开复位内固定术</w:t>
            </w:r>
          </w:p>
        </w:tc>
      </w:tr>
      <w:tr w:rsidR="004C37A9" w:rsidRPr="004C37A9" w14:paraId="1E4718F2" w14:textId="77777777" w:rsidTr="004C37A9">
        <w:trPr>
          <w:trHeight w:val="8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631B4B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口腔外科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BEEF4F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王舵德</w:t>
            </w:r>
          </w:p>
        </w:tc>
        <w:tc>
          <w:tcPr>
            <w:tcW w:w="1082" w:type="dxa"/>
            <w:tcBorders>
              <w:top w:val="single" w:sz="4" w:space="0" w:color="000000"/>
              <w:left w:val="single" w:sz="4" w:space="0" w:color="000000"/>
              <w:bottom w:val="single" w:sz="4" w:space="0" w:color="000000"/>
              <w:right w:val="single" w:sz="4" w:space="0" w:color="000000"/>
            </w:tcBorders>
            <w:vAlign w:val="center"/>
          </w:tcPr>
          <w:p w14:paraId="1937DCA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F18CC8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56A68E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颌面局部皮瓣转移术、临近皮瓣修复术、面部病损切除术、面神经解剖术、软腭病损切除术、腮腺浅叶切除术、腮腺导管再通术、上颌骨骨移植术、下颌骨骨折切开复位内固定术、腮腺病损切除术、骨劈开术、骨挤压术、上颌窦提升术</w:t>
            </w:r>
          </w:p>
        </w:tc>
      </w:tr>
      <w:tr w:rsidR="004C37A9" w:rsidRPr="004C37A9" w14:paraId="0CEFE5F8" w14:textId="77777777" w:rsidTr="004C37A9">
        <w:trPr>
          <w:trHeight w:val="4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894CA2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口腔外科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F1B92D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陈杰</w:t>
            </w:r>
          </w:p>
        </w:tc>
        <w:tc>
          <w:tcPr>
            <w:tcW w:w="1082" w:type="dxa"/>
            <w:tcBorders>
              <w:top w:val="single" w:sz="4" w:space="0" w:color="000000"/>
              <w:left w:val="single" w:sz="4" w:space="0" w:color="000000"/>
              <w:bottom w:val="single" w:sz="4" w:space="0" w:color="000000"/>
              <w:right w:val="single" w:sz="4" w:space="0" w:color="000000"/>
            </w:tcBorders>
            <w:vAlign w:val="center"/>
          </w:tcPr>
          <w:p w14:paraId="0FDCC15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F2A11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11AD1C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阻生牙拔除术、阻生牙拔除术伴翻瓣、牙源性颌骨病损切除术、颌骨囊肿摘除术</w:t>
            </w:r>
          </w:p>
        </w:tc>
      </w:tr>
      <w:tr w:rsidR="004C37A9" w:rsidRPr="004C37A9" w14:paraId="1A6B55DD" w14:textId="77777777" w:rsidTr="004C37A9">
        <w:trPr>
          <w:trHeight w:val="4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A56008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口腔外科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06040E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于晓婧</w:t>
            </w:r>
          </w:p>
        </w:tc>
        <w:tc>
          <w:tcPr>
            <w:tcW w:w="1082" w:type="dxa"/>
            <w:tcBorders>
              <w:top w:val="single" w:sz="4" w:space="0" w:color="000000"/>
              <w:left w:val="single" w:sz="4" w:space="0" w:color="000000"/>
              <w:bottom w:val="single" w:sz="4" w:space="0" w:color="000000"/>
              <w:right w:val="single" w:sz="4" w:space="0" w:color="000000"/>
            </w:tcBorders>
            <w:vAlign w:val="center"/>
          </w:tcPr>
          <w:p w14:paraId="07A66DF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6D4FE8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435AE4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阻生牙拔除术、阻生牙拔除术伴翻瓣、牙源性颌骨病损切除术、颌骨囊肿摘除术</w:t>
            </w:r>
          </w:p>
        </w:tc>
      </w:tr>
      <w:tr w:rsidR="004C37A9" w:rsidRPr="004C37A9" w14:paraId="798261D3" w14:textId="77777777" w:rsidTr="004C37A9">
        <w:trPr>
          <w:trHeight w:val="4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2C9B16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EA686E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崔恒</w:t>
            </w:r>
          </w:p>
        </w:tc>
        <w:tc>
          <w:tcPr>
            <w:tcW w:w="1082" w:type="dxa"/>
            <w:tcBorders>
              <w:top w:val="single" w:sz="4" w:space="0" w:color="000000"/>
              <w:left w:val="single" w:sz="4" w:space="0" w:color="000000"/>
              <w:bottom w:val="single" w:sz="4" w:space="0" w:color="000000"/>
              <w:right w:val="single" w:sz="4" w:space="0" w:color="000000"/>
            </w:tcBorders>
            <w:vAlign w:val="center"/>
          </w:tcPr>
          <w:p w14:paraId="4592380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57B45A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52C2489" w14:textId="77777777" w:rsidR="004C37A9" w:rsidRPr="004C37A9" w:rsidRDefault="004C37A9" w:rsidP="004C37A9">
            <w:pPr>
              <w:widowControl/>
              <w:spacing w:line="260" w:lineRule="exact"/>
              <w:jc w:val="left"/>
              <w:textAlignment w:val="center"/>
              <w:rPr>
                <w:rFonts w:ascii="仿宋" w:eastAsia="仿宋" w:hAnsi="仿宋" w:cs="宋体"/>
                <w:color w:val="000000"/>
                <w:kern w:val="0"/>
                <w:sz w:val="16"/>
                <w:szCs w:val="16"/>
                <w:lang w:bidi="ar"/>
              </w:rPr>
            </w:pPr>
            <w:r w:rsidRPr="004C37A9">
              <w:rPr>
                <w:rFonts w:ascii="仿宋" w:eastAsia="仿宋" w:hAnsi="仿宋" w:cs="宋体" w:hint="eastAsia"/>
                <w:color w:val="000000"/>
                <w:kern w:val="0"/>
                <w:sz w:val="16"/>
                <w:szCs w:val="16"/>
                <w:lang w:bidi="ar"/>
              </w:rPr>
              <w:t>耻骨后尿道悬吊术、经腹筋膜外全子宫切除术、经腹全子宫切除术、尿道旁悬吊术、盆腔病损切除术、盆腔淋巴结清扫术、子宫根治性切除术、子宫广泛性切除术；腹主动脉旁淋巴结切除术</w:t>
            </w:r>
          </w:p>
        </w:tc>
      </w:tr>
      <w:tr w:rsidR="004C37A9" w:rsidRPr="004C37A9" w14:paraId="1309AA64" w14:textId="77777777" w:rsidTr="004C37A9">
        <w:trPr>
          <w:trHeight w:val="2196"/>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9EFD57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0DDDD6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朱秀红</w:t>
            </w:r>
          </w:p>
        </w:tc>
        <w:tc>
          <w:tcPr>
            <w:tcW w:w="1082" w:type="dxa"/>
            <w:tcBorders>
              <w:top w:val="single" w:sz="4" w:space="0" w:color="000000"/>
              <w:left w:val="single" w:sz="4" w:space="0" w:color="000000"/>
              <w:bottom w:val="single" w:sz="4" w:space="0" w:color="000000"/>
              <w:right w:val="single" w:sz="4" w:space="0" w:color="000000"/>
            </w:tcBorders>
            <w:vAlign w:val="center"/>
          </w:tcPr>
          <w:p w14:paraId="7A8271D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956D16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2AD079C"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壁病损切除术、腹壁脓肿切开引流术、小阴唇病损切除术、大网膜病损切除术、大网膜部分切除术、单侧输卵管-卵巢切除术、骶棘韧带悬吊术、附带阑尾切除术、腹壁切口裂开缝合术、腹壁血肿清除术、腹膜病损切除术、腹膜外病损切除术、腹腔病损切除术、腹腔粘连松解术、横膈病损切除术、会阴陈旧性裂伤修补术、会阴切开引流术、开放性肠系膜活组织检查、卵巢病损切除术、卵巢成形术、尿道折叠术、盆腔粘连松解术、皮肤缝合术、前庭大腺病损切除术、前庭大腺造口术、区域性淋巴结切除术、肾门淋巴结清扫术、输卵管-卵巢粘连松解术、输卵管切除术伴去除输卵管妊娠、输卵管系膜病损切除术、输卵管造口术、双侧卵巢切除术、双侧输卵管卵巢切除术、双侧输卵管切除术、耻骨后尿道悬吊术、经腹筋膜外全子宫切除术、经腹全子宫切除术、尿道旁悬吊术、盆腔病损切除术、盆腔淋巴结清扫术、子宫根治性切除术、子宫广泛性切除术</w:t>
            </w:r>
          </w:p>
        </w:tc>
      </w:tr>
      <w:tr w:rsidR="004C37A9" w:rsidRPr="004C37A9" w14:paraId="5F8BC45E" w14:textId="77777777" w:rsidTr="004C37A9">
        <w:trPr>
          <w:trHeight w:val="1977"/>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4DA731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B7D9B4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闫志团</w:t>
            </w:r>
          </w:p>
        </w:tc>
        <w:tc>
          <w:tcPr>
            <w:tcW w:w="1082" w:type="dxa"/>
            <w:tcBorders>
              <w:top w:val="single" w:sz="4" w:space="0" w:color="000000"/>
              <w:left w:val="single" w:sz="4" w:space="0" w:color="000000"/>
              <w:bottom w:val="single" w:sz="4" w:space="0" w:color="000000"/>
              <w:right w:val="single" w:sz="4" w:space="0" w:color="000000"/>
            </w:tcBorders>
            <w:vAlign w:val="center"/>
          </w:tcPr>
          <w:p w14:paraId="1CBC05D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438980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A2CB0EA"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壁病损切除术、腹壁脓肿切开引流术、小阴唇病损切除术、大网膜病损切除术、大网膜部分切除术、单侧输卵管-卵巢切除术、骶棘韧带悬吊术、附带阑尾切除术、腹壁切口裂开缝合术、腹壁血肿清除术、腹膜病损切除术、腹膜外病损切除术、腹腔病损切除术、腹腔粘连松解术、横膈病损切除术、会阴陈旧性裂伤修补术、会阴切开引流术、开放性肠系膜活组织检查、卵巢病损切除术、卵巢成形术、尿道折叠术、盆腔粘连松解术、皮肤缝合术、前庭大腺病损切除术、前庭大腺造口术、区域性淋巴结切除术、输卵管-卵巢粘连松解术、输卵管切除术伴去除输卵管妊娠、输卵管系膜病损切除术、输卵管造口术、双侧卵巢切除术、双侧输卵管卵巢切除术、双侧输卵管切除术、耻骨后尿道悬吊术、经腹筋膜外全子宫切除术、经腹全子宫切除术、尿道旁悬吊术、盆腔病损切除术、盆腔淋巴结清扫术、子宫根治性切除术、子宫广泛性切除术</w:t>
            </w:r>
          </w:p>
        </w:tc>
      </w:tr>
      <w:tr w:rsidR="004C37A9" w:rsidRPr="004C37A9" w14:paraId="04B7891B" w14:textId="77777777" w:rsidTr="004C37A9">
        <w:trPr>
          <w:trHeight w:val="1975"/>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FF92F4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5987F0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黄凤</w:t>
            </w:r>
          </w:p>
        </w:tc>
        <w:tc>
          <w:tcPr>
            <w:tcW w:w="1082" w:type="dxa"/>
            <w:tcBorders>
              <w:top w:val="single" w:sz="4" w:space="0" w:color="000000"/>
              <w:left w:val="single" w:sz="4" w:space="0" w:color="000000"/>
              <w:bottom w:val="single" w:sz="4" w:space="0" w:color="000000"/>
              <w:right w:val="single" w:sz="4" w:space="0" w:color="000000"/>
            </w:tcBorders>
            <w:vAlign w:val="center"/>
          </w:tcPr>
          <w:p w14:paraId="264F0D0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1B2E62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73483F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壁病损切除术、腹壁脓肿切开引流术、小阴唇病损切除术、大网膜病损切除术、大网膜部分切除术、单侧输卵管-卵巢切除术、骶棘韧带悬吊术、附带阑尾切除术、腹壁切口裂开缝合术、腹壁血肿清除术、腹膜病损切除术、腹膜外病损切除术、腹腔病损切除术、腹腔粘连松解术、横膈病损切除术、会阴陈旧性裂伤修补术、会阴切开引流术、开放性肠系膜活组织检查、卵巢病损切除术、卵巢成形术、尿道折叠术、盆腔粘连松解术、皮肤缝合术、前庭大腺病损切除术、前庭大腺造口术、区域性淋巴结切除术、肾门淋巴结清扫术、输卵管-卵巢粘连松解术、输卵管切除术伴去除输卵管妊娠、输卵管系膜病损切除术、输卵管造口术、双侧卵巢切除术、双侧输卵管卵巢切除术、双侧输卵管切除术、耻骨后尿道悬吊术、经腹筋膜外全子宫切除术、经腹全子宫切除术、尿道旁悬吊术、盆腔病损切除术、盆腔淋巴结清扫术、子宫根治性切除术、子宫广泛性切除术</w:t>
            </w:r>
          </w:p>
        </w:tc>
      </w:tr>
      <w:tr w:rsidR="004C37A9" w:rsidRPr="004C37A9" w14:paraId="5483B4D3" w14:textId="77777777" w:rsidTr="004C37A9">
        <w:trPr>
          <w:trHeight w:val="1886"/>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013734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53A338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潘永红</w:t>
            </w:r>
          </w:p>
        </w:tc>
        <w:tc>
          <w:tcPr>
            <w:tcW w:w="1082" w:type="dxa"/>
            <w:tcBorders>
              <w:top w:val="single" w:sz="4" w:space="0" w:color="000000"/>
              <w:left w:val="single" w:sz="4" w:space="0" w:color="000000"/>
              <w:bottom w:val="single" w:sz="4" w:space="0" w:color="000000"/>
              <w:right w:val="single" w:sz="4" w:space="0" w:color="000000"/>
            </w:tcBorders>
            <w:vAlign w:val="center"/>
          </w:tcPr>
          <w:p w14:paraId="34D86A0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D67BAF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F7DB48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壁病损切除术、腹壁脓肿切开引流术、小阴唇病损切除术、大网膜病损切除术、大网膜部分切除术、单侧输卵管-卵巢切除术、骶棘韧带悬吊术、附带阑尾切除术、腹壁切口裂开缝合术、腹壁血肿清除术、腹膜病损切除术、腹膜外病损切除术、腹腔病损切除术、腹腔粘连松解术、横膈病损切除术、会阴陈旧性裂伤修补术、会阴切开引流术、开放性肠系膜活组织检查、卵巢病损切除术、卵巢成形术、尿道折叠术、盆腔粘连松解术、皮肤缝合术、前庭大腺病损切除术、前庭大腺造口术、区域性淋巴结切除术、肾门淋巴结清扫术、输卵管-卵巢粘连松解术、输卵管切除术伴去除输卵管妊娠、输卵管系膜病损切除术、输卵管造口术、双侧卵巢切除术、双侧输卵管卵巢切除术、双侧输卵管切除术、耻骨后尿道悬吊术、经腹筋膜外全子宫切除术、经腹全子宫切除术、尿道旁悬吊术、盆腔病损切除术、盆腔淋巴结清扫术、子宫根治性切除术、子宫广泛性切除术</w:t>
            </w:r>
          </w:p>
        </w:tc>
      </w:tr>
      <w:tr w:rsidR="004C37A9" w:rsidRPr="004C37A9" w14:paraId="4523F208" w14:textId="77777777" w:rsidTr="004C37A9">
        <w:trPr>
          <w:trHeight w:val="1703"/>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BBCE05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7F638D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张燕</w:t>
            </w:r>
          </w:p>
        </w:tc>
        <w:tc>
          <w:tcPr>
            <w:tcW w:w="1082" w:type="dxa"/>
            <w:tcBorders>
              <w:top w:val="single" w:sz="4" w:space="0" w:color="000000"/>
              <w:left w:val="single" w:sz="4" w:space="0" w:color="000000"/>
              <w:bottom w:val="single" w:sz="4" w:space="0" w:color="000000"/>
              <w:right w:val="single" w:sz="4" w:space="0" w:color="000000"/>
            </w:tcBorders>
            <w:vAlign w:val="center"/>
          </w:tcPr>
          <w:p w14:paraId="3BEFCA3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92DF46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305EB62"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肠系膜病损切除术、腹主动脉旁淋巴结切除术、宫腔镜子宫病损切除术、宫腔镜子宫隔膜切除术、宫腔镜子宫颈病损电切术、宫腔镜子宫内膜病损切除术、宫腔镜子宫内膜粘连松解术、经阴道子宫颈切除术、经阴道子宫切除术、阔韧带病损切除术、盆腔腹膜切除术、盆腔淋巴结切除术、外阴病损切除术、阴道病损切除术、阴道部分切除术、阴道后壁修补术、阴道前壁修补术、阴道前后壁修补术、子宫病损切除术、子宫病损烧灼术、子宫颈成形术、子宫颈切除术、子宫颈锥形切除术、子宫内膜病损切除术、经腹全子宫切除术</w:t>
            </w:r>
          </w:p>
        </w:tc>
      </w:tr>
      <w:tr w:rsidR="004C37A9" w:rsidRPr="004C37A9" w14:paraId="3AABE1F5" w14:textId="77777777" w:rsidTr="004C37A9">
        <w:trPr>
          <w:trHeight w:val="1822"/>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F08F83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6284C7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李世金</w:t>
            </w:r>
          </w:p>
        </w:tc>
        <w:tc>
          <w:tcPr>
            <w:tcW w:w="1082" w:type="dxa"/>
            <w:tcBorders>
              <w:top w:val="single" w:sz="4" w:space="0" w:color="000000"/>
              <w:left w:val="single" w:sz="4" w:space="0" w:color="000000"/>
              <w:bottom w:val="single" w:sz="4" w:space="0" w:color="000000"/>
              <w:right w:val="single" w:sz="4" w:space="0" w:color="000000"/>
            </w:tcBorders>
            <w:vAlign w:val="center"/>
          </w:tcPr>
          <w:p w14:paraId="330A91A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782896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5DD6D03"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主动脉旁淋巴结切除术、宫腔镜子宫病损切除术、宫腔镜子宫隔膜切除术、宫腔镜子宫颈病损电切术、宫腔镜子宫内膜病损切除术、宫腔镜子宫内膜粘连松解术、经阴道子宫颈切除术、经阴道子宫切除术、阔韧带病损切除术、盆腔腹膜切除术、盆腔淋巴结切除术、外阴病损切除术、阴道病损切除术、阴道部分切除术、阴道后壁修补术、阴道前壁修补术、阴道前后壁修补术、子宫病损切除术、子宫病损烧灼术、子宫颈成形术、子宫颈切除术、子宫颈锥形切除术、子宫内膜病损切除术、经腹全子宫切除术、</w:t>
            </w:r>
          </w:p>
        </w:tc>
      </w:tr>
      <w:tr w:rsidR="004C37A9" w:rsidRPr="004C37A9" w14:paraId="32C8144D" w14:textId="77777777" w:rsidTr="004C37A9">
        <w:trPr>
          <w:trHeight w:val="9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F0853F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D8ADE8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毛丽松</w:t>
            </w:r>
          </w:p>
        </w:tc>
        <w:tc>
          <w:tcPr>
            <w:tcW w:w="1082" w:type="dxa"/>
            <w:tcBorders>
              <w:top w:val="single" w:sz="4" w:space="0" w:color="000000"/>
              <w:left w:val="single" w:sz="4" w:space="0" w:color="000000"/>
              <w:bottom w:val="single" w:sz="4" w:space="0" w:color="000000"/>
              <w:right w:val="single" w:sz="4" w:space="0" w:color="000000"/>
            </w:tcBorders>
            <w:vAlign w:val="center"/>
          </w:tcPr>
          <w:p w14:paraId="43880E8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5A1317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3F2C04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肠系膜病损切除术、腹主动脉旁淋巴结切除术、宫腔镜子宫病损切除术、宫腔镜子宫隔膜切除术、宫腔镜子宫颈病损电切术、宫腔镜子宫内膜病损切除术、宫腔镜子宫内膜粘连松解术、经阴道子宫颈切除术、经阴道子宫切除术、阔韧带病损切除术、盆腔腹膜切除术、盆腔淋巴结切除术、外阴病损切除术、阴道病损切除术、阴道部分切除术、阴道后壁修补术、阴道前壁修补术、阴道前后壁修补术、子宫病损切除术、子宫病损烧灼术、子宫颈成形术、子宫颈切除术、子宫颈锥形切除术、子宫内膜病损切除术、经腹全子宫切除术、</w:t>
            </w:r>
          </w:p>
        </w:tc>
      </w:tr>
      <w:tr w:rsidR="004C37A9" w:rsidRPr="004C37A9" w14:paraId="13C02797" w14:textId="77777777" w:rsidTr="004C37A9">
        <w:trPr>
          <w:trHeight w:val="1848"/>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0BFAF0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4A99BD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毛翠玉</w:t>
            </w:r>
          </w:p>
        </w:tc>
        <w:tc>
          <w:tcPr>
            <w:tcW w:w="1082" w:type="dxa"/>
            <w:tcBorders>
              <w:top w:val="single" w:sz="4" w:space="0" w:color="000000"/>
              <w:left w:val="single" w:sz="4" w:space="0" w:color="000000"/>
              <w:bottom w:val="single" w:sz="4" w:space="0" w:color="000000"/>
              <w:right w:val="single" w:sz="4" w:space="0" w:color="000000"/>
            </w:tcBorders>
            <w:vAlign w:val="center"/>
          </w:tcPr>
          <w:p w14:paraId="49CB94B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14162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7A1C2EE"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肠系膜病损切除术、腹主动脉旁淋巴结切除术、宫腔镜子宫病损切除术、宫腔镜子宫隔膜切除术、宫腔镜子宫颈病损电切术、宫腔镜子宫内膜病损切除术、宫腔镜子宫内膜粘连松解术、经阴道子宫颈切除术、经阴道子宫切除术、阔韧带病损切除术、盆腔腹膜切除术、盆腔淋巴结切除术、外阴病损切除术、阴道病损切除术、阴道部分切除术、阴道后壁修补术、阴道前壁修补术、阴道前后壁修补术、子宫病损切除术、子宫病损烧灼术、子宫颈成形术、子宫颈切除术、子宫颈锥形切除术、子宫内膜病损切除术、经腹全子宫切除术</w:t>
            </w:r>
          </w:p>
        </w:tc>
      </w:tr>
      <w:tr w:rsidR="004C37A9" w:rsidRPr="004C37A9" w14:paraId="0CA888C3" w14:textId="77777777" w:rsidTr="004C37A9">
        <w:trPr>
          <w:trHeight w:val="1767"/>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DBB7A8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C58B9D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张玉凤</w:t>
            </w:r>
          </w:p>
        </w:tc>
        <w:tc>
          <w:tcPr>
            <w:tcW w:w="1082" w:type="dxa"/>
            <w:tcBorders>
              <w:top w:val="single" w:sz="4" w:space="0" w:color="000000"/>
              <w:left w:val="single" w:sz="4" w:space="0" w:color="000000"/>
              <w:bottom w:val="single" w:sz="4" w:space="0" w:color="000000"/>
              <w:right w:val="single" w:sz="4" w:space="0" w:color="000000"/>
            </w:tcBorders>
            <w:vAlign w:val="center"/>
          </w:tcPr>
          <w:p w14:paraId="62DDCE9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24C134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B8C9E7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肠系膜病损切除术、腹主动脉旁淋巴结切除术、宫腔镜子宫病损切除术、宫腔镜子宫隔膜切除术、宫腔镜子宫颈病损电切术、宫腔镜子宫内膜病损切除术、宫腔镜子宫内膜粘连松解术、经阴道子宫颈切除术、经阴道子宫切除术、阔韧带病损切除术、盆腔腹膜切除术、盆腔淋巴结切除术、外阴病损切除术、阴道病损切除术、阴道部分切除术、阴道后壁修补术、阴道前壁修补术、阴道前后壁修补术、子宫病损切除术、子宫病损烧灼术、子宫颈成形术、子宫颈切除术、子宫颈锥形切除术、子宫内膜病损切除术、经腹全子宫切除术</w:t>
            </w:r>
          </w:p>
        </w:tc>
      </w:tr>
      <w:tr w:rsidR="004C37A9" w:rsidRPr="004C37A9" w14:paraId="6142E877" w14:textId="77777777" w:rsidTr="004C37A9">
        <w:trPr>
          <w:trHeight w:val="1656"/>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8935D9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87AE91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张佳</w:t>
            </w:r>
          </w:p>
        </w:tc>
        <w:tc>
          <w:tcPr>
            <w:tcW w:w="1082" w:type="dxa"/>
            <w:tcBorders>
              <w:top w:val="single" w:sz="4" w:space="0" w:color="000000"/>
              <w:left w:val="single" w:sz="4" w:space="0" w:color="000000"/>
              <w:bottom w:val="single" w:sz="4" w:space="0" w:color="000000"/>
              <w:right w:val="single" w:sz="4" w:space="0" w:color="000000"/>
            </w:tcBorders>
            <w:vAlign w:val="center"/>
          </w:tcPr>
          <w:p w14:paraId="6E4BD7E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EA7025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8110D9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肠系膜病损切除术、腹主动脉旁淋巴结切除术、宫腔镜子宫病损切除术、宫腔镜子宫隔膜切除术、宫腔镜子宫颈病损电切术、宫腔镜子宫内膜病损切除术、宫腔镜子宫内膜粘连松解术、经阴道子宫颈切除术、经阴道子宫切除术、阔韧带病损切除术、盆腔腹膜切除术、盆腔淋巴结切除术、外阴病损切除术、阴道病损切除术、阴道部分切除术、阴道后壁修补术、阴道前壁修补术、阴道前后壁修补术、子宫病损切除术、子宫病损烧灼术、子宫颈成形术、子宫颈切除术、子宫颈锥形切除术、子宫内膜病损切除术、经腹全子宫切除术</w:t>
            </w:r>
          </w:p>
        </w:tc>
      </w:tr>
      <w:tr w:rsidR="004C37A9" w:rsidRPr="004C37A9" w14:paraId="437C198E" w14:textId="77777777" w:rsidTr="004C37A9">
        <w:trPr>
          <w:trHeight w:val="1327"/>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EDD072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069436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王洪蕊</w:t>
            </w:r>
          </w:p>
        </w:tc>
        <w:tc>
          <w:tcPr>
            <w:tcW w:w="1082" w:type="dxa"/>
            <w:tcBorders>
              <w:top w:val="single" w:sz="4" w:space="0" w:color="000000"/>
              <w:left w:val="single" w:sz="4" w:space="0" w:color="000000"/>
              <w:bottom w:val="single" w:sz="4" w:space="0" w:color="000000"/>
              <w:right w:val="single" w:sz="4" w:space="0" w:color="000000"/>
            </w:tcBorders>
            <w:vAlign w:val="center"/>
          </w:tcPr>
          <w:p w14:paraId="414BC28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2717A8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67722BB"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肠系膜病损切除术、腹主动脉旁淋巴结切除术、宫腔镜子宫病损切除术、宫腔镜子宫隔膜切除术、宫腔镜子宫颈病损电切术、宫腔镜子宫内膜病损切除术、宫腔镜子宫内膜粘连松解术、经阴道子宫颈切除术、经阴道子宫切除术、阔韧带病损切除术、盆腔腹膜切除术、盆腔淋巴结切除术、外阴病损切除术、阴道病损切除术、阴道部分切除术、阴道后壁修补术、阴道前壁修补术、阴道前后壁修补术、子宫病损切除术、子宫病损烧灼术、子宫颈成形术、子宫颈切除术、子宫颈锥形切除术、子宫内膜病损切除术</w:t>
            </w:r>
          </w:p>
        </w:tc>
      </w:tr>
      <w:tr w:rsidR="004C37A9" w:rsidRPr="004C37A9" w14:paraId="40E8CA2A"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AED2A3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7793A5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冯鸽</w:t>
            </w:r>
          </w:p>
        </w:tc>
        <w:tc>
          <w:tcPr>
            <w:tcW w:w="1082" w:type="dxa"/>
            <w:tcBorders>
              <w:top w:val="single" w:sz="4" w:space="0" w:color="000000"/>
              <w:left w:val="single" w:sz="4" w:space="0" w:color="000000"/>
              <w:bottom w:val="single" w:sz="4" w:space="0" w:color="000000"/>
              <w:right w:val="single" w:sz="4" w:space="0" w:color="000000"/>
            </w:tcBorders>
            <w:vAlign w:val="center"/>
          </w:tcPr>
          <w:p w14:paraId="10C0554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D9462A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一、二、部分三级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09A778B" w14:textId="77777777" w:rsidR="004C37A9" w:rsidRPr="004C37A9" w:rsidRDefault="004C37A9" w:rsidP="004C37A9">
            <w:pPr>
              <w:spacing w:line="260" w:lineRule="exact"/>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阴道镜检查</w:t>
            </w:r>
            <w:r w:rsidRPr="004C37A9">
              <w:rPr>
                <w:rStyle w:val="font21"/>
                <w:rFonts w:hint="default"/>
                <w:sz w:val="16"/>
                <w:szCs w:val="16"/>
                <w:lang w:bidi="ar"/>
              </w:rPr>
              <w:t>、</w:t>
            </w:r>
            <w:r w:rsidRPr="004C37A9">
              <w:rPr>
                <w:rFonts w:ascii="仿宋" w:eastAsia="仿宋" w:hAnsi="仿宋" w:cs="宋体" w:hint="eastAsia"/>
                <w:color w:val="000000"/>
                <w:kern w:val="0"/>
                <w:sz w:val="16"/>
                <w:szCs w:val="16"/>
                <w:lang w:bidi="ar"/>
              </w:rPr>
              <w:t>子宫颈锥形电切除术</w:t>
            </w:r>
          </w:p>
        </w:tc>
      </w:tr>
      <w:tr w:rsidR="004C37A9" w:rsidRPr="004C37A9" w14:paraId="763E28D8"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DA08FB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3B6385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于素梅</w:t>
            </w:r>
          </w:p>
        </w:tc>
        <w:tc>
          <w:tcPr>
            <w:tcW w:w="1082" w:type="dxa"/>
            <w:tcBorders>
              <w:top w:val="single" w:sz="4" w:space="0" w:color="000000"/>
              <w:left w:val="single" w:sz="4" w:space="0" w:color="000000"/>
              <w:bottom w:val="single" w:sz="4" w:space="0" w:color="000000"/>
              <w:right w:val="single" w:sz="4" w:space="0" w:color="000000"/>
            </w:tcBorders>
            <w:vAlign w:val="center"/>
          </w:tcPr>
          <w:p w14:paraId="109C722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D3B7A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13A5791" w14:textId="77777777" w:rsidR="004C37A9" w:rsidRPr="004C37A9" w:rsidRDefault="004C37A9" w:rsidP="004C37A9">
            <w:pPr>
              <w:spacing w:line="260" w:lineRule="exact"/>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宫颈息肉切除术、人工流产后刮宫术、人工流产钳刮术、子宫内避孕装置置入、取出子宫内避孕装置、诊断性刮宫术</w:t>
            </w:r>
          </w:p>
        </w:tc>
      </w:tr>
      <w:tr w:rsidR="004C37A9" w:rsidRPr="004C37A9" w14:paraId="5A81D5A1"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9B1D82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6BD7F5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荣晓云</w:t>
            </w:r>
          </w:p>
        </w:tc>
        <w:tc>
          <w:tcPr>
            <w:tcW w:w="1082" w:type="dxa"/>
            <w:tcBorders>
              <w:top w:val="single" w:sz="4" w:space="0" w:color="000000"/>
              <w:left w:val="single" w:sz="4" w:space="0" w:color="000000"/>
              <w:bottom w:val="single" w:sz="4" w:space="0" w:color="000000"/>
              <w:right w:val="single" w:sz="4" w:space="0" w:color="000000"/>
            </w:tcBorders>
            <w:vAlign w:val="center"/>
          </w:tcPr>
          <w:p w14:paraId="6ECA470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112BF8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749EFD0" w14:textId="77777777" w:rsidR="004C37A9" w:rsidRPr="004C37A9" w:rsidRDefault="004C37A9" w:rsidP="004C37A9">
            <w:pPr>
              <w:spacing w:line="260" w:lineRule="exact"/>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宫颈息肉切除术、人工流产后刮宫术、人工流产钳刮术、子宫内避孕装置置入、取出子宫内避孕装置、诊断性刮宫术</w:t>
            </w:r>
          </w:p>
        </w:tc>
      </w:tr>
      <w:tr w:rsidR="004C37A9" w:rsidRPr="004C37A9" w14:paraId="39D81497" w14:textId="77777777" w:rsidTr="004C37A9">
        <w:trPr>
          <w:trHeight w:val="9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1ED5DE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A3732C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周璐</w:t>
            </w:r>
          </w:p>
        </w:tc>
        <w:tc>
          <w:tcPr>
            <w:tcW w:w="1082" w:type="dxa"/>
            <w:tcBorders>
              <w:top w:val="single" w:sz="4" w:space="0" w:color="000000"/>
              <w:left w:val="single" w:sz="4" w:space="0" w:color="000000"/>
              <w:bottom w:val="single" w:sz="4" w:space="0" w:color="000000"/>
              <w:right w:val="single" w:sz="4" w:space="0" w:color="000000"/>
            </w:tcBorders>
            <w:vAlign w:val="center"/>
          </w:tcPr>
          <w:p w14:paraId="42A4561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5884B2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一、二、部分三级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8B744D2"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单侧输卵管-卵巢手术、腹壁病损手术、卵巢病损切除术、卵巢成型术、盆腔粘连松解术、输卵管切除术伴去取输卵管妊娠、输卵管系膜手术、输卵管手术、双侧输卵管卵巢手术、子宫瘢痕妊娠清除术、宫腔镜子宫内膜手术、宫腔镜宫颈病变手术、经阴道前后壁手术、子宫病损手术、子宫颈锥切术</w:t>
            </w:r>
          </w:p>
        </w:tc>
      </w:tr>
      <w:tr w:rsidR="004C37A9" w:rsidRPr="004C37A9" w14:paraId="1CB04F48"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19AB8B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妇科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7AC8EA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纪倩倩</w:t>
            </w:r>
          </w:p>
        </w:tc>
        <w:tc>
          <w:tcPr>
            <w:tcW w:w="1082" w:type="dxa"/>
            <w:tcBorders>
              <w:top w:val="single" w:sz="4" w:space="0" w:color="000000"/>
              <w:left w:val="single" w:sz="4" w:space="0" w:color="000000"/>
              <w:bottom w:val="single" w:sz="4" w:space="0" w:color="000000"/>
              <w:right w:val="single" w:sz="4" w:space="0" w:color="000000"/>
            </w:tcBorders>
            <w:vAlign w:val="center"/>
          </w:tcPr>
          <w:p w14:paraId="51EA996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00AF4D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F604E80"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子宫瘢痕妊娠清除术、前庭大腺造口术、外阴切开引流术</w:t>
            </w:r>
          </w:p>
        </w:tc>
      </w:tr>
      <w:tr w:rsidR="004C37A9" w:rsidRPr="004C37A9" w14:paraId="79A0CF82" w14:textId="77777777" w:rsidTr="004C37A9">
        <w:trPr>
          <w:trHeight w:val="33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2DE3B4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骨外二科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294B62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孙金堂</w:t>
            </w:r>
          </w:p>
        </w:tc>
        <w:tc>
          <w:tcPr>
            <w:tcW w:w="1082" w:type="dxa"/>
            <w:tcBorders>
              <w:top w:val="single" w:sz="4" w:space="0" w:color="000000"/>
              <w:left w:val="single" w:sz="4" w:space="0" w:color="000000"/>
              <w:bottom w:val="single" w:sz="4" w:space="0" w:color="000000"/>
              <w:right w:val="single" w:sz="4" w:space="0" w:color="000000"/>
            </w:tcBorders>
            <w:vAlign w:val="center"/>
          </w:tcPr>
          <w:p w14:paraId="6E1D128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C5D3B8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FC2A78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胫腓骨骨折切开复位内固定术、肱骨骨折切开复位内固定术、尺桡骨骨折切开复位内固定术、髌骨骨折切开复位内固定术、人工股骨头置换术、跟骨骨折切开复位内固定术、踝关节骨折切开复位内固定术、肩胛骨骨折切开复位内固定术、肩锁关节脱位切开复位内固定术、锁骨骨折切开复位内固定术、髋骨骨折切开复位内固定术、尺神经探查、松解、前移术、膝关节镜下前、后韧带止点撕脱骨折复位内固定术、关节镜膝关节副韧带修补术、踝关节韧带修补术、膝关节镜前后交叉韧带重建术、关节镜外侧半月板部分切除术、关节镜肩关节检查、松解术、踝关节镜下软骨修复术、踝关节骨折切开复位内固定术、肩胛骨骨折切开复位内固定术、骨盆骨折切开复位内固定术、髋关节股骨假体翻修术、髋臼骨折切开复位内固定术、髋关节髋臼衬垫和股骨头返修术、全部膝关节置换术、全髋关节置换术、全髋关节假体返修术、膝关节单髁表面置换术、膝关节胫骨沉淀返修术、膝关节内侧髌骨韧带重建术、膝关节双间室置换术、膝关节后交叉韧带重建术、膝关节前交叉韧带重建术、关节镜肘关节检查、踝关节镜下韧带重建术、肩关节镜肩袖修补术、膝关节镜下半月板缝合术、踝关节镜下软骨修复术</w:t>
            </w:r>
          </w:p>
        </w:tc>
      </w:tr>
      <w:tr w:rsidR="004C37A9" w:rsidRPr="004C37A9" w14:paraId="4EB9D848" w14:textId="77777777" w:rsidTr="004C37A9">
        <w:trPr>
          <w:trHeight w:val="33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945B1A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骨外二科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1BD1E3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周敏</w:t>
            </w:r>
          </w:p>
        </w:tc>
        <w:tc>
          <w:tcPr>
            <w:tcW w:w="1082" w:type="dxa"/>
            <w:tcBorders>
              <w:top w:val="single" w:sz="4" w:space="0" w:color="000000"/>
              <w:left w:val="single" w:sz="4" w:space="0" w:color="000000"/>
              <w:bottom w:val="single" w:sz="4" w:space="0" w:color="000000"/>
              <w:right w:val="single" w:sz="4" w:space="0" w:color="000000"/>
            </w:tcBorders>
            <w:vAlign w:val="center"/>
          </w:tcPr>
          <w:p w14:paraId="7F3D404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BD7E06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3C8859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胫腓骨骨折切开复位内固定术、肱骨骨折切开复位内固定术、尺桡骨骨折切开复位内固定术、髌骨骨折切开复位内固定术、人工股骨头置换术、跟骨骨折切开复位内固定术、踝关节骨折切开复位内固定术、肩胛骨骨折切开复位内固定术、肩锁关节脱位切开复位内固定术、锁骨骨折切开复位内固定术、髋骨骨折切开复位内固定术、尺神经探查、松解、前移术、膝关节镜下前、后韧带止点撕脱骨折复位内固定术、关节镜膝关节副韧带修补术、踝关节韧带修补术、膝关节镜前后交叉韧带重建术、关节镜外侧半月板部分切除术、关节镜肩关节检查、松解术、踝关节镜下软骨修复术、踝关节骨折切开复位内固定术、肩胛骨骨折切开复位内固定术、骨盆骨折切开复位内固定术、髋关节股骨假体翻修术、髋臼骨折切开复位内固定术、髋关节髋臼衬垫和股骨头返修术、全部膝关节置换术、全髋关节置换术、全髋关节假体返修术、膝关节单髁表面置换术、膝关节胫骨沉淀返修术、膝关节内侧髌骨韧带重建术、膝关节双间室置换术、膝关节后交叉韧带重建术、膝关节前交叉韧带重建术、关节镜肘关节检查、踝关节镜下韧带重建术、肩关节镜肩袖修补术、膝关节镜下半月板缝合术、踝关节镜下软骨修复术</w:t>
            </w:r>
          </w:p>
        </w:tc>
      </w:tr>
      <w:tr w:rsidR="004C37A9" w:rsidRPr="004C37A9" w14:paraId="42938686" w14:textId="77777777" w:rsidTr="004C37A9">
        <w:trPr>
          <w:trHeight w:val="33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AAB279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骨外二科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31B634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付积杰</w:t>
            </w:r>
          </w:p>
        </w:tc>
        <w:tc>
          <w:tcPr>
            <w:tcW w:w="1082" w:type="dxa"/>
            <w:tcBorders>
              <w:top w:val="single" w:sz="4" w:space="0" w:color="000000"/>
              <w:left w:val="single" w:sz="4" w:space="0" w:color="000000"/>
              <w:bottom w:val="single" w:sz="4" w:space="0" w:color="000000"/>
              <w:right w:val="single" w:sz="4" w:space="0" w:color="000000"/>
            </w:tcBorders>
            <w:vAlign w:val="center"/>
          </w:tcPr>
          <w:p w14:paraId="6CBBE82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FC58F0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90C292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胫腓骨骨折切开复位内固定术、肱骨骨折切开复位内固定术、尺桡骨骨折切开复位内固定术、髌骨骨折切开复位内固定术、人工股骨头置换术、跟骨骨折切开复位内固定术、踝关节骨折切开复位内固定术、肩胛骨骨折切开复位内固定术、肩锁关节脱位切开复位内固定术、锁骨骨折切开复位内固定术、髋骨骨折切开复位内固定术、尺神经探查、松解、前移术、膝关节镜下前、后韧带止点撕脱骨折复位内固定术、关节镜膝关节副韧带修补术、踝关节韧带修补术、膝关节镜前后交叉韧带重建术、关节镜外侧半月板部分切除术、关节镜肩关节检查、松解术、踝关节镜下软骨修复术、踝关节骨折切开复位内固定术、肩胛骨骨折切开复位内固定术、骨盆骨折切开复位内固定术、髋关节股骨假体翻修术、髋臼骨折切开复位内固定术、髋关节髋臼衬垫和股骨头返修术、全部膝关节置换术、全髋关节置换术、全髋关节假体返修术、膝关节单髁表面置换术、膝关节胫骨沉淀返修术、膝关节内侧髌骨韧带重建术、膝关节双间室置换术、膝关节后交叉韧带重建术、膝关节前交叉韧带重建术、关节镜肘关节检查、踝关节镜下韧带重建术、肩关节镜肩袖修补术、膝关节镜下半月板缝合术、踝关节镜下软骨修复术</w:t>
            </w:r>
          </w:p>
        </w:tc>
      </w:tr>
      <w:tr w:rsidR="004C37A9" w:rsidRPr="004C37A9" w14:paraId="6095BDC1" w14:textId="77777777" w:rsidTr="004C37A9">
        <w:trPr>
          <w:trHeight w:val="32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09C95D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骨外二科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22D978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樊强</w:t>
            </w:r>
          </w:p>
        </w:tc>
        <w:tc>
          <w:tcPr>
            <w:tcW w:w="1082" w:type="dxa"/>
            <w:tcBorders>
              <w:top w:val="single" w:sz="4" w:space="0" w:color="000000"/>
              <w:left w:val="single" w:sz="4" w:space="0" w:color="000000"/>
              <w:bottom w:val="single" w:sz="4" w:space="0" w:color="000000"/>
              <w:right w:val="single" w:sz="4" w:space="0" w:color="000000"/>
            </w:tcBorders>
            <w:vAlign w:val="center"/>
          </w:tcPr>
          <w:p w14:paraId="2A19D20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B9B502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05ED17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胫腓骨骨折切开复位内固定术、肱骨骨折切开复位内固定术、尺桡骨骨折切开复位内固定术、髌骨骨折切开复位内固定术、人工股骨头置换术、跟骨骨折切开复位内固定术、踝关节骨折切开复位内固定术、肩胛骨骨折切开复位内固定术、肩锁关节脱位切开复位内固定术、锁骨骨折切开复位内固定术、髋骨骨折切开复位内固定术、尺神经探查、松解、前移术、膝关节镜下前、后韧带止点撕脱骨折复位内固定术、关节镜膝关节副韧带修补术、踝关节韧带修补术、膝关节镜前后交叉韧带重建术、关节镜外侧半月板部分切除术、关节镜肩关节检查、松解术、踝关节镜下软骨修复术、踝关节骨折切开复位内固定术、肩胛骨骨折切开复位内固定术、骨盆骨折切开复位内固定术、髋关节股骨假体翻修术、髋臼骨折切开复位内固定术、髋关节髋臼衬垫和股骨头返修术、全部膝关节置换术、全髋关节置换术、全髋关节假体返修术、膝关节单髁表面置换术、膝关节胫骨沉淀返修术、膝关节内侧髌骨韧带重建术、膝关节双间室置换术、膝关节后交叉韧带重建术、膝关节前交叉韧带重建术、关节镜肘关节检查、踝关节镜下韧带重建术、肩关节镜肩袖修补术、膝关节镜下半月板缝合术、踝关节镜下软骨修复术</w:t>
            </w:r>
          </w:p>
        </w:tc>
      </w:tr>
      <w:tr w:rsidR="004C37A9" w:rsidRPr="004C37A9" w14:paraId="6FCA7C35" w14:textId="77777777" w:rsidTr="004C37A9">
        <w:trPr>
          <w:trHeight w:val="558"/>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B9D8FE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骨外二科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6A71F6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李永德</w:t>
            </w:r>
          </w:p>
        </w:tc>
        <w:tc>
          <w:tcPr>
            <w:tcW w:w="1082" w:type="dxa"/>
            <w:tcBorders>
              <w:top w:val="single" w:sz="4" w:space="0" w:color="000000"/>
              <w:left w:val="single" w:sz="4" w:space="0" w:color="000000"/>
              <w:bottom w:val="single" w:sz="4" w:space="0" w:color="000000"/>
              <w:right w:val="single" w:sz="4" w:space="0" w:color="000000"/>
            </w:tcBorders>
            <w:vAlign w:val="center"/>
          </w:tcPr>
          <w:p w14:paraId="246CCE7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D3A9F5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CFF0E0A"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胫腓骨骨折切开复位内固定术、肱骨骨折切开复位内固定术、尺桡骨骨折切开复位内固定术、髌骨骨折切开复位内固定术、人工股骨头置换术、跟骨骨折切开复位内固定术、踝关节骨折切开复位内固定术、肩胛骨骨折切开复位内固定术、肩锁关节脱位切开复位内固定术、锁骨骨折切开复位内固定术、髋骨骨折切开复位内固定术、尺神经探查、松解、前移术、膝关节镜下前、后韧带止点撕脱骨折复位内固定术、关节镜膝关节副韧带修补术、踝关节韧带修补术、膝关节镜前后交叉韧带重建术、关节镜外侧半月板部分切除术、关节镜肩关节检查、松解术、踝关节镜下软骨修复术</w:t>
            </w:r>
          </w:p>
        </w:tc>
      </w:tr>
      <w:tr w:rsidR="004C37A9" w:rsidRPr="004C37A9" w14:paraId="22CED552" w14:textId="77777777" w:rsidTr="004C37A9">
        <w:trPr>
          <w:trHeight w:val="18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60BF0A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骨外二科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31BB94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张维仕</w:t>
            </w:r>
          </w:p>
        </w:tc>
        <w:tc>
          <w:tcPr>
            <w:tcW w:w="1082" w:type="dxa"/>
            <w:tcBorders>
              <w:top w:val="single" w:sz="4" w:space="0" w:color="000000"/>
              <w:left w:val="single" w:sz="4" w:space="0" w:color="000000"/>
              <w:bottom w:val="single" w:sz="4" w:space="0" w:color="000000"/>
              <w:right w:val="single" w:sz="4" w:space="0" w:color="000000"/>
            </w:tcBorders>
            <w:vAlign w:val="center"/>
          </w:tcPr>
          <w:p w14:paraId="69A0336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1E2043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6C8721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胫腓骨骨折切开复位内固定术、肱骨骨折切开复位内固定术、尺桡骨骨折切开复位内固定术、髌骨骨折切开复位内固定术、人工股骨头置换术、跟骨骨折切开复位内固定术、踝关节骨折切开复位内固定术、肩胛骨骨折切开复位内固定术、肩锁关节脱位切开复位内固定术、锁骨骨折切开复位内固定术、髋骨骨折切开复位内固定术、尺神经探查、松解、前移术、膝关节镜下前、后韧带止点撕脱骨折复位内固定术、关节镜膝关节副韧带修补术、踝关节韧带修补术、膝关节镜前后交叉韧带重建术、关节镜外侧半月板部分切除术、关节镜肩关节检查、松解术、踝关节镜下软骨修复术</w:t>
            </w:r>
          </w:p>
        </w:tc>
      </w:tr>
      <w:tr w:rsidR="004C37A9" w:rsidRPr="004C37A9" w14:paraId="17D51337" w14:textId="77777777" w:rsidTr="004C37A9">
        <w:trPr>
          <w:trHeight w:val="17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3DA7E4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骨外二科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02A912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俞秀茂</w:t>
            </w:r>
          </w:p>
        </w:tc>
        <w:tc>
          <w:tcPr>
            <w:tcW w:w="1082" w:type="dxa"/>
            <w:tcBorders>
              <w:top w:val="single" w:sz="4" w:space="0" w:color="000000"/>
              <w:left w:val="single" w:sz="4" w:space="0" w:color="000000"/>
              <w:bottom w:val="single" w:sz="4" w:space="0" w:color="000000"/>
              <w:right w:val="single" w:sz="4" w:space="0" w:color="000000"/>
            </w:tcBorders>
            <w:vAlign w:val="center"/>
          </w:tcPr>
          <w:p w14:paraId="1C0F63A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56ED96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89644AA"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胫腓骨骨折切开复位内固定术、肱骨骨折切开复位内固定术、尺桡骨骨折切开复位内固定术、髌骨骨折切开复位内固定术、人工股骨头置换术、跟骨骨折切开复位内固定术、踝关节骨折切开复位内固定术、肩胛骨骨折切开复位内固定术、肩锁关节脱位切开复位内固定术、锁骨骨折切开复位内固定术、髋骨骨折切开复位内固定术、尺神经探查、松解、前移术、膝关节镜下前、后韧带止点撕脱骨折复位内固定术、关节镜膝关节副韧带修补术、踝关节韧带修补术、膝关节镜前后交叉韧带重建术、关节镜外侧半月板部分切除术、关节镜肩关节检查、松解术、踝关节镜下软骨修复术</w:t>
            </w:r>
          </w:p>
        </w:tc>
      </w:tr>
      <w:tr w:rsidR="004C37A9" w:rsidRPr="004C37A9" w14:paraId="79DA6E20" w14:textId="77777777" w:rsidTr="004C37A9">
        <w:trPr>
          <w:trHeight w:val="17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44ED63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骨外二科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F7C960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李建勋</w:t>
            </w:r>
          </w:p>
        </w:tc>
        <w:tc>
          <w:tcPr>
            <w:tcW w:w="1082" w:type="dxa"/>
            <w:tcBorders>
              <w:top w:val="single" w:sz="4" w:space="0" w:color="000000"/>
              <w:left w:val="single" w:sz="4" w:space="0" w:color="000000"/>
              <w:bottom w:val="single" w:sz="4" w:space="0" w:color="000000"/>
              <w:right w:val="single" w:sz="4" w:space="0" w:color="000000"/>
            </w:tcBorders>
            <w:vAlign w:val="center"/>
          </w:tcPr>
          <w:p w14:paraId="2995790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65077C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810DC2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胫腓骨骨折切开复位内固定术、肱骨骨折切开复位内固定术、尺桡骨骨折切开复位内固定术、髌骨骨折切开复位内固定术、人工股骨头置换术、跟骨骨折切开复位内固定术、踝关节骨折切开复位内固定术、肩胛骨骨折切开复位内固定术、肩锁关节脱位切开复位内固定术、锁骨骨折切开复位内固定术、髋骨骨折切开复位内固定术、尺神经探查、松解、前移术、膝关节镜下前、后韧带止点撕脱骨折复位内固定术、关节镜膝关节副韧带修补术、踝关节韧带修补术、膝关节镜前后交叉韧带重建术、关节镜外侧半月板部分切除术、关节镜肩关节检查、松解术、踝关节镜下软骨修复术</w:t>
            </w:r>
          </w:p>
        </w:tc>
      </w:tr>
      <w:tr w:rsidR="004C37A9" w:rsidRPr="004C37A9" w14:paraId="2F6D4B1D" w14:textId="77777777" w:rsidTr="004C37A9">
        <w:trPr>
          <w:trHeight w:val="17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BBFB70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骨外二科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4DDC66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赵化刚</w:t>
            </w:r>
          </w:p>
        </w:tc>
        <w:tc>
          <w:tcPr>
            <w:tcW w:w="1082" w:type="dxa"/>
            <w:tcBorders>
              <w:top w:val="single" w:sz="4" w:space="0" w:color="000000"/>
              <w:left w:val="single" w:sz="4" w:space="0" w:color="000000"/>
              <w:bottom w:val="single" w:sz="4" w:space="0" w:color="000000"/>
              <w:right w:val="single" w:sz="4" w:space="0" w:color="000000"/>
            </w:tcBorders>
            <w:vAlign w:val="center"/>
          </w:tcPr>
          <w:p w14:paraId="1B108FF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56EF16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C3103D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胫腓骨骨折切开复位内固定术、肱骨骨折切开复位内固定术、尺桡骨骨折切开复位内固定术、髌骨骨折切开复位内固定术、人工股骨头置换术、跟骨骨折切开复位内固定术、踝关节骨折切开复位内固定术、肩胛骨骨折切开复位内固定术、肩锁关节脱位切开复位内固定术、锁骨骨折切开复位内固定术、髋骨骨折切开复位内固定术、尺神经探查、松解、前移术、膝关节镜下前、后韧带止点撕脱骨折复位内固定术、关节镜膝关节副韧带修补术、踝关节韧带修补术、膝关节镜前后交叉韧带重建术、关节镜外侧半月板部分切除术、关节镜肩关节检查、松解术、踝关节镜下软骨修复术</w:t>
            </w:r>
          </w:p>
        </w:tc>
      </w:tr>
      <w:tr w:rsidR="004C37A9" w:rsidRPr="004C37A9" w14:paraId="21D73138"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EE762B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骨外二科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DC1DAE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钟锐鑫</w:t>
            </w:r>
          </w:p>
        </w:tc>
        <w:tc>
          <w:tcPr>
            <w:tcW w:w="1082" w:type="dxa"/>
            <w:tcBorders>
              <w:top w:val="single" w:sz="4" w:space="0" w:color="000000"/>
              <w:left w:val="single" w:sz="4" w:space="0" w:color="000000"/>
              <w:bottom w:val="single" w:sz="4" w:space="0" w:color="000000"/>
              <w:right w:val="single" w:sz="4" w:space="0" w:color="000000"/>
            </w:tcBorders>
            <w:vAlign w:val="center"/>
          </w:tcPr>
          <w:p w14:paraId="70F75EA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F80AB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2C099C0" w14:textId="77777777" w:rsidR="004C37A9" w:rsidRPr="004C37A9" w:rsidRDefault="004C37A9" w:rsidP="004C37A9">
            <w:pPr>
              <w:spacing w:line="260" w:lineRule="exact"/>
              <w:jc w:val="center"/>
              <w:rPr>
                <w:rFonts w:ascii="仿宋" w:eastAsia="仿宋" w:hAnsi="仿宋" w:cs="宋体"/>
                <w:color w:val="000000"/>
                <w:sz w:val="16"/>
                <w:szCs w:val="16"/>
              </w:rPr>
            </w:pPr>
          </w:p>
        </w:tc>
      </w:tr>
      <w:tr w:rsidR="004C37A9" w:rsidRPr="004C37A9" w14:paraId="5864D3C8" w14:textId="77777777" w:rsidTr="004C37A9">
        <w:trPr>
          <w:trHeight w:val="20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787FC5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6E8B55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张道峰</w:t>
            </w:r>
          </w:p>
        </w:tc>
        <w:tc>
          <w:tcPr>
            <w:tcW w:w="1082" w:type="dxa"/>
            <w:tcBorders>
              <w:top w:val="single" w:sz="4" w:space="0" w:color="000000"/>
              <w:left w:val="single" w:sz="4" w:space="0" w:color="000000"/>
              <w:bottom w:val="single" w:sz="4" w:space="0" w:color="000000"/>
              <w:right w:val="single" w:sz="4" w:space="0" w:color="000000"/>
            </w:tcBorders>
            <w:vAlign w:val="center"/>
          </w:tcPr>
          <w:p w14:paraId="7882216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349235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7DEC62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股骨骨折闭合复位内固定术、胫骨骨折切开复位内固定术、胫骨骨折闭合复位内固定术、腓骨骨折切开复位内固定术、腓骨骨折闭合复位内固定术、肱骨骨折切开复位内固定术、肱骨骨折闭合复位内固定术、尺骨骨折切开复位内固定术、桡骨骨折切开复位内固定术、锁骨骨折切开复位内固定术、跟骨骨折切开复位内固定术、踝关节骨折切开复位内固定术、骨盆骨折切开复位内固定术、髋臼骨折切开复位内固定术、髂骨骨折切开复位内固定术、肩胛骨骨折切开复位内固定术、全膝关节置换术、膝关节单髁置换术、全髋关节置换术、股骨头置换术、肩关节镜肩袖修补手术、膝关节镜前后交叉韧带重建手术、膝关节镜半月板手术、周围神经松解术</w:t>
            </w:r>
          </w:p>
        </w:tc>
      </w:tr>
      <w:tr w:rsidR="004C37A9" w:rsidRPr="004C37A9" w14:paraId="01B4F32D" w14:textId="77777777" w:rsidTr="004C37A9">
        <w:trPr>
          <w:trHeight w:val="20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F1D850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A857AE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张尊礼</w:t>
            </w:r>
          </w:p>
        </w:tc>
        <w:tc>
          <w:tcPr>
            <w:tcW w:w="1082" w:type="dxa"/>
            <w:tcBorders>
              <w:top w:val="single" w:sz="4" w:space="0" w:color="000000"/>
              <w:left w:val="single" w:sz="4" w:space="0" w:color="000000"/>
              <w:bottom w:val="single" w:sz="4" w:space="0" w:color="000000"/>
              <w:right w:val="single" w:sz="4" w:space="0" w:color="000000"/>
            </w:tcBorders>
            <w:vAlign w:val="center"/>
          </w:tcPr>
          <w:p w14:paraId="0DC867C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41124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7682735"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胫腓骨骨折切开复位内固定术、肱骨骨折切开复位内固定术、尺桡骨骨折切开复位内固定术、髌骨骨折切开复位内固定术、人工股骨头置换术、跟骨骨折切开复位内固定术、踝关节骨折切开复位内固定术、肩胛骨骨折切开复位内固定术、肩锁关节脱位切开复位内固定术、锁骨骨折切开复位内固定术、髋骨骨折切开复位内固定术、尺神经探查、松解、前移术、膝关节镜下前、后韧带止点撕脱骨折复位内固定术、关节镜膝关节副韧带修补术、踝关节韧带修补术、膝关节镜前后交叉韧带重建术、关节镜外侧半月板部分切除术、关节镜肩关节检查、松解术、踝关节镜下软骨修复术、膝关节镜下半月板缝合术、肩关节镜下肩袖修补术、全髋关节置换术</w:t>
            </w:r>
          </w:p>
        </w:tc>
      </w:tr>
      <w:tr w:rsidR="004C37A9" w:rsidRPr="004C37A9" w14:paraId="0D4578D1" w14:textId="77777777" w:rsidTr="004C37A9">
        <w:trPr>
          <w:trHeight w:val="19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5E1AD7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骨三科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DC75BF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刘喜全</w:t>
            </w:r>
          </w:p>
        </w:tc>
        <w:tc>
          <w:tcPr>
            <w:tcW w:w="1082" w:type="dxa"/>
            <w:tcBorders>
              <w:top w:val="single" w:sz="4" w:space="0" w:color="000000"/>
              <w:left w:val="single" w:sz="4" w:space="0" w:color="000000"/>
              <w:bottom w:val="single" w:sz="4" w:space="0" w:color="000000"/>
              <w:right w:val="single" w:sz="4" w:space="0" w:color="000000"/>
            </w:tcBorders>
            <w:vAlign w:val="center"/>
          </w:tcPr>
          <w:p w14:paraId="3420A92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406893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9CA344E"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股骨骨折闭合复位内固定术、胫骨骨折切开复位内固定术、胫骨骨折闭合复位内固定术、腓骨骨折切开复位内固定术、腓骨骨折闭合复位内固定术、肱骨骨折切开复位内固定术、肱骨骨折闭合复位内固定术、尺骨骨折切开复位内固定术、桡骨骨折切开复位内固定术、锁骨骨折切开复位内固定术、跟骨骨折切开复位内固定术、踝关节骨折切开复位内固定术、骨盆骨折切开复位内固定术、髋臼骨折切开复位内固定术、髂骨骨折切开复位内固定术、肩胛骨骨折切开复位内固定术、全膝关节置换术、膝关节单髁置换术、全髋关节置换术、股骨头置换术、肩关节镜手术、膝关节镜手术、周围神经松解术</w:t>
            </w:r>
          </w:p>
        </w:tc>
      </w:tr>
      <w:tr w:rsidR="004C37A9" w:rsidRPr="004C37A9" w14:paraId="4002F093" w14:textId="77777777" w:rsidTr="004C37A9">
        <w:trPr>
          <w:trHeight w:val="11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D38B3A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35103A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隋光善</w:t>
            </w:r>
          </w:p>
        </w:tc>
        <w:tc>
          <w:tcPr>
            <w:tcW w:w="1082" w:type="dxa"/>
            <w:tcBorders>
              <w:top w:val="single" w:sz="4" w:space="0" w:color="000000"/>
              <w:left w:val="single" w:sz="4" w:space="0" w:color="000000"/>
              <w:bottom w:val="single" w:sz="4" w:space="0" w:color="000000"/>
              <w:right w:val="single" w:sz="4" w:space="0" w:color="000000"/>
            </w:tcBorders>
            <w:vAlign w:val="center"/>
          </w:tcPr>
          <w:p w14:paraId="1607074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6AED2D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BDB1D62"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股骨骨折切开复位内固定术、股骨骨折闭合复位内固定术、胫骨骨折切开复位内固定术、胫骨骨折闭合复位内固定术、腓骨骨折切开复位内固定术、腓骨骨折闭合复位内固定术、肱骨骨折切开复位内固定术、肱骨骨折闭合复位内固定术、尺骨骨折切开复位内固定术、桡骨骨折切开复位内固定术、锁骨骨折切开复位内固定术、跟骨骨折切开复位内固定术、周围神经松解术</w:t>
            </w:r>
          </w:p>
        </w:tc>
      </w:tr>
      <w:tr w:rsidR="004C37A9" w:rsidRPr="004C37A9" w14:paraId="3B2D5F77" w14:textId="77777777" w:rsidTr="004C37A9">
        <w:trPr>
          <w:trHeight w:val="10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BD4052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FD77E0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初永康</w:t>
            </w:r>
          </w:p>
        </w:tc>
        <w:tc>
          <w:tcPr>
            <w:tcW w:w="1082" w:type="dxa"/>
            <w:tcBorders>
              <w:top w:val="single" w:sz="4" w:space="0" w:color="000000"/>
              <w:left w:val="single" w:sz="4" w:space="0" w:color="000000"/>
              <w:bottom w:val="single" w:sz="4" w:space="0" w:color="000000"/>
              <w:right w:val="single" w:sz="4" w:space="0" w:color="000000"/>
            </w:tcBorders>
            <w:vAlign w:val="center"/>
          </w:tcPr>
          <w:p w14:paraId="290A442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9E5912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6FEE1E8"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髌骨骨折切开复位内固定术、髌骨开放性骨折清创术、尺骨骨折切开复位内固定术、尺骨开放性骨折清创术、锁骨骨折切开复位内固定术、尺神经松解术、肱骨骨折切开复位内固定术、桡骨骨折切开复位内固定术、腓骨骨折切开复位内固定术、胫骨骨折切开复位内固定术、股骨骨折切开复位内固定术</w:t>
            </w:r>
          </w:p>
        </w:tc>
      </w:tr>
      <w:tr w:rsidR="004C37A9" w:rsidRPr="004C37A9" w14:paraId="3B18A73B"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6B43E6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骨三科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BCBF8D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江润发</w:t>
            </w:r>
          </w:p>
        </w:tc>
        <w:tc>
          <w:tcPr>
            <w:tcW w:w="1082" w:type="dxa"/>
            <w:tcBorders>
              <w:top w:val="single" w:sz="4" w:space="0" w:color="000000"/>
              <w:left w:val="single" w:sz="4" w:space="0" w:color="000000"/>
              <w:bottom w:val="single" w:sz="4" w:space="0" w:color="000000"/>
              <w:right w:val="single" w:sz="4" w:space="0" w:color="000000"/>
            </w:tcBorders>
            <w:vAlign w:val="center"/>
          </w:tcPr>
          <w:p w14:paraId="3B1766F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BD5F76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A813D47" w14:textId="77777777" w:rsidR="004C37A9" w:rsidRPr="004C37A9" w:rsidRDefault="004C37A9" w:rsidP="004C37A9">
            <w:pPr>
              <w:spacing w:line="260" w:lineRule="exact"/>
              <w:jc w:val="center"/>
              <w:rPr>
                <w:rFonts w:ascii="仿宋" w:eastAsia="仿宋" w:hAnsi="仿宋" w:cs="宋体"/>
                <w:color w:val="000000"/>
                <w:sz w:val="16"/>
                <w:szCs w:val="16"/>
              </w:rPr>
            </w:pPr>
          </w:p>
        </w:tc>
      </w:tr>
      <w:tr w:rsidR="004C37A9" w:rsidRPr="004C37A9" w14:paraId="7B6EEF4C" w14:textId="77777777" w:rsidTr="004C37A9">
        <w:trPr>
          <w:trHeight w:val="12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BD4657D"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骨一科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E464B3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朱建林</w:t>
            </w:r>
          </w:p>
        </w:tc>
        <w:tc>
          <w:tcPr>
            <w:tcW w:w="1082" w:type="dxa"/>
            <w:tcBorders>
              <w:top w:val="single" w:sz="4" w:space="0" w:color="000000"/>
              <w:left w:val="single" w:sz="4" w:space="0" w:color="000000"/>
              <w:bottom w:val="single" w:sz="4" w:space="0" w:color="000000"/>
              <w:right w:val="single" w:sz="4" w:space="0" w:color="000000"/>
            </w:tcBorders>
            <w:vAlign w:val="center"/>
          </w:tcPr>
          <w:p w14:paraId="49BF8E6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4C641E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4DB483B"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肩袖修补术、髋关节股骨假体翻修术、髋关节髋臼衬垫和股骨头翻修术、全部膝关节置换、全髋关节表面置换术、全髋关节假体翻修术、全髋关节置换、人工股骨头置换术、人工双动股骨头置换术、膝关节单髁表面置换术、膝关节胫骨衬垫翻修术、膝关节双间室置换术、踝关节镜下韧带重建术、肩关节镜下肱二头肌肌腱长头固定术、肩关节镜下肩袖修补术</w:t>
            </w:r>
          </w:p>
        </w:tc>
      </w:tr>
      <w:tr w:rsidR="004C37A9" w:rsidRPr="004C37A9" w14:paraId="4D64AD70" w14:textId="77777777" w:rsidTr="004C37A9">
        <w:trPr>
          <w:trHeight w:val="12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9DF3E14"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骨一科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45D6EB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王振东</w:t>
            </w:r>
          </w:p>
        </w:tc>
        <w:tc>
          <w:tcPr>
            <w:tcW w:w="1082" w:type="dxa"/>
            <w:tcBorders>
              <w:top w:val="single" w:sz="4" w:space="0" w:color="000000"/>
              <w:left w:val="single" w:sz="4" w:space="0" w:color="000000"/>
              <w:bottom w:val="single" w:sz="4" w:space="0" w:color="000000"/>
              <w:right w:val="single" w:sz="4" w:space="0" w:color="000000"/>
            </w:tcBorders>
            <w:vAlign w:val="center"/>
          </w:tcPr>
          <w:p w14:paraId="7F6C459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7B6315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38F596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肩袖修补术、髋关节股骨假体翻修术、髋关节髋臼衬垫和股骨头翻修术、全部膝关节置换、全髋关节表面置换术、全髋关节假体翻修术、全髋关节置换、人工股骨头置换术、人工双动股骨头置换术、膝关节单髁表面置换术、膝关节胫骨衬垫翻修术、膝关节双间室置换术、踝关节镜下韧带重建术、肩关节镜下肱二头肌肌腱长头固定术、肩关节镜下肩袖修补术</w:t>
            </w:r>
          </w:p>
        </w:tc>
      </w:tr>
      <w:tr w:rsidR="004C37A9" w:rsidRPr="004C37A9" w14:paraId="5D1AAC44" w14:textId="77777777" w:rsidTr="004C37A9">
        <w:trPr>
          <w:trHeight w:val="11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A5E7B4E"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骨一科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5AD1C1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逄海东</w:t>
            </w:r>
          </w:p>
        </w:tc>
        <w:tc>
          <w:tcPr>
            <w:tcW w:w="1082" w:type="dxa"/>
            <w:tcBorders>
              <w:top w:val="single" w:sz="4" w:space="0" w:color="000000"/>
              <w:left w:val="single" w:sz="4" w:space="0" w:color="000000"/>
              <w:bottom w:val="single" w:sz="4" w:space="0" w:color="000000"/>
              <w:right w:val="single" w:sz="4" w:space="0" w:color="000000"/>
            </w:tcBorders>
            <w:vAlign w:val="center"/>
          </w:tcPr>
          <w:p w14:paraId="5D1BF73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4E72CA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3A7F2C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肩袖修补术、髋关节股骨假体翻修术、髋关节髋臼衬垫和股骨头翻修术、全部膝关节置换、全髋关节表面置换术、全髋关节假体翻修术、全髋关节置换、人工股骨头置换术、人工双动股骨头置换术、膝关节单髁表面置换术、膝关节胫骨衬垫翻修术、膝关节双间室置换术、踝关节镜下韧带重建术、肩关节镜下肱二头肌肌腱长头固定术、肩关节镜下肩袖修补术</w:t>
            </w:r>
          </w:p>
        </w:tc>
      </w:tr>
      <w:tr w:rsidR="004C37A9" w:rsidRPr="004C37A9" w14:paraId="51DA8EE9" w14:textId="77777777" w:rsidTr="004C37A9">
        <w:trPr>
          <w:trHeight w:val="28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34F87F7"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骨一科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D1FF1B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李茂训</w:t>
            </w:r>
          </w:p>
        </w:tc>
        <w:tc>
          <w:tcPr>
            <w:tcW w:w="1082" w:type="dxa"/>
            <w:tcBorders>
              <w:top w:val="single" w:sz="4" w:space="0" w:color="000000"/>
              <w:left w:val="single" w:sz="4" w:space="0" w:color="000000"/>
              <w:bottom w:val="single" w:sz="4" w:space="0" w:color="000000"/>
              <w:right w:val="single" w:sz="4" w:space="0" w:color="000000"/>
            </w:tcBorders>
            <w:vAlign w:val="center"/>
          </w:tcPr>
          <w:p w14:paraId="4D88AAE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F12682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0330F30"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四肢骨折切开复位内固定术、神经探查、前移、松解、吻合术；血管吻合术、骨盆骨折切开复位内固定术、关节韧带修补术、交叉韧带的其他修补术、关节病损、关节滑膜切除术、关节囊缝合术、肩峰、肩关节成形术、关节脱位切开复位内固定术、肩部骨折切开复位钢板内固定术、肩锁关节脱位切开复位内固定术、手、足部骨折切开复位内固定术、开放性骨折部位的清创术、腕管松解术、膝关节镜下交叉韧带止点撕脱骨折复位固定术、膝关节内侧髌股韧带重建术、关节游离体取出术、旋转皮瓣移植术、周围神经病损切除术、关节镜肩关节检查、松解、病损切除术、关节镜膝关节副韧带修补术、关节镜膝关节交叉韧带重建术、关节镜关节检查、滑膜切除术、关节镜膝关节游离体取出术、关节镜膝外侧半月板部分切除术、关节镜肘关节检查、踝关节镜下软骨修复术、膝关节镜下髌骨内侧支持带紧缩缝合术、膝关节镜下髌骨外侧支持带松解术、膝关节镜下胫骨髁间棘骨折固定术、膝关节镜下软骨成形术、膝关节镜下半月板切除术、膝关节镜下微骨折术、膝关节镜下膝关节内侧髌股韧带重建术</w:t>
            </w:r>
          </w:p>
        </w:tc>
      </w:tr>
      <w:tr w:rsidR="004C37A9" w:rsidRPr="004C37A9" w14:paraId="1BA4AF79" w14:textId="77777777" w:rsidTr="004C37A9">
        <w:trPr>
          <w:trHeight w:val="29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8A95EC1"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lastRenderedPageBreak/>
              <w:t>骨一科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4A4F15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袁显开</w:t>
            </w:r>
          </w:p>
        </w:tc>
        <w:tc>
          <w:tcPr>
            <w:tcW w:w="1082" w:type="dxa"/>
            <w:tcBorders>
              <w:top w:val="single" w:sz="4" w:space="0" w:color="000000"/>
              <w:left w:val="single" w:sz="4" w:space="0" w:color="000000"/>
              <w:bottom w:val="single" w:sz="4" w:space="0" w:color="000000"/>
              <w:right w:val="single" w:sz="4" w:space="0" w:color="000000"/>
            </w:tcBorders>
            <w:vAlign w:val="center"/>
          </w:tcPr>
          <w:p w14:paraId="66CBB80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05EBB9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D4F05F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四肢骨折切开复位内固定术、神经探查、前移、松解、吻合术；血管吻合术、骨盆骨折切开复位内固定术、关节韧带修补术、交叉韧带的其他修补术、关节病损、关节滑膜切除术、关节囊缝合术、肩峰、肩关节成形术、关节脱位切开复位内固定术、肩部骨折切开复位钢板内固定术、肩锁关节脱位切开复位内固定术、手、足部骨折切开复位内固定术、开放性骨折部位的清创术、腕管松解术、膝关节镜下交叉韧带止点撕脱骨折复位固定术、膝关节内侧髌股韧带重建术、关节游离体取出术、旋转皮瓣移植术、周围神经病损切除术、关节镜肩关节检查、松解、病损切除术、关节镜膝关节副韧带修补术、关节镜膝关节交叉韧带重建术、关节镜关节检查、滑膜切除术、关节镜膝关节游离体取出术、关节镜膝外侧半月板部分切除术、关节镜肘关节检查、踝关节镜下软骨修复术、膝关节镜下髌骨内侧支持带紧缩缝合术、膝关节镜下髌骨外侧支持带松解术、膝关节镜下胫骨髁间棘骨折固定术、膝关节镜下软骨成形术、膝关节镜下半月板切除术、膝关节镜下微骨折术、膝关节镜下膝关节内侧髌股韧带重建术</w:t>
            </w:r>
          </w:p>
        </w:tc>
      </w:tr>
      <w:tr w:rsidR="004C37A9" w:rsidRPr="004C37A9" w14:paraId="7B91B65B" w14:textId="77777777" w:rsidTr="004C37A9">
        <w:trPr>
          <w:trHeight w:val="29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7EC6729"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骨一科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33E5E3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姜振奎</w:t>
            </w:r>
          </w:p>
        </w:tc>
        <w:tc>
          <w:tcPr>
            <w:tcW w:w="1082" w:type="dxa"/>
            <w:tcBorders>
              <w:top w:val="single" w:sz="4" w:space="0" w:color="000000"/>
              <w:left w:val="single" w:sz="4" w:space="0" w:color="000000"/>
              <w:bottom w:val="single" w:sz="4" w:space="0" w:color="000000"/>
              <w:right w:val="single" w:sz="4" w:space="0" w:color="000000"/>
            </w:tcBorders>
            <w:vAlign w:val="center"/>
          </w:tcPr>
          <w:p w14:paraId="6AB076E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ECDAA5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30BED0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四肢骨折切开复位内固定术、神经探查、前移、松解、吻合术；血管吻合术、骨盆骨折切开复位内固定术、关节韧带修补术、交叉韧带的其他修补术、关节病损、关节滑膜切除术、关节囊缝合术、肩峰、肩关节成形术、关节脱位切开复位内固定术、肩部骨折切开复位钢板内固定术、肩锁关节脱位切开复位内固定术、手、足部骨折切开复位内固定术、开放性骨折部位的清创术、腕管松解术、膝关节镜下交叉韧带止点撕脱骨折复位固定术、膝关节内侧髌股韧带重建术、关节游离体取出术、旋转皮瓣移植术、周围神经病损切除术、关节镜肩关节检查、松解、病损切除术、关节镜膝关节副韧带修补术、关节镜膝关节交叉韧带重建术、关节镜关节检查、滑膜切除术、关节镜膝关节游离体取出术、关节镜膝外侧半月板部分切除术、关节镜肘关节检查、踝关节镜下软骨修复术、膝关节镜下髌骨内侧支持带紧缩缝合术、膝关节镜下髌骨外侧支持带松解术、膝关节镜下胫骨髁间棘骨折固定术、膝关节镜下软骨成形术、膝关节镜下半月板切除术、膝关节镜下微骨折术、膝关节镜下膝关节内侧髌股韧带重建术</w:t>
            </w:r>
          </w:p>
        </w:tc>
      </w:tr>
      <w:tr w:rsidR="004C37A9" w:rsidRPr="004C37A9" w14:paraId="5FD9AFA6" w14:textId="77777777" w:rsidTr="004C37A9">
        <w:trPr>
          <w:trHeight w:val="28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00DA877"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骨一科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7049AE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张至善</w:t>
            </w:r>
          </w:p>
        </w:tc>
        <w:tc>
          <w:tcPr>
            <w:tcW w:w="1082" w:type="dxa"/>
            <w:tcBorders>
              <w:top w:val="single" w:sz="4" w:space="0" w:color="000000"/>
              <w:left w:val="single" w:sz="4" w:space="0" w:color="000000"/>
              <w:bottom w:val="single" w:sz="4" w:space="0" w:color="000000"/>
              <w:right w:val="single" w:sz="4" w:space="0" w:color="000000"/>
            </w:tcBorders>
            <w:vAlign w:val="center"/>
          </w:tcPr>
          <w:p w14:paraId="16B72FD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CB30D1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C0B12B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四肢骨折切开复位内固定术、神经探查、前移、松解、吻合术；血管吻合术、骨盆骨折切开复位内固定术、关节韧带修补术、交叉韧带的其他修补术、关节病损、关节滑膜切除术、关节囊缝合术、肩峰、肩关节成形术、关节脱位切开复位内固定术、肩部骨折切开复位钢板内固定术、肩锁关节脱位切开复位内固定术、手、足部骨折切开复位内固定术、开放性骨折部位的清创术、腕管松解术、膝关节镜下交叉韧带止点撕脱骨折复位固定术、膝关节内侧髌股韧带重建术、关节游离体取出术、旋转皮瓣移植术、周围神经病损切除术、关节镜肩关节检查、松解、病损切除术、关节镜膝关节副韧带修补术、关节镜膝关节交叉韧带重建术、关节镜关节检查、滑膜切除术、关节镜膝关节游离体取出术、关节镜膝外侧半月板部分切除术、关节镜肘关节检查、踝关节镜下软骨修复术、膝关节镜下髌骨内侧支持带紧缩缝合术、膝关节镜下髌骨外侧支持带松解术、膝关节镜下胫骨髁间棘骨折固定术、膝关节镜下软骨成形术、膝关节镜下半月板切除术、膝关节镜下微骨折术、膝关节镜下膝关节内侧髌股韧带重建术</w:t>
            </w:r>
          </w:p>
        </w:tc>
      </w:tr>
      <w:tr w:rsidR="004C37A9" w:rsidRPr="004C37A9" w14:paraId="749DBCE8" w14:textId="77777777" w:rsidTr="004C37A9">
        <w:trPr>
          <w:trHeight w:val="12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D3463D9"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骨一科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DE74EE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刘世峰</w:t>
            </w:r>
          </w:p>
        </w:tc>
        <w:tc>
          <w:tcPr>
            <w:tcW w:w="1082" w:type="dxa"/>
            <w:tcBorders>
              <w:top w:val="single" w:sz="4" w:space="0" w:color="000000"/>
              <w:left w:val="single" w:sz="4" w:space="0" w:color="000000"/>
              <w:bottom w:val="single" w:sz="4" w:space="0" w:color="000000"/>
              <w:right w:val="single" w:sz="4" w:space="0" w:color="000000"/>
            </w:tcBorders>
            <w:vAlign w:val="center"/>
          </w:tcPr>
          <w:p w14:paraId="4DCBC4C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D4992C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A9015B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肩袖修补术、髋关节股骨假体翻修术、髋关节髋臼衬垫和股骨头翻修术、全部膝关节置换、全髋关节表面置换术、全髋关节假体翻修术、全髋关节置换、人工股骨头置换术、人工双动股骨头置换术、膝关节单髁表面置换术、膝关节胫骨衬垫翻修术、膝关节双间室置换术、踝关节镜下韧带重建术、肩关节镜下肱二头肌肌腱长头固定术、肩关节镜下肩袖修补术</w:t>
            </w:r>
          </w:p>
        </w:tc>
      </w:tr>
      <w:tr w:rsidR="004C37A9" w:rsidRPr="004C37A9" w14:paraId="40EA67D5" w14:textId="77777777" w:rsidTr="004C37A9">
        <w:trPr>
          <w:trHeight w:val="29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2650FA8"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lastRenderedPageBreak/>
              <w:t>骨一科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A16982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郭广明</w:t>
            </w:r>
          </w:p>
        </w:tc>
        <w:tc>
          <w:tcPr>
            <w:tcW w:w="1082" w:type="dxa"/>
            <w:tcBorders>
              <w:top w:val="single" w:sz="4" w:space="0" w:color="000000"/>
              <w:left w:val="single" w:sz="4" w:space="0" w:color="000000"/>
              <w:bottom w:val="single" w:sz="4" w:space="0" w:color="000000"/>
              <w:right w:val="single" w:sz="4" w:space="0" w:color="000000"/>
            </w:tcBorders>
            <w:vAlign w:val="center"/>
          </w:tcPr>
          <w:p w14:paraId="2FD77D7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8F3FBC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30F66E0"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四肢骨折切开复位内固定术、神经探查、前移、松解、吻合术；血管吻合术、骨盆骨折切开复位内固定术、关节韧带修补术、交叉韧带的其他修补术、关节病损、关节滑膜切除术、关节囊缝合术、肩峰、肩关节成形术、关节脱位切开复位内固定术、肩部骨折切开复位钢板内固定术、肩锁关节脱位切开复位内固定术、手、足部骨折切开复位内固定术、开放性骨折部位的清创术、腕管松解术、膝关节镜下交叉韧带止点撕脱骨折复位固定术、膝关节内侧髌股韧带重建术、关节游离体取出术、旋转皮瓣移植术、周围神经病损切除术、关节镜肩关节检查、松解、病损切除术、关节镜膝关节副韧带修补术、关节镜膝关节交叉韧带重建术、关节镜关节检查、滑膜切除术、关节镜膝关节游离体取出术、关节镜膝外侧半月板部分切除术、关节镜肘关节检查、踝关节镜下软骨修复术、膝关节镜下髌骨内侧支持带紧缩缝合术、膝关节镜下髌骨外侧支持带松解术、膝关节镜下胫骨髁间棘骨折固定术、膝关节镜下软骨成形术、膝关节镜下半月板切除术、膝关节镜下微骨折术、膝关节镜下膝关节内侧髌股韧带重建术</w:t>
            </w:r>
          </w:p>
        </w:tc>
      </w:tr>
      <w:tr w:rsidR="004C37A9" w:rsidRPr="004C37A9" w14:paraId="398D24E0" w14:textId="77777777" w:rsidTr="004C37A9">
        <w:trPr>
          <w:trHeight w:val="29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B9E22A7"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骨一科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CA45D6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万晓辉</w:t>
            </w:r>
          </w:p>
        </w:tc>
        <w:tc>
          <w:tcPr>
            <w:tcW w:w="1082" w:type="dxa"/>
            <w:tcBorders>
              <w:top w:val="single" w:sz="4" w:space="0" w:color="000000"/>
              <w:left w:val="single" w:sz="4" w:space="0" w:color="000000"/>
              <w:bottom w:val="single" w:sz="4" w:space="0" w:color="000000"/>
              <w:right w:val="single" w:sz="4" w:space="0" w:color="000000"/>
            </w:tcBorders>
            <w:vAlign w:val="center"/>
          </w:tcPr>
          <w:p w14:paraId="48A0E2B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2617F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3713864"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四肢骨折切开复位内固定术、神经探查、前移、松解、吻合术；血管吻合术、骨盆骨折切开复位内固定术、关节韧带修补术、交叉韧带的其他修补术、关节病损、关节滑膜切除术、关节囊缝合术、肩峰、肩关节成形术、关节脱位切开复位内固定术、肩部骨折切开复位钢板内固定术、肩锁关节脱位切开复位内固定术、手、足部骨折切开复位内固定术、开放性骨折部位的清创术、腕管松解术、膝关节镜下交叉韧带止点撕脱骨折复位固定术、膝关节内侧髌股韧带重建术、关节游离体取出术、旋转皮瓣移植术、周围神经病损切除术、关节镜肩关节检查、松解、病损切除术、关节镜膝关节副韧带修补术、关节镜膝关节交叉韧带重建术、关节镜关节检查、滑膜切除术、关节镜膝关节游离体取出术、关节镜膝外侧半月板部分切除术、关节镜肘关节检查、踝关节镜下软骨修复术、膝关节镜下髌骨内侧支持带紧缩缝合术、膝关节镜下髌骨外侧支持带松解术、膝关节镜下胫骨髁间棘骨折固定术、膝关节镜下软骨成形术、膝关节镜下半月板切除术、膝关节镜下微骨折术、膝关节镜下膝关节内侧髌股韧带重建术</w:t>
            </w:r>
          </w:p>
        </w:tc>
      </w:tr>
      <w:tr w:rsidR="004C37A9" w:rsidRPr="004C37A9" w14:paraId="25B5B77F" w14:textId="77777777" w:rsidTr="004C37A9">
        <w:trPr>
          <w:trHeight w:val="29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6CC8954"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骨一科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FBD413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徐世田</w:t>
            </w:r>
          </w:p>
        </w:tc>
        <w:tc>
          <w:tcPr>
            <w:tcW w:w="1082" w:type="dxa"/>
            <w:tcBorders>
              <w:top w:val="single" w:sz="4" w:space="0" w:color="000000"/>
              <w:left w:val="single" w:sz="4" w:space="0" w:color="000000"/>
              <w:bottom w:val="single" w:sz="4" w:space="0" w:color="000000"/>
              <w:right w:val="single" w:sz="4" w:space="0" w:color="000000"/>
            </w:tcBorders>
            <w:vAlign w:val="center"/>
          </w:tcPr>
          <w:p w14:paraId="3A7AE15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724DAE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BEF484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四肢骨折切开复位内固定术、神经探查、前移、松解、吻合术；血管吻合术、骨盆骨折切开复位内固定术、关节韧带修补术、交叉韧带的其他修补术、关节病损、关节滑膜切除术、关节囊缝合术、肩峰、肩关节成形术、关节脱位切开复位内固定术、肩部骨折切开复位钢板内固定术、肩锁关节脱位切开复位内固定术、手、足部骨折切开复位内固定术、开放性骨折部位的清创术、腕管松解术、膝关节镜下交叉韧带止点撕脱骨折复位固定术、膝关节内侧髌股韧带重建术、关节游离体取出术、旋转皮瓣移植术、周围神经病损切除术、关节镜肩关节检查、松解、病损切除术、关节镜膝关节副韧带修补术、关节镜膝关节交叉韧带重建术、关节镜关节检查、滑膜切除术、关节镜膝关节游离体取出术、关节镜膝外侧半月板部分切除术、关节镜肘关节检查、踝关节镜下软骨修复术、膝关节镜下髌骨内侧支持带紧缩缝合术、膝关节镜下髌骨外侧支持带松解术、膝关节镜下胫骨髁间棘骨折固定术、膝关节镜下软骨成形术、膝关节镜下半月板切除术、膝关节镜下微骨折术、膝关节镜下膝关节内侧髌股韧带重建术</w:t>
            </w:r>
          </w:p>
        </w:tc>
      </w:tr>
      <w:tr w:rsidR="004C37A9" w:rsidRPr="004C37A9" w14:paraId="0A8B3950" w14:textId="77777777" w:rsidTr="004C37A9">
        <w:trPr>
          <w:trHeight w:val="21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74D50FD"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脊柱外科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C28C92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乔真理</w:t>
            </w:r>
          </w:p>
        </w:tc>
        <w:tc>
          <w:tcPr>
            <w:tcW w:w="1082" w:type="dxa"/>
            <w:tcBorders>
              <w:top w:val="single" w:sz="4" w:space="0" w:color="000000"/>
              <w:left w:val="single" w:sz="4" w:space="0" w:color="000000"/>
              <w:bottom w:val="single" w:sz="4" w:space="0" w:color="000000"/>
              <w:right w:val="single" w:sz="4" w:space="0" w:color="000000"/>
            </w:tcBorders>
            <w:vAlign w:val="center"/>
          </w:tcPr>
          <w:p w14:paraId="43BAF0A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5AF3C1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EA211A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2-3个椎骨融合或再融合、副韧带修补术、跟骨骨折切开复位钢板内固定术、骨盆骨折切开复位钢板内固定术、塑胶脊椎融合物置入术、钛合金脊椎融合物置入术、腰椎后路椎板切除减压术、椎骨活组织检查、椎管内血肿清除术、椎间盘射频消融术、脊神经根减压术、经皮穿刺脊柱后凸成形术、经皮椎骨成形术、颈椎后路单开门椎管减压术、颈椎间盘切除伴椎管减压术、前入路颈椎融合术、胸椎骨折切开复位内固定术、胸椎融合术，后入路、腰椎骨折切开复位内固定术、腰椎骨折球囊扩张成形术、腰椎间盘切除伴半椎板切除术、腰椎间盘切除伴椎板切除术、腰椎间盘髓核切除伴椎板切除术、腰椎髓核切除术、腰椎椎板切除减压术、腰椎椎体间融合术，后入路、椎弓根钉内固定术、椎骨成形术、椎骨成形术、内镜下腰椎间盘切除术</w:t>
            </w:r>
          </w:p>
        </w:tc>
      </w:tr>
      <w:tr w:rsidR="004C37A9" w:rsidRPr="004C37A9" w14:paraId="05764486" w14:textId="77777777" w:rsidTr="004C37A9">
        <w:trPr>
          <w:trHeight w:val="21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A227427"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lastRenderedPageBreak/>
              <w:t>脊柱外科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6CEB79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陈占文</w:t>
            </w:r>
          </w:p>
        </w:tc>
        <w:tc>
          <w:tcPr>
            <w:tcW w:w="1082" w:type="dxa"/>
            <w:tcBorders>
              <w:top w:val="single" w:sz="4" w:space="0" w:color="000000"/>
              <w:left w:val="single" w:sz="4" w:space="0" w:color="000000"/>
              <w:bottom w:val="single" w:sz="4" w:space="0" w:color="000000"/>
              <w:right w:val="single" w:sz="4" w:space="0" w:color="000000"/>
            </w:tcBorders>
            <w:vAlign w:val="center"/>
          </w:tcPr>
          <w:p w14:paraId="3365D0E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40C1ED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007C75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2-3个椎骨融合或再融合、副韧带修补术、跟骨骨折切开复位钢板内固定术、骨盆骨折切开复位钢板内固定术、塑胶脊椎融合物置入术、钛合金脊椎融合物置入术、腰椎后路椎板切除减压术、椎骨活组织检查、椎管内血肿清除术、椎间盘射频消融术、脊神经根减压术、经皮穿刺脊柱后凸成形术、经皮椎骨成形术、颈椎后路单开门椎管减压术、颈椎间盘切除伴椎管减压术、前入路颈椎融合术、胸椎骨折切开复位内固定术、胸椎融合术，后入路、腰椎骨折切开复位内固定术、腰椎骨折球囊扩张成形术、腰椎间盘切除伴半椎板切除术、腰椎间盘切除伴椎板切除术、腰椎间盘髓核切除伴椎板切除术、腰椎髓核切除术、腰椎椎板切除减压术、腰椎椎体间融合术，后入路、椎弓根钉内固定术、椎骨成形术、椎骨成形术、内镜下腰椎间盘切除术</w:t>
            </w:r>
          </w:p>
        </w:tc>
      </w:tr>
      <w:tr w:rsidR="004C37A9" w:rsidRPr="004C37A9" w14:paraId="0060AF1D" w14:textId="77777777" w:rsidTr="004C37A9">
        <w:trPr>
          <w:trHeight w:val="8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52F70D8"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脊柱外科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808CFB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代洪宾</w:t>
            </w:r>
          </w:p>
        </w:tc>
        <w:tc>
          <w:tcPr>
            <w:tcW w:w="1082" w:type="dxa"/>
            <w:tcBorders>
              <w:top w:val="single" w:sz="4" w:space="0" w:color="000000"/>
              <w:left w:val="single" w:sz="4" w:space="0" w:color="000000"/>
              <w:bottom w:val="single" w:sz="4" w:space="0" w:color="000000"/>
              <w:right w:val="single" w:sz="4" w:space="0" w:color="000000"/>
            </w:tcBorders>
            <w:vAlign w:val="center"/>
          </w:tcPr>
          <w:p w14:paraId="75161AC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C0E99C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72DBAB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2-3个椎骨融合或再融合、副韧带修补术、跟骨骨折切开复位钢板内固定术、骨盆骨折切开复位钢板内固定术、塑胶脊椎融合物置入术、钛合金脊椎融合物置入术、腰椎后路椎板切除减压术、椎骨活组织检查、椎管内血肿清除术、椎间盘射频消融术</w:t>
            </w:r>
          </w:p>
        </w:tc>
      </w:tr>
      <w:tr w:rsidR="004C37A9" w:rsidRPr="004C37A9" w14:paraId="250AA0A8" w14:textId="77777777" w:rsidTr="004C37A9">
        <w:trPr>
          <w:trHeight w:val="8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82A9A98"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脊柱外科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5796F6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朱勇荣</w:t>
            </w:r>
          </w:p>
        </w:tc>
        <w:tc>
          <w:tcPr>
            <w:tcW w:w="1082" w:type="dxa"/>
            <w:tcBorders>
              <w:top w:val="single" w:sz="4" w:space="0" w:color="000000"/>
              <w:left w:val="single" w:sz="4" w:space="0" w:color="000000"/>
              <w:bottom w:val="single" w:sz="4" w:space="0" w:color="000000"/>
              <w:right w:val="single" w:sz="4" w:space="0" w:color="000000"/>
            </w:tcBorders>
            <w:vAlign w:val="center"/>
          </w:tcPr>
          <w:p w14:paraId="0EB3440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E4661E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D273AE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2-3个椎骨融合或再融合、副韧带修补术、跟骨骨折切开复位钢板内固定术、骨盆骨折切开复位钢板内固定术、塑胶脊椎融合物置入术、钛合金脊椎融合物置入术、腰椎后路椎板切除减压术、椎骨活组织检查、椎管内血肿清除术、椎间盘射频消融术</w:t>
            </w:r>
          </w:p>
        </w:tc>
      </w:tr>
      <w:tr w:rsidR="004C37A9" w:rsidRPr="004C37A9" w14:paraId="1A7FFBAD" w14:textId="77777777" w:rsidTr="004C37A9">
        <w:trPr>
          <w:trHeight w:val="8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3C21B7C"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脊柱外科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8A51E5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王修超</w:t>
            </w:r>
          </w:p>
        </w:tc>
        <w:tc>
          <w:tcPr>
            <w:tcW w:w="1082" w:type="dxa"/>
            <w:tcBorders>
              <w:top w:val="single" w:sz="4" w:space="0" w:color="000000"/>
              <w:left w:val="single" w:sz="4" w:space="0" w:color="000000"/>
              <w:bottom w:val="single" w:sz="4" w:space="0" w:color="000000"/>
              <w:right w:val="single" w:sz="4" w:space="0" w:color="000000"/>
            </w:tcBorders>
            <w:vAlign w:val="center"/>
          </w:tcPr>
          <w:p w14:paraId="2189D59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FD3972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359E3AC"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2-3个椎骨融合或再融合、副韧带修补术、跟骨骨折切开复位钢板内固定术、骨盆骨折切开复位钢板内固定术、塑胶脊椎融合物置入术、钛合金脊椎融合物置入术、腰椎后路椎板切除减压术、椎骨活组织检查、椎管内血肿清除术、椎间盘射频消融术</w:t>
            </w:r>
          </w:p>
        </w:tc>
      </w:tr>
      <w:tr w:rsidR="004C37A9" w:rsidRPr="004C37A9" w14:paraId="2E7EC65C" w14:textId="77777777" w:rsidTr="004C37A9">
        <w:trPr>
          <w:trHeight w:val="8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AE6EC8C"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脊柱外科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80D826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刁泽正</w:t>
            </w:r>
          </w:p>
        </w:tc>
        <w:tc>
          <w:tcPr>
            <w:tcW w:w="1082" w:type="dxa"/>
            <w:tcBorders>
              <w:top w:val="single" w:sz="4" w:space="0" w:color="000000"/>
              <w:left w:val="single" w:sz="4" w:space="0" w:color="000000"/>
              <w:bottom w:val="single" w:sz="4" w:space="0" w:color="000000"/>
              <w:right w:val="single" w:sz="4" w:space="0" w:color="000000"/>
            </w:tcBorders>
            <w:vAlign w:val="center"/>
          </w:tcPr>
          <w:p w14:paraId="494FED6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A534F4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916105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2-3个椎骨融合或再融合、副韧带修补术、跟骨骨折切开复位钢板内固定术、骨盆骨折切开复位钢板内固定术、塑胶脊椎融合物置入术、钛合金脊椎融合物置入术、腰椎后路椎板切除减压术、椎骨活组织检查、椎管内血肿清除术、椎间盘射频消融术</w:t>
            </w:r>
          </w:p>
        </w:tc>
      </w:tr>
      <w:tr w:rsidR="004C37A9" w:rsidRPr="004C37A9" w14:paraId="6A862527" w14:textId="77777777" w:rsidTr="004C37A9">
        <w:trPr>
          <w:trHeight w:val="8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08C7397"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脊柱外科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73B3C3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彭文彬</w:t>
            </w:r>
          </w:p>
        </w:tc>
        <w:tc>
          <w:tcPr>
            <w:tcW w:w="1082" w:type="dxa"/>
            <w:tcBorders>
              <w:top w:val="single" w:sz="4" w:space="0" w:color="000000"/>
              <w:left w:val="single" w:sz="4" w:space="0" w:color="000000"/>
              <w:bottom w:val="single" w:sz="4" w:space="0" w:color="000000"/>
              <w:right w:val="single" w:sz="4" w:space="0" w:color="000000"/>
            </w:tcBorders>
            <w:vAlign w:val="center"/>
          </w:tcPr>
          <w:p w14:paraId="768244C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E95599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29BB54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2-3个椎骨融合或再融合、副韧带修补术、跟骨骨折切开复位钢板内固定术、骨盆骨折切开复位钢板内固定术、塑胶脊椎融合物置入术、钛合金脊椎融合物置入术、腰椎后路椎板切除减压术、椎骨活组织检查、椎管内血肿清除术、椎间盘射频消融术</w:t>
            </w:r>
          </w:p>
        </w:tc>
      </w:tr>
      <w:tr w:rsidR="004C37A9" w:rsidRPr="004C37A9" w14:paraId="506D918D"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74C4A7F"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脊柱外科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4D2B13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王康</w:t>
            </w:r>
          </w:p>
        </w:tc>
        <w:tc>
          <w:tcPr>
            <w:tcW w:w="1082" w:type="dxa"/>
            <w:tcBorders>
              <w:top w:val="single" w:sz="4" w:space="0" w:color="000000"/>
              <w:left w:val="single" w:sz="4" w:space="0" w:color="000000"/>
              <w:bottom w:val="single" w:sz="4" w:space="0" w:color="000000"/>
              <w:right w:val="single" w:sz="4" w:space="0" w:color="000000"/>
            </w:tcBorders>
            <w:vAlign w:val="center"/>
          </w:tcPr>
          <w:p w14:paraId="21E67FD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C2958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DEE0CCB" w14:textId="77777777" w:rsidR="004C37A9" w:rsidRPr="004C37A9" w:rsidRDefault="004C37A9" w:rsidP="004C37A9">
            <w:pPr>
              <w:spacing w:line="260" w:lineRule="exact"/>
              <w:jc w:val="center"/>
              <w:rPr>
                <w:rFonts w:ascii="仿宋" w:eastAsia="仿宋" w:hAnsi="仿宋" w:cs="宋体"/>
                <w:color w:val="000000"/>
                <w:sz w:val="16"/>
                <w:szCs w:val="16"/>
              </w:rPr>
            </w:pPr>
          </w:p>
        </w:tc>
      </w:tr>
      <w:tr w:rsidR="004C37A9" w:rsidRPr="004C37A9" w14:paraId="31670ED7"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675A4D8"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脊柱外科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A41A50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宫升</w:t>
            </w:r>
          </w:p>
        </w:tc>
        <w:tc>
          <w:tcPr>
            <w:tcW w:w="1082" w:type="dxa"/>
            <w:tcBorders>
              <w:top w:val="single" w:sz="4" w:space="0" w:color="000000"/>
              <w:left w:val="single" w:sz="4" w:space="0" w:color="000000"/>
              <w:bottom w:val="single" w:sz="4" w:space="0" w:color="000000"/>
              <w:right w:val="single" w:sz="4" w:space="0" w:color="000000"/>
            </w:tcBorders>
            <w:vAlign w:val="center"/>
          </w:tcPr>
          <w:p w14:paraId="0365882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9248B3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9FCC6E5" w14:textId="77777777" w:rsidR="004C37A9" w:rsidRPr="004C37A9" w:rsidRDefault="004C37A9" w:rsidP="004C37A9">
            <w:pPr>
              <w:spacing w:line="260" w:lineRule="exact"/>
              <w:jc w:val="center"/>
              <w:rPr>
                <w:rFonts w:ascii="仿宋" w:eastAsia="仿宋" w:hAnsi="仿宋" w:cs="宋体"/>
                <w:color w:val="000000"/>
                <w:sz w:val="16"/>
                <w:szCs w:val="16"/>
              </w:rPr>
            </w:pPr>
          </w:p>
        </w:tc>
      </w:tr>
      <w:tr w:rsidR="004C37A9" w:rsidRPr="004C37A9" w14:paraId="415CE505" w14:textId="77777777" w:rsidTr="004C37A9">
        <w:trPr>
          <w:trHeight w:val="16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9B12B2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泌尿外科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CD1DB0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江志强</w:t>
            </w:r>
          </w:p>
        </w:tc>
        <w:tc>
          <w:tcPr>
            <w:tcW w:w="1082" w:type="dxa"/>
            <w:tcBorders>
              <w:top w:val="single" w:sz="4" w:space="0" w:color="000000"/>
              <w:left w:val="single" w:sz="4" w:space="0" w:color="000000"/>
              <w:bottom w:val="single" w:sz="4" w:space="0" w:color="000000"/>
              <w:right w:val="single" w:sz="4" w:space="0" w:color="000000"/>
            </w:tcBorders>
            <w:vAlign w:val="center"/>
          </w:tcPr>
          <w:p w14:paraId="19CC5D2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1F8C0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54C7622"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膀胱镜下输尿管扩张术、部分输尿管切除术、经尿道膀胱病损电切术、经尿道膀胱激光碎石术、经尿道膀胱镜膀胱激光碎石取石术、经尿道前列腺切开术[TUI-P]、经尿道输尿管/肾盂激光碎石取石术、经尿道输尿管/肾盂激光碎石术、经尿道输尿管镜肾盂激光碎石取石术、经尿道输尿管镜肾盂激光碎石术、经尿道输尿管镜输尿管激光碎石取石术、经尿道输尿管镜输尿管激光碎石术、尿道口切开术、尿道吻合术、输尿管-皮肤造口术、腹腔镜下肾囊肿去顶术、腹腔镜下输尿管切开取石术、单侧肾切除术、腹腔镜肾上腺病损切除术</w:t>
            </w:r>
          </w:p>
        </w:tc>
      </w:tr>
      <w:tr w:rsidR="004C37A9" w:rsidRPr="004C37A9" w14:paraId="5508D7F8" w14:textId="77777777" w:rsidTr="004C37A9">
        <w:trPr>
          <w:trHeight w:val="1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3CAD58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泌尿外科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76E2DF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任知良</w:t>
            </w:r>
          </w:p>
        </w:tc>
        <w:tc>
          <w:tcPr>
            <w:tcW w:w="1082" w:type="dxa"/>
            <w:tcBorders>
              <w:top w:val="single" w:sz="4" w:space="0" w:color="000000"/>
              <w:left w:val="single" w:sz="4" w:space="0" w:color="000000"/>
              <w:bottom w:val="single" w:sz="4" w:space="0" w:color="000000"/>
              <w:right w:val="single" w:sz="4" w:space="0" w:color="000000"/>
            </w:tcBorders>
            <w:vAlign w:val="center"/>
          </w:tcPr>
          <w:p w14:paraId="18E5ACE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E27DE4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A87565C"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经尿道膀胱病损电切术、经尿道膀胱激光碎石术、经尿道膀胱镜膀胱激光碎石取石术、经尿道前列腺切开术[TUI-P]、经尿道输尿管/肾盂激光碎石取石术、经尿道输尿管/肾盂激光碎石术、经尿道输尿管镜肾盂激光碎石取石术、经尿道输尿管镜肾盂激光碎石术、经尿道输尿管镜输尿管激光碎石取石术、经尿道输尿管镜输尿管激光碎石术、尿道口切开术、尿道吻合术、输尿管-皮肤造口术</w:t>
            </w:r>
          </w:p>
        </w:tc>
      </w:tr>
      <w:tr w:rsidR="004C37A9" w:rsidRPr="004C37A9" w14:paraId="7E7964C8"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F52290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泌尿外科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DFD970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皮卫明</w:t>
            </w:r>
          </w:p>
        </w:tc>
        <w:tc>
          <w:tcPr>
            <w:tcW w:w="1082" w:type="dxa"/>
            <w:tcBorders>
              <w:top w:val="single" w:sz="4" w:space="0" w:color="000000"/>
              <w:left w:val="single" w:sz="4" w:space="0" w:color="000000"/>
              <w:bottom w:val="single" w:sz="4" w:space="0" w:color="000000"/>
              <w:right w:val="single" w:sz="4" w:space="0" w:color="000000"/>
            </w:tcBorders>
            <w:vAlign w:val="center"/>
          </w:tcPr>
          <w:p w14:paraId="249820C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B2DD9A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9034BA3"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腹股沟无张力斜疝直疝修补术</w:t>
            </w:r>
          </w:p>
        </w:tc>
      </w:tr>
      <w:tr w:rsidR="004C37A9" w:rsidRPr="004C37A9" w14:paraId="2526E9C6"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21C522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泌尿外科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3897C8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鲍健</w:t>
            </w:r>
          </w:p>
        </w:tc>
        <w:tc>
          <w:tcPr>
            <w:tcW w:w="1082" w:type="dxa"/>
            <w:tcBorders>
              <w:top w:val="single" w:sz="4" w:space="0" w:color="000000"/>
              <w:left w:val="single" w:sz="4" w:space="0" w:color="000000"/>
              <w:bottom w:val="single" w:sz="4" w:space="0" w:color="000000"/>
              <w:right w:val="single" w:sz="4" w:space="0" w:color="000000"/>
            </w:tcBorders>
            <w:vAlign w:val="center"/>
          </w:tcPr>
          <w:p w14:paraId="2C7C6F9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CD1AE1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30FEDE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腹股沟无张力斜疝直疝修补术</w:t>
            </w:r>
          </w:p>
        </w:tc>
      </w:tr>
      <w:tr w:rsidR="004C37A9" w:rsidRPr="004C37A9" w14:paraId="1B4A82B0" w14:textId="77777777" w:rsidTr="004C37A9">
        <w:trPr>
          <w:trHeight w:val="1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0E31A8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泌尿外科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37CD54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张大萌</w:t>
            </w:r>
          </w:p>
        </w:tc>
        <w:tc>
          <w:tcPr>
            <w:tcW w:w="1082" w:type="dxa"/>
            <w:tcBorders>
              <w:top w:val="single" w:sz="4" w:space="0" w:color="000000"/>
              <w:left w:val="single" w:sz="4" w:space="0" w:color="000000"/>
              <w:bottom w:val="single" w:sz="4" w:space="0" w:color="000000"/>
              <w:right w:val="single" w:sz="4" w:space="0" w:color="000000"/>
            </w:tcBorders>
            <w:vAlign w:val="center"/>
          </w:tcPr>
          <w:p w14:paraId="670FD04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4B5FD7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4C8ED75"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经尿道膀胱病损电切术、经尿道膀胱激光碎石术、经尿道膀胱镜膀胱激光碎石取石术、经尿道前列腺切开术[TUI-P]、经尿道输尿管/肾盂激光碎石取石术、经尿道输尿管/肾盂激光碎石术、经尿道输尿管镜肾盂激光碎石取石术、经尿道输尿管镜肾盂激光碎石术、经尿道输尿管镜输尿管激光碎石取石术、经尿道输尿管镜输尿管激光碎石术、尿道口切开术、尿道吻合术、输尿管-皮肤造口术</w:t>
            </w:r>
          </w:p>
        </w:tc>
      </w:tr>
      <w:tr w:rsidR="004C37A9" w:rsidRPr="004C37A9" w14:paraId="2CFA22FA" w14:textId="77777777" w:rsidTr="004C37A9">
        <w:trPr>
          <w:trHeight w:val="12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48463F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泌尿外科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5FBE64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江振世</w:t>
            </w:r>
          </w:p>
        </w:tc>
        <w:tc>
          <w:tcPr>
            <w:tcW w:w="1082" w:type="dxa"/>
            <w:tcBorders>
              <w:top w:val="single" w:sz="4" w:space="0" w:color="000000"/>
              <w:left w:val="single" w:sz="4" w:space="0" w:color="000000"/>
              <w:bottom w:val="single" w:sz="4" w:space="0" w:color="000000"/>
              <w:right w:val="single" w:sz="4" w:space="0" w:color="000000"/>
            </w:tcBorders>
            <w:vAlign w:val="center"/>
          </w:tcPr>
          <w:p w14:paraId="1BBD183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055DBB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8DA624E"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经尿道膀胱病损电切术、经尿道膀胱激光碎石术、经尿道膀胱镜膀胱激光碎石取石术、经尿道前列腺切开术[TUI-P]、经尿道输尿管/肾盂激光碎石取石术、经尿道输尿管/肾盂激光碎石术、经尿道输尿管镜肾盂激光碎石取石术、经尿道输尿管镜肾盂激光碎石术、经尿道输尿管镜输尿管激光碎石取石术、经尿道输尿管镜输尿管激光碎石术、 腹股沟无张力斜疝直疝修补术</w:t>
            </w:r>
          </w:p>
        </w:tc>
      </w:tr>
      <w:tr w:rsidR="004C37A9" w:rsidRPr="004C37A9" w14:paraId="43BA1E2B" w14:textId="77777777" w:rsidTr="004C37A9">
        <w:trPr>
          <w:trHeight w:val="11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31CA61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泌尿外科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D1C8EF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徐友涛</w:t>
            </w:r>
          </w:p>
        </w:tc>
        <w:tc>
          <w:tcPr>
            <w:tcW w:w="1082" w:type="dxa"/>
            <w:tcBorders>
              <w:top w:val="single" w:sz="4" w:space="0" w:color="000000"/>
              <w:left w:val="single" w:sz="4" w:space="0" w:color="000000"/>
              <w:bottom w:val="single" w:sz="4" w:space="0" w:color="000000"/>
              <w:right w:val="single" w:sz="4" w:space="0" w:color="000000"/>
            </w:tcBorders>
            <w:vAlign w:val="center"/>
          </w:tcPr>
          <w:p w14:paraId="5BA5153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72C7C8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0B2502A"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经尿道膀胱病损电切术、经尿道膀胱激光碎石术、经尿道膀胱镜膀胱激光碎石取石术、经尿道前列腺切开术[TUI-P]、经尿道输尿管/肾盂激光碎石取石术、经尿道输尿管/肾盂激光碎石术、经尿道输尿管镜肾盂激光碎石取石术、经尿道输尿管镜肾盂激光碎石术、经尿道输尿管镜输尿管激光碎石取石术、经尿道输尿管镜输尿管激光碎石术、腹腔镜下肾囊肿去顶术、腹腔镜下输尿管切开取石术</w:t>
            </w:r>
          </w:p>
        </w:tc>
      </w:tr>
      <w:tr w:rsidR="004C37A9" w:rsidRPr="004C37A9" w14:paraId="7755D86C" w14:textId="77777777" w:rsidTr="004C37A9">
        <w:trPr>
          <w:trHeight w:val="6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624395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泌尿外科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6B81FF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孟庆凯</w:t>
            </w:r>
          </w:p>
        </w:tc>
        <w:tc>
          <w:tcPr>
            <w:tcW w:w="1082" w:type="dxa"/>
            <w:tcBorders>
              <w:top w:val="single" w:sz="4" w:space="0" w:color="000000"/>
              <w:left w:val="single" w:sz="4" w:space="0" w:color="000000"/>
              <w:bottom w:val="single" w:sz="4" w:space="0" w:color="000000"/>
              <w:right w:val="single" w:sz="4" w:space="0" w:color="000000"/>
            </w:tcBorders>
            <w:vAlign w:val="center"/>
          </w:tcPr>
          <w:p w14:paraId="20AEEF0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215483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57F7FC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睾丸鞘膜积液切除术、经尿道膀胱镜膀胱取石术、睾丸复位术、睾丸固定术、睾丸切除术、精索静脉高位结扎术、经尿道膀胱血块清除术、尿道病损切除术等</w:t>
            </w:r>
          </w:p>
        </w:tc>
      </w:tr>
      <w:tr w:rsidR="004C37A9" w:rsidRPr="004C37A9" w14:paraId="6D31E091" w14:textId="77777777" w:rsidTr="004C37A9">
        <w:trPr>
          <w:trHeight w:val="6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35C8CF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泌尿外科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099932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司志真</w:t>
            </w:r>
          </w:p>
        </w:tc>
        <w:tc>
          <w:tcPr>
            <w:tcW w:w="1082" w:type="dxa"/>
            <w:tcBorders>
              <w:top w:val="single" w:sz="4" w:space="0" w:color="000000"/>
              <w:left w:val="single" w:sz="4" w:space="0" w:color="000000"/>
              <w:bottom w:val="single" w:sz="4" w:space="0" w:color="000000"/>
              <w:right w:val="single" w:sz="4" w:space="0" w:color="000000"/>
            </w:tcBorders>
            <w:vAlign w:val="center"/>
          </w:tcPr>
          <w:p w14:paraId="1EAF702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B6E3CF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F26C3C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睾丸鞘膜积液切除术、经尿道膀胱镜膀胱取石术、睾丸复位术、睾丸固定术、睾丸切除术、精索静脉高位结扎术、经尿道膀胱血块清除术、尿道病损切除术等</w:t>
            </w:r>
          </w:p>
        </w:tc>
      </w:tr>
      <w:tr w:rsidR="004C37A9" w:rsidRPr="004C37A9" w14:paraId="59934E8B" w14:textId="77777777" w:rsidTr="004C37A9">
        <w:trPr>
          <w:trHeight w:val="18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D80FFC1"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眼科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8E06A4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张道敬</w:t>
            </w:r>
          </w:p>
        </w:tc>
        <w:tc>
          <w:tcPr>
            <w:tcW w:w="1082" w:type="dxa"/>
            <w:tcBorders>
              <w:top w:val="single" w:sz="4" w:space="0" w:color="000000"/>
              <w:left w:val="single" w:sz="4" w:space="0" w:color="000000"/>
              <w:bottom w:val="single" w:sz="4" w:space="0" w:color="000000"/>
              <w:right w:val="single" w:sz="4" w:space="0" w:color="000000"/>
            </w:tcBorders>
            <w:vAlign w:val="center"/>
          </w:tcPr>
          <w:p w14:paraId="645AE7F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E828A7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1078C04"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白内障超声乳化抽吸术、白内障摘除伴人工晶体一期置入术、玻璃体硅油置入术，用于视网膜再附着、玻璃体气液交换术、虹膜部分切除术、虹膜离断缝合术、虹膜周边切除术、后囊切开术、结膜滤过泡瘘修补术、晶状体后囊膜切除术、晶状体囊袋张力环植入术、泪小管吻合术、滤帘切除术[小梁切除术]、滤泡修复术、面部病损切除术、人工晶体二期置入术、人工晶体再置入术、视网膜病损激光凝固术、视网膜裂孔冷冻术、小梁切除术伴丝裂霉素注入、眼睑全层伴睑缘重建术、眼内异物取出术、后入路玻璃体切割术、后入路玻璃体切割术伴替代物注入、前入路玻璃体切割术</w:t>
            </w:r>
          </w:p>
        </w:tc>
      </w:tr>
      <w:tr w:rsidR="004C37A9" w:rsidRPr="004C37A9" w14:paraId="013B3177" w14:textId="77777777" w:rsidTr="004C37A9">
        <w:trPr>
          <w:trHeight w:val="21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3390337"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眼科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D3D0AD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李坚恩</w:t>
            </w:r>
          </w:p>
        </w:tc>
        <w:tc>
          <w:tcPr>
            <w:tcW w:w="1082" w:type="dxa"/>
            <w:tcBorders>
              <w:top w:val="single" w:sz="4" w:space="0" w:color="000000"/>
              <w:left w:val="single" w:sz="4" w:space="0" w:color="000000"/>
              <w:bottom w:val="single" w:sz="4" w:space="0" w:color="000000"/>
              <w:right w:val="single" w:sz="4" w:space="0" w:color="000000"/>
            </w:tcBorders>
            <w:vAlign w:val="center"/>
          </w:tcPr>
          <w:p w14:paraId="69D63E0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B16E53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8654CAC"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白内障超声乳化抽吸术、白内障摘除伴人工晶体一期置入术、鼻内镜下人工泪管取出术、玻璃体硅油置入术，用于视网膜再附着、玻璃体气液交换术、颌面局部皮瓣转移术、虹膜部分切除术、虹膜离断缝合术、虹膜周边切除术、后囊切开术、结膜滤过泡瘘修补术、晶状体后囊膜切除术、晶状体囊袋张力环植入术、局部皮瓣转位眼睑重建术、泪囊鼻腔吻合术[DCR]、泪小管吻合术、滤帘切除术[小梁切除术]、滤泡修复术、面部病损切除术、人工晶体二期置入术、人工晶体再置入术、涉及睑缘，板层的眼睑重建术、视网膜病损激光凝固术、视网膜裂孔冷冻术、外路小梁切除术、小梁切除术伴丝裂霉素注入、眼睑全层伴睑缘重建术、眼内异物取出术、后入路玻璃体切割术、后入路玻璃体切割术伴替代物注入、前入路玻璃体切割术</w:t>
            </w:r>
          </w:p>
        </w:tc>
      </w:tr>
      <w:tr w:rsidR="004C37A9" w:rsidRPr="004C37A9" w14:paraId="289974FB" w14:textId="77777777" w:rsidTr="004C37A9">
        <w:trPr>
          <w:trHeight w:val="21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6E54093"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眼科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3EB36E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武传红</w:t>
            </w:r>
          </w:p>
        </w:tc>
        <w:tc>
          <w:tcPr>
            <w:tcW w:w="1082" w:type="dxa"/>
            <w:tcBorders>
              <w:top w:val="single" w:sz="4" w:space="0" w:color="000000"/>
              <w:left w:val="single" w:sz="4" w:space="0" w:color="000000"/>
              <w:bottom w:val="single" w:sz="4" w:space="0" w:color="000000"/>
              <w:right w:val="single" w:sz="4" w:space="0" w:color="000000"/>
            </w:tcBorders>
            <w:vAlign w:val="center"/>
          </w:tcPr>
          <w:p w14:paraId="61A5DF4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373C32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B1325AE"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白内障超声乳化抽吸术、白内障摘除伴人工晶体一期置入术、鼻内镜下人工泪管取出术、玻璃体硅油置入术，用于视网膜再附着、玻璃体气液交换术、颌面局部皮瓣转移术、虹膜部分切除术、虹膜离断缝合术、虹膜周边切除术、后囊切开术、结膜滤过泡瘘修补术、晶状体后囊膜切除术、晶状体囊袋张力环植入术、局部皮瓣转位眼睑重建术、泪囊鼻腔吻合术[DCR]、泪小管吻合术、滤帘切除术[小梁切除术]、滤泡修复术、面部病损切除术、人工晶体二期置入术、人工晶体再置入术、涉及睑缘，板层的眼睑重建术、视网膜病损激光凝固术、视网膜裂孔冷冻术、外路小梁切除术、小梁切除术伴丝裂霉素注入、眼睑全层伴睑缘重建术、眼内异物取出术、一条眼外肌的后徙术、一条眼外肌的缩短术、后入路玻璃体切割术、后入路玻璃体切割术伴替代物注入、前入路玻璃体切割术</w:t>
            </w:r>
          </w:p>
        </w:tc>
      </w:tr>
      <w:tr w:rsidR="004C37A9" w:rsidRPr="004C37A9" w14:paraId="5F32796D" w14:textId="77777777" w:rsidTr="004C37A9">
        <w:trPr>
          <w:trHeight w:val="20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22982E6"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眼科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D8F707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郭苗</w:t>
            </w:r>
          </w:p>
        </w:tc>
        <w:tc>
          <w:tcPr>
            <w:tcW w:w="1082" w:type="dxa"/>
            <w:tcBorders>
              <w:top w:val="single" w:sz="4" w:space="0" w:color="000000"/>
              <w:left w:val="single" w:sz="4" w:space="0" w:color="000000"/>
              <w:bottom w:val="single" w:sz="4" w:space="0" w:color="000000"/>
              <w:right w:val="single" w:sz="4" w:space="0" w:color="000000"/>
            </w:tcBorders>
            <w:vAlign w:val="center"/>
          </w:tcPr>
          <w:p w14:paraId="72DB81C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A0F116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F1C63EE"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白内障超声乳化抽吸术、白内障摘除伴人工晶体一期置入术、鼻内镜下人工泪管取出术、玻璃体硅油置入术，用于视网膜再附着、玻璃体气液交换术、颌面局部皮瓣转移术、虹膜部分切除术、虹膜离断缝合术、虹膜周边切除术、后囊切开术、结膜滤过泡瘘修补术、晶状体后囊膜切除术、晶状体囊袋张力环植入术、局部皮瓣转位眼睑重建术、泪囊鼻腔吻合术[DCR]、泪小管吻合术、滤帘切除术[小梁切除术]、滤泡修复术、面部病损切除术、人工晶体二期置入术、人工晶体再置入术、涉及睑缘，板层的眼睑重建术、视网膜病损激光凝固术、视网膜裂孔冷冻术、外路小梁切除术、小梁切除术伴丝裂霉素注入、眼睑全层伴睑缘重建术、眼内异物取出术</w:t>
            </w:r>
          </w:p>
        </w:tc>
      </w:tr>
      <w:tr w:rsidR="004C37A9" w:rsidRPr="004C37A9" w14:paraId="61E9DEE7" w14:textId="77777777" w:rsidTr="004C37A9">
        <w:trPr>
          <w:trHeight w:val="19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E692DE1"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lastRenderedPageBreak/>
              <w:t>眼科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411DE1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张红红</w:t>
            </w:r>
          </w:p>
        </w:tc>
        <w:tc>
          <w:tcPr>
            <w:tcW w:w="1082" w:type="dxa"/>
            <w:tcBorders>
              <w:top w:val="single" w:sz="4" w:space="0" w:color="000000"/>
              <w:left w:val="single" w:sz="4" w:space="0" w:color="000000"/>
              <w:bottom w:val="single" w:sz="4" w:space="0" w:color="000000"/>
              <w:right w:val="single" w:sz="4" w:space="0" w:color="000000"/>
            </w:tcBorders>
            <w:vAlign w:val="center"/>
          </w:tcPr>
          <w:p w14:paraId="0C80F70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A91EB5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AFE1EA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白内障超声乳化抽吸术、白内障摘除伴人工晶体一期置入术、鼻内镜下人工泪管取出术、玻璃体硅油置入术，用于视网膜再附着、玻璃体气液交换术、颌面局部皮瓣转移术、虹膜部分切除术、虹膜离断缝合术、虹膜周边切除术、后囊切开术、结膜滤过泡瘘修补术、晶状体后囊膜切除术、晶状体囊袋张力环植入术、局部皮瓣转位眼睑重建术、泪囊鼻腔吻合术[DCR]、泪小管吻合术、滤帘切除术[小梁切除术]、滤泡修复术、面部病损切除术、人工晶体二期置入术、人工晶体再置入术、涉及睑缘，板层的眼睑重建术、视网膜病损激光凝固术、视网膜裂孔冷冻术、外路小梁切除术、小梁切除术伴丝裂霉素注入、眼睑全层伴睑缘重建术、眼内异物取出术</w:t>
            </w:r>
          </w:p>
        </w:tc>
      </w:tr>
      <w:tr w:rsidR="004C37A9" w:rsidRPr="004C37A9" w14:paraId="1B07ED84" w14:textId="77777777" w:rsidTr="004C37A9">
        <w:trPr>
          <w:trHeight w:val="20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4192AA5"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眼科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485D6E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宫传勋</w:t>
            </w:r>
          </w:p>
        </w:tc>
        <w:tc>
          <w:tcPr>
            <w:tcW w:w="1082" w:type="dxa"/>
            <w:tcBorders>
              <w:top w:val="single" w:sz="4" w:space="0" w:color="000000"/>
              <w:left w:val="single" w:sz="4" w:space="0" w:color="000000"/>
              <w:bottom w:val="single" w:sz="4" w:space="0" w:color="000000"/>
              <w:right w:val="single" w:sz="4" w:space="0" w:color="000000"/>
            </w:tcBorders>
            <w:vAlign w:val="center"/>
          </w:tcPr>
          <w:p w14:paraId="0D92496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016434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11F5B8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白内障超声乳化抽吸术、白内障摘除伴人工晶体一期置入术、鼻内镜下人工泪管取出术、玻璃体硅油置入术，用于视网膜再附着、玻璃体气液交换术、颌面局部皮瓣转移术、虹膜部分切除术、虹膜离断缝合术、虹膜周边切除术、后囊切开术、结膜滤过泡瘘修补术、晶状体后囊膜切除术、晶状体囊袋张力环植入术、局部皮瓣转位眼睑重建术、泪囊鼻腔吻合术[DCR]、泪小管吻合术、滤帘切除术[小梁切除术]、滤泡修复术、面部病损切除术、人工晶体二期置入术、人工晶体再置入术、涉及睑缘，板层的眼睑重建术、视网膜病损激光凝固术、视网膜裂孔冷冻术、外路小梁切除术、小梁切除术伴丝裂霉素注入、眼睑全层伴睑缘重建术、眼内异物取出术</w:t>
            </w:r>
          </w:p>
        </w:tc>
      </w:tr>
      <w:tr w:rsidR="004C37A9" w:rsidRPr="004C37A9" w14:paraId="243708F6" w14:textId="77777777" w:rsidTr="004C37A9">
        <w:trPr>
          <w:trHeight w:val="19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A2FAAC3"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眼科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1B6AB1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于华香</w:t>
            </w:r>
          </w:p>
        </w:tc>
        <w:tc>
          <w:tcPr>
            <w:tcW w:w="1082" w:type="dxa"/>
            <w:tcBorders>
              <w:top w:val="single" w:sz="4" w:space="0" w:color="000000"/>
              <w:left w:val="single" w:sz="4" w:space="0" w:color="000000"/>
              <w:bottom w:val="single" w:sz="4" w:space="0" w:color="000000"/>
              <w:right w:val="single" w:sz="4" w:space="0" w:color="000000"/>
            </w:tcBorders>
            <w:vAlign w:val="center"/>
          </w:tcPr>
          <w:p w14:paraId="47CE90A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A906E2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1DF727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白内障超声乳化抽吸术、白内障摘除伴人工晶体一期置入术、鼻内镜下人工泪管取出术、玻璃体硅油置入术，用于视网膜再附着、玻璃体气液交换术、颌面局部皮瓣转移术、虹膜部分切除术、虹膜离断缝合术、虹膜周边切除术、后囊切开术、结膜滤过泡瘘修补术、晶状体后囊膜切除术、晶状体囊袋张力环植入术、局部皮瓣转位眼睑重建术、泪囊鼻腔吻合术[DCR]、泪小管吻合术、滤帘切除术[小梁切除术]、滤泡修复术、面部病损切除术、人工晶体二期置入术、人工晶体再置入术、涉及睑缘，板层的眼睑重建术、视网膜病损激光凝固术、视网膜裂孔冷冻术、外路小梁切除术、小梁切除术伴丝裂霉素注入、眼睑全层伴睑缘重建术、眼内异物取出术</w:t>
            </w:r>
          </w:p>
        </w:tc>
      </w:tr>
      <w:tr w:rsidR="004C37A9" w:rsidRPr="004C37A9" w14:paraId="00185A34" w14:textId="77777777" w:rsidTr="004C37A9">
        <w:trPr>
          <w:trHeight w:val="19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E5F9503"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眼科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3E4978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王立祥</w:t>
            </w:r>
          </w:p>
        </w:tc>
        <w:tc>
          <w:tcPr>
            <w:tcW w:w="1082" w:type="dxa"/>
            <w:tcBorders>
              <w:top w:val="single" w:sz="4" w:space="0" w:color="000000"/>
              <w:left w:val="single" w:sz="4" w:space="0" w:color="000000"/>
              <w:bottom w:val="single" w:sz="4" w:space="0" w:color="000000"/>
              <w:right w:val="single" w:sz="4" w:space="0" w:color="000000"/>
            </w:tcBorders>
            <w:vAlign w:val="center"/>
          </w:tcPr>
          <w:p w14:paraId="53956D8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696E3C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5AE0592"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白内障超声乳化抽吸术、白内障摘除伴人工晶体一期置入术、鼻内镜下人工泪管取出术、玻璃体硅油置入术，用于视网膜再附着、玻璃体气液交换术、颌面局部皮瓣转移术、虹膜部分切除术、虹膜离断缝合术、虹膜周边切除术、后囊切开术、结膜滤过泡瘘修补术、晶状体后囊膜切除术、晶状体囊袋张力环植入术、局部皮瓣转位眼睑重建术、泪囊鼻腔吻合术[DCR]、泪小管吻合术、滤帘切除术[小梁切除术]、滤泡修复术、面部病损切除术、人工晶体二期置入术、人工晶体再置入术、涉及睑缘，板层的眼睑重建术、视网膜病损激光凝固术、视网膜裂孔冷冻术、外路小梁切除术、小梁切除术伴丝裂霉素注入、眼睑全层伴睑缘重建术、眼内异物取出术</w:t>
            </w:r>
          </w:p>
        </w:tc>
      </w:tr>
      <w:tr w:rsidR="004C37A9" w:rsidRPr="004C37A9" w14:paraId="2D47DFCB" w14:textId="77777777" w:rsidTr="004C37A9">
        <w:trPr>
          <w:trHeight w:val="11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1493E27"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眼科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1E2400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王德赛</w:t>
            </w:r>
          </w:p>
        </w:tc>
        <w:tc>
          <w:tcPr>
            <w:tcW w:w="1082" w:type="dxa"/>
            <w:tcBorders>
              <w:top w:val="single" w:sz="4" w:space="0" w:color="000000"/>
              <w:left w:val="single" w:sz="4" w:space="0" w:color="000000"/>
              <w:bottom w:val="single" w:sz="4" w:space="0" w:color="000000"/>
              <w:right w:val="single" w:sz="4" w:space="0" w:color="000000"/>
            </w:tcBorders>
            <w:vAlign w:val="center"/>
          </w:tcPr>
          <w:p w14:paraId="4FBF163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0C36B3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3F4B170"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翼状胬肉切除伴结膜移植术、白内障囊外摘除术、房角分离术、睑轮匝肌缩短睑内翻修补术、睑内翻楔形切除修补术、结膜缝合术、结膜裂伤修补术、结膜撕裂修补术、泪点重建术、泪囊切除术、皮瓣预制术、皮肤缝合术、上睑下垂提上睑肌缩短术、外眦成形术、眼睑板层裂伤的其他修补术、眼睑非全层的眼睑裂伤及修补术、眼睑全层及睑缘裂伤修补术、眼睑全层裂伤修补术</w:t>
            </w:r>
          </w:p>
        </w:tc>
      </w:tr>
      <w:tr w:rsidR="004C37A9" w:rsidRPr="004C37A9" w14:paraId="18975BF1" w14:textId="77777777" w:rsidTr="004C37A9">
        <w:trPr>
          <w:trHeight w:val="12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9613AE0"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眼科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21C6BD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邢其棋</w:t>
            </w:r>
          </w:p>
        </w:tc>
        <w:tc>
          <w:tcPr>
            <w:tcW w:w="1082" w:type="dxa"/>
            <w:tcBorders>
              <w:top w:val="single" w:sz="4" w:space="0" w:color="000000"/>
              <w:left w:val="single" w:sz="4" w:space="0" w:color="000000"/>
              <w:bottom w:val="single" w:sz="4" w:space="0" w:color="000000"/>
              <w:right w:val="single" w:sz="4" w:space="0" w:color="000000"/>
            </w:tcBorders>
            <w:vAlign w:val="center"/>
          </w:tcPr>
          <w:p w14:paraId="776196A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5DD816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DBAF6B5"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翼状胬肉切除伴结膜移植术、白内障囊外摘除术、房角分离术、睑轮匝肌缩短睑内翻修补术、睑内翻楔形切除修补术、结膜缝合术、结膜裂伤修补术、结膜撕裂修补术、泪点重建术、泪囊切除术、皮瓣预制术、皮肤缝合术、上睑下垂提上睑肌缩短术、外眦成形术、眼睑板层裂伤的其他修补术、眼睑非全层的眼睑裂伤及修补术、眼睑全层及睑缘裂伤修补术、眼睑全层裂伤修补术</w:t>
            </w:r>
          </w:p>
        </w:tc>
      </w:tr>
      <w:tr w:rsidR="004C37A9" w:rsidRPr="004C37A9" w14:paraId="4CE29B7B" w14:textId="77777777" w:rsidTr="004C37A9">
        <w:trPr>
          <w:trHeight w:val="11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1AEEC65"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眼科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EAF88E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李何欢</w:t>
            </w:r>
          </w:p>
        </w:tc>
        <w:tc>
          <w:tcPr>
            <w:tcW w:w="1082" w:type="dxa"/>
            <w:tcBorders>
              <w:top w:val="single" w:sz="4" w:space="0" w:color="000000"/>
              <w:left w:val="single" w:sz="4" w:space="0" w:color="000000"/>
              <w:bottom w:val="single" w:sz="4" w:space="0" w:color="000000"/>
              <w:right w:val="single" w:sz="4" w:space="0" w:color="000000"/>
            </w:tcBorders>
            <w:vAlign w:val="center"/>
          </w:tcPr>
          <w:p w14:paraId="1F22DD5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791DC3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1B94D98"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翼状胬肉切除伴结膜移植术、白内障囊外摘除术、房角分离术、睑轮匝肌缩短睑内翻修补术、睑内翻楔形切除修补术、结膜缝合术、结膜裂伤修补术、结膜撕裂修补术、泪点重建术、泪囊切除术、皮瓣预制术、皮肤缝合术、上睑下垂提上睑肌缩短术、外眦成形术、眼睑板层裂伤的其他修补术、眼睑非全层的眼睑裂伤及修补术、眼睑全层及睑缘裂伤修补术、眼睑全层裂伤修补术</w:t>
            </w:r>
          </w:p>
        </w:tc>
      </w:tr>
      <w:tr w:rsidR="004C37A9" w:rsidRPr="004C37A9" w14:paraId="59BBF089" w14:textId="77777777" w:rsidTr="004C37A9">
        <w:trPr>
          <w:trHeight w:val="30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C73A0A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普外（肝胆）</w:t>
            </w:r>
          </w:p>
        </w:tc>
        <w:tc>
          <w:tcPr>
            <w:tcW w:w="761" w:type="dxa"/>
            <w:tcBorders>
              <w:top w:val="single" w:sz="4" w:space="0" w:color="000000"/>
              <w:left w:val="single" w:sz="4" w:space="0" w:color="000000"/>
              <w:bottom w:val="single" w:sz="4" w:space="0" w:color="000000"/>
              <w:right w:val="single" w:sz="4" w:space="0" w:color="000000"/>
            </w:tcBorders>
            <w:vAlign w:val="center"/>
          </w:tcPr>
          <w:p w14:paraId="6AE7719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潘延涌</w:t>
            </w:r>
          </w:p>
        </w:tc>
        <w:tc>
          <w:tcPr>
            <w:tcW w:w="1082" w:type="dxa"/>
            <w:tcBorders>
              <w:top w:val="single" w:sz="4" w:space="0" w:color="000000"/>
              <w:left w:val="single" w:sz="4" w:space="0" w:color="000000"/>
              <w:bottom w:val="single" w:sz="4" w:space="0" w:color="000000"/>
              <w:right w:val="single" w:sz="4" w:space="0" w:color="000000"/>
            </w:tcBorders>
            <w:vAlign w:val="center"/>
          </w:tcPr>
          <w:p w14:paraId="4BFCE9B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0A01A0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9136FFC"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胆管成形术、胆管切开取石术（伴T管引流）、胆囊动脉结扎术、胆囊切除术、胆总管切开取石术、胆总管探查术、腹壁切口疝无张力修补术、腹膜活组织检查、腹腔出血止血术、肝破裂修补术、肝切开引流术、横结肠-降结肠吻合术、回肠部分切除术、回肠-横结肠吻合术、回盲部切除术、降结肠-乙状结肠吻合术、降结肠-直肠吻合术、结肠破裂修补术、十二指肠病损切除术、双侧腹股沟斜疝无张力修补、胃空肠吻合术（旁路）、小肠浆膜修补术、小肠-结肠吻合术、乙状结肠-直肠吻合术、部分肝切除术、单侧甲状腺切除伴甲状腺峡部切除术、胆管病损切除术、胆管部分切除术、胆管空肠吻合术、腹会阴直肠切除术、腹膜后病损切除术、腹腔淋巴结清扫术、肝胆管病损切除术、肝胆管-空肠吻合术、肝胆管切除术、肝段切除术、肝管成形术、肝叶部分切除术、根治性胰十二指肠切除术、横结肠部分切除术、甲状腺全部切除术、降结肠部分切除术、结肠部分切除术、全脾切除术、胃部分切除术、胃大部切除伴胃-空肠吻合术[</w:t>
            </w:r>
            <w:proofErr w:type="spellStart"/>
            <w:r w:rsidRPr="004C37A9">
              <w:rPr>
                <w:rFonts w:ascii="仿宋" w:eastAsia="仿宋" w:hAnsi="仿宋" w:cs="宋体" w:hint="eastAsia"/>
                <w:color w:val="000000"/>
                <w:kern w:val="0"/>
                <w:sz w:val="16"/>
                <w:szCs w:val="16"/>
                <w:lang w:bidi="ar"/>
              </w:rPr>
              <w:t>Billroth</w:t>
            </w:r>
            <w:proofErr w:type="spellEnd"/>
            <w:r w:rsidRPr="004C37A9">
              <w:rPr>
                <w:rFonts w:ascii="仿宋" w:eastAsia="仿宋" w:hAnsi="仿宋" w:cs="宋体" w:hint="eastAsia"/>
                <w:color w:val="000000"/>
                <w:kern w:val="0"/>
                <w:sz w:val="16"/>
                <w:szCs w:val="16"/>
                <w:lang w:bidi="ar"/>
              </w:rPr>
              <w:t xml:space="preserve"> Ⅱ式手术]、胰体尾切除术、胰头十二指肠切除术、胰腺管空肠吻合术、胰腺部分切除术、左半肝切除术、直肠前切除术同时伴结肠造口术</w:t>
            </w:r>
          </w:p>
        </w:tc>
      </w:tr>
      <w:tr w:rsidR="004C37A9" w:rsidRPr="004C37A9" w14:paraId="60167239" w14:textId="77777777" w:rsidTr="004C37A9">
        <w:trPr>
          <w:trHeight w:val="30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A07976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普外（肝胆）</w:t>
            </w:r>
          </w:p>
        </w:tc>
        <w:tc>
          <w:tcPr>
            <w:tcW w:w="761" w:type="dxa"/>
            <w:tcBorders>
              <w:top w:val="single" w:sz="4" w:space="0" w:color="000000"/>
              <w:left w:val="single" w:sz="4" w:space="0" w:color="000000"/>
              <w:bottom w:val="single" w:sz="4" w:space="0" w:color="000000"/>
              <w:right w:val="single" w:sz="4" w:space="0" w:color="000000"/>
            </w:tcBorders>
            <w:vAlign w:val="center"/>
          </w:tcPr>
          <w:p w14:paraId="3047356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陈本文</w:t>
            </w:r>
          </w:p>
        </w:tc>
        <w:tc>
          <w:tcPr>
            <w:tcW w:w="1082" w:type="dxa"/>
            <w:tcBorders>
              <w:top w:val="single" w:sz="4" w:space="0" w:color="000000"/>
              <w:left w:val="single" w:sz="4" w:space="0" w:color="000000"/>
              <w:bottom w:val="single" w:sz="4" w:space="0" w:color="000000"/>
              <w:right w:val="single" w:sz="4" w:space="0" w:color="000000"/>
            </w:tcBorders>
            <w:vAlign w:val="center"/>
          </w:tcPr>
          <w:p w14:paraId="36D7E5F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39D134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BF8BA7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胆管成形术、胆管切开取石术（伴T管引流）、胆囊动脉结扎术、胆囊切除术、胆总管切开取石术、胆总管探查术、腹壁切口疝无张力修补术、腹膜活组织检查、腹腔出血止血术、肝破裂修补术、肝切开引流术、横结肠-降结肠吻合术、回肠部分切除术、回肠-横结肠吻合术、回盲部切除术、降结肠-乙状结肠吻合术、降结肠-直肠吻合术、结肠破裂修补术、十二指肠病损切除术、双侧腹股沟斜疝无张力修补、胃空肠吻合术（旁路）、小肠浆膜修补术、小肠-结肠吻合术、乙状结肠-直肠吻合术、部分肝切除术、单侧甲状腺切除伴甲状腺峡部切除术、胆管病损切除术、胆管部分切除术、胆管空肠吻合术、腹会阴直肠切除术、腹膜后病损切除术、腹腔淋巴结清扫术、肝胆管病损切除术、肝胆管-空肠吻合术、肝胆管切除术、肝段切除术、肝管成形术、肝叶部分切除术、根治性胰十二指肠切除术、横结肠部分切除术、甲状腺全部切除术、降结肠部分切除术、结肠部分切除术、全脾切除术、胃部分切除术、胃大部切除伴胃-空肠吻合术[</w:t>
            </w:r>
            <w:proofErr w:type="spellStart"/>
            <w:r w:rsidRPr="004C37A9">
              <w:rPr>
                <w:rFonts w:ascii="仿宋" w:eastAsia="仿宋" w:hAnsi="仿宋" w:cs="宋体" w:hint="eastAsia"/>
                <w:color w:val="000000"/>
                <w:kern w:val="0"/>
                <w:sz w:val="16"/>
                <w:szCs w:val="16"/>
                <w:lang w:bidi="ar"/>
              </w:rPr>
              <w:t>Billroth</w:t>
            </w:r>
            <w:proofErr w:type="spellEnd"/>
            <w:r w:rsidRPr="004C37A9">
              <w:rPr>
                <w:rFonts w:ascii="仿宋" w:eastAsia="仿宋" w:hAnsi="仿宋" w:cs="宋体" w:hint="eastAsia"/>
                <w:color w:val="000000"/>
                <w:kern w:val="0"/>
                <w:sz w:val="16"/>
                <w:szCs w:val="16"/>
                <w:lang w:bidi="ar"/>
              </w:rPr>
              <w:t xml:space="preserve"> Ⅱ式手术]、胰体尾切除术、胰头十二指肠切除术、胰腺管空肠吻合术、胰腺部分切除术、左半肝切除术、直肠前切除术同时伴结肠造口术</w:t>
            </w:r>
          </w:p>
        </w:tc>
      </w:tr>
      <w:tr w:rsidR="004C37A9" w:rsidRPr="004C37A9" w14:paraId="2E646854" w14:textId="77777777" w:rsidTr="004C37A9">
        <w:trPr>
          <w:trHeight w:val="31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828CC5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普外（肝胆）</w:t>
            </w:r>
          </w:p>
        </w:tc>
        <w:tc>
          <w:tcPr>
            <w:tcW w:w="761" w:type="dxa"/>
            <w:tcBorders>
              <w:top w:val="single" w:sz="4" w:space="0" w:color="000000"/>
              <w:left w:val="single" w:sz="4" w:space="0" w:color="000000"/>
              <w:bottom w:val="single" w:sz="4" w:space="0" w:color="000000"/>
              <w:right w:val="single" w:sz="4" w:space="0" w:color="000000"/>
            </w:tcBorders>
            <w:vAlign w:val="center"/>
          </w:tcPr>
          <w:p w14:paraId="3035464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江志杰</w:t>
            </w:r>
          </w:p>
        </w:tc>
        <w:tc>
          <w:tcPr>
            <w:tcW w:w="1082" w:type="dxa"/>
            <w:tcBorders>
              <w:top w:val="single" w:sz="4" w:space="0" w:color="000000"/>
              <w:left w:val="single" w:sz="4" w:space="0" w:color="000000"/>
              <w:bottom w:val="single" w:sz="4" w:space="0" w:color="000000"/>
              <w:right w:val="single" w:sz="4" w:space="0" w:color="000000"/>
            </w:tcBorders>
            <w:vAlign w:val="center"/>
          </w:tcPr>
          <w:p w14:paraId="06D615F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158E7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C06DD4A"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胆管成形术、胆管切开取石术（伴T管引流）、胆囊动脉结扎术、胆囊切除术、胆总管切开取石术、胆总管探查术、腹壁切口疝无张力修补术、腹膜活组织检查、腹腔出血止血术、肝破裂修补术、肝切开引流术、横结肠-降结肠吻合术、回肠部分切除术、回肠-横结肠吻合术、回盲部切除术、降结肠-乙状结肠吻合术、降结肠-直肠吻合术、结肠破裂修补术、十二指肠病损切除术、双侧腹股沟斜疝无张力修补、胃空肠吻合术（旁路）、小肠浆膜修补术、小肠-结肠吻合术、乙状结肠-直肠吻合术、部分肝切除术、单侧甲状腺切除伴甲状腺峡部切除术、胆管病损切除术、胆管部分切除术、胆管空肠吻合术、腹会阴直肠切除术、腹膜后病损切除术、腹腔淋巴结清扫术、肝胆管病损切除术、肝胆管-空肠吻合术、肝胆管切除术、肝段切除术、肝管成形术、肝叶部分切除术、根治性胰十二指肠切除术、横结肠部分切除术、甲状腺全部切除术、降结肠部分切除术、结肠部分切除术、全脾切除术、胃部分切除术、胃大部切除伴胃-空肠吻合术[</w:t>
            </w:r>
            <w:proofErr w:type="spellStart"/>
            <w:r w:rsidRPr="004C37A9">
              <w:rPr>
                <w:rFonts w:ascii="仿宋" w:eastAsia="仿宋" w:hAnsi="仿宋" w:cs="宋体" w:hint="eastAsia"/>
                <w:color w:val="000000"/>
                <w:kern w:val="0"/>
                <w:sz w:val="16"/>
                <w:szCs w:val="16"/>
                <w:lang w:bidi="ar"/>
              </w:rPr>
              <w:t>Billroth</w:t>
            </w:r>
            <w:proofErr w:type="spellEnd"/>
            <w:r w:rsidRPr="004C37A9">
              <w:rPr>
                <w:rFonts w:ascii="仿宋" w:eastAsia="仿宋" w:hAnsi="仿宋" w:cs="宋体" w:hint="eastAsia"/>
                <w:color w:val="000000"/>
                <w:kern w:val="0"/>
                <w:sz w:val="16"/>
                <w:szCs w:val="16"/>
                <w:lang w:bidi="ar"/>
              </w:rPr>
              <w:t xml:space="preserve"> Ⅱ式手术]、胰体尾切除术、胰头十二指肠切除术、胰腺管空肠吻合术、胰腺部分切除术、左半肝切除术、直肠前切除术同时伴结肠造口术</w:t>
            </w:r>
          </w:p>
        </w:tc>
      </w:tr>
      <w:tr w:rsidR="004C37A9" w:rsidRPr="004C37A9" w14:paraId="60711E4A" w14:textId="77777777" w:rsidTr="004C37A9">
        <w:trPr>
          <w:trHeight w:val="39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D032F8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普外（肝胆）</w:t>
            </w:r>
          </w:p>
        </w:tc>
        <w:tc>
          <w:tcPr>
            <w:tcW w:w="761" w:type="dxa"/>
            <w:tcBorders>
              <w:top w:val="single" w:sz="4" w:space="0" w:color="000000"/>
              <w:left w:val="single" w:sz="4" w:space="0" w:color="000000"/>
              <w:bottom w:val="single" w:sz="4" w:space="0" w:color="000000"/>
              <w:right w:val="single" w:sz="4" w:space="0" w:color="000000"/>
            </w:tcBorders>
            <w:vAlign w:val="center"/>
          </w:tcPr>
          <w:p w14:paraId="5E429BF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张志伟</w:t>
            </w:r>
          </w:p>
        </w:tc>
        <w:tc>
          <w:tcPr>
            <w:tcW w:w="1082" w:type="dxa"/>
            <w:tcBorders>
              <w:top w:val="single" w:sz="4" w:space="0" w:color="000000"/>
              <w:left w:val="single" w:sz="4" w:space="0" w:color="000000"/>
              <w:bottom w:val="single" w:sz="4" w:space="0" w:color="000000"/>
              <w:right w:val="single" w:sz="4" w:space="0" w:color="000000"/>
            </w:tcBorders>
            <w:vAlign w:val="center"/>
          </w:tcPr>
          <w:p w14:paraId="3C672C3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D18757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E5EA874"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残余胆囊切除术、肠系膜病损切除术、肠系膜动脉结扎术、肠系膜静脉缝合术、单侧腹股沟疝无张力修补术、单侧腹股沟斜疝无张力修补术、单侧腹股沟直疝无张力修补术、单侧股疝无张力修补术、胆道镜下碎石取石术、胆管成形术、胆管切开取石术（伴T管引流）、胆囊动脉结扎术、胆囊切除术、胆总管切开取石术、胆总管探查术、低位直肠前切除术、腹壁切口疝无张力修补术、腹膜活组织检查、腹腔出血止血术、伴有移植物或假体、肝破裂修补术、肝切开引流术、横结肠-降结肠吻合术、回肠部分切除术、回肠-横结肠吻合术、回盲部切除术、部分肝切除术、胆管病损切除术、胆管部分切除术、胆管肝管空肠吻合术、胆管空肠吻合术、腹会阴直肠切除术、腹膜后病损切除术、腹腔淋巴结清扫术、肝胆管病损切除术、肝胆管-空肠吻合术、肝胆管切除术、肝段切除术、肝管成形术、肝管空肠吻合术、肝叶部分切除术、肝总管空肠吻合术、根治性胰十二指肠切除术、横结肠部分切除术、降结肠部分切除术、降结肠切除术、结肠部分切除术、结肠次全切除术、开放性腹会阴直肠切除术、全脾切除术</w:t>
            </w:r>
          </w:p>
        </w:tc>
      </w:tr>
      <w:tr w:rsidR="004C37A9" w:rsidRPr="004C37A9" w14:paraId="2458AE8C" w14:textId="77777777" w:rsidTr="004C37A9">
        <w:trPr>
          <w:trHeight w:val="31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EA3E6E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普外（肝胆）</w:t>
            </w:r>
          </w:p>
        </w:tc>
        <w:tc>
          <w:tcPr>
            <w:tcW w:w="761" w:type="dxa"/>
            <w:tcBorders>
              <w:top w:val="single" w:sz="4" w:space="0" w:color="000000"/>
              <w:left w:val="single" w:sz="4" w:space="0" w:color="000000"/>
              <w:bottom w:val="single" w:sz="4" w:space="0" w:color="000000"/>
              <w:right w:val="single" w:sz="4" w:space="0" w:color="000000"/>
            </w:tcBorders>
            <w:vAlign w:val="center"/>
          </w:tcPr>
          <w:p w14:paraId="20DE2CF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胡寒竹</w:t>
            </w:r>
          </w:p>
        </w:tc>
        <w:tc>
          <w:tcPr>
            <w:tcW w:w="1082" w:type="dxa"/>
            <w:tcBorders>
              <w:top w:val="single" w:sz="4" w:space="0" w:color="000000"/>
              <w:left w:val="single" w:sz="4" w:space="0" w:color="000000"/>
              <w:bottom w:val="single" w:sz="4" w:space="0" w:color="000000"/>
              <w:right w:val="single" w:sz="4" w:space="0" w:color="000000"/>
            </w:tcBorders>
            <w:vAlign w:val="center"/>
          </w:tcPr>
          <w:p w14:paraId="066F11A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E0560C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F5D963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胆管成形术、胆管切开取石术（伴T管引流）、胆囊动脉结扎术、胆囊切除术、胆总管切开取石术、胆总管探查术、腹壁切口疝无张力修补术、腹膜活组织检查、腹腔出血止血术、肝破裂修补术、回肠部分切除术、回肠-横结肠吻合术、回盲部切除术、降结肠-乙状结肠吻合术、降结肠-直肠吻合术、结肠破裂修补术、十二指肠病损切除术、双侧腹股沟斜疝无张力修补、胃空肠吻合术（旁路）、小肠浆膜修补术、小肠-结肠吻合术、乙状结肠-直肠吻合术、部分肝切除术、胆管病损切除术、胆管部分切除术、胆管空肠吻合术、腹腔淋巴结清扫术、肝胆管病损切除术、肝胆管-空肠吻合术、肝胆管切除术、肝段切除术、肝管成形术、肝叶部分切除术、根治性胰十二指肠切除术、横结肠部分切除术、降结肠部分切除术、结肠部分切除术、全脾切除术、胃部分切除术、胃大部切除伴胃-空肠吻合术[</w:t>
            </w:r>
            <w:proofErr w:type="spellStart"/>
            <w:r w:rsidRPr="004C37A9">
              <w:rPr>
                <w:rFonts w:ascii="仿宋" w:eastAsia="仿宋" w:hAnsi="仿宋" w:cs="宋体" w:hint="eastAsia"/>
                <w:color w:val="000000"/>
                <w:kern w:val="0"/>
                <w:sz w:val="16"/>
                <w:szCs w:val="16"/>
                <w:lang w:bidi="ar"/>
              </w:rPr>
              <w:t>Billroth</w:t>
            </w:r>
            <w:proofErr w:type="spellEnd"/>
            <w:r w:rsidRPr="004C37A9">
              <w:rPr>
                <w:rFonts w:ascii="仿宋" w:eastAsia="仿宋" w:hAnsi="仿宋" w:cs="宋体" w:hint="eastAsia"/>
                <w:color w:val="000000"/>
                <w:kern w:val="0"/>
                <w:sz w:val="16"/>
                <w:szCs w:val="16"/>
                <w:lang w:bidi="ar"/>
              </w:rPr>
              <w:t xml:space="preserve"> Ⅱ式手术]、胰体尾切除术、胰头十二指肠切除术、胰腺管空肠吻合术、胰腺部分切除术、左半肝切除术、直肠前切除术同时伴结肠造口术</w:t>
            </w:r>
          </w:p>
        </w:tc>
      </w:tr>
      <w:tr w:rsidR="004C37A9" w:rsidRPr="004C37A9" w14:paraId="0C5A4CEE" w14:textId="77777777" w:rsidTr="004C37A9">
        <w:trPr>
          <w:trHeight w:val="4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92D004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普外（肝胆）</w:t>
            </w:r>
          </w:p>
        </w:tc>
        <w:tc>
          <w:tcPr>
            <w:tcW w:w="761" w:type="dxa"/>
            <w:tcBorders>
              <w:top w:val="single" w:sz="4" w:space="0" w:color="000000"/>
              <w:left w:val="single" w:sz="4" w:space="0" w:color="000000"/>
              <w:bottom w:val="single" w:sz="4" w:space="0" w:color="000000"/>
              <w:right w:val="single" w:sz="4" w:space="0" w:color="000000"/>
            </w:tcBorders>
            <w:vAlign w:val="center"/>
          </w:tcPr>
          <w:p w14:paraId="4E70B8A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荆信彬</w:t>
            </w:r>
          </w:p>
        </w:tc>
        <w:tc>
          <w:tcPr>
            <w:tcW w:w="1082" w:type="dxa"/>
            <w:tcBorders>
              <w:top w:val="single" w:sz="4" w:space="0" w:color="000000"/>
              <w:left w:val="single" w:sz="4" w:space="0" w:color="000000"/>
              <w:bottom w:val="single" w:sz="4" w:space="0" w:color="000000"/>
              <w:right w:val="single" w:sz="4" w:space="0" w:color="000000"/>
            </w:tcBorders>
            <w:vAlign w:val="center"/>
          </w:tcPr>
          <w:p w14:paraId="55699BB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F869CC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A39896E"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肝部分切除术、胃大部切除伴胃-空肠吻合术[</w:t>
            </w:r>
            <w:proofErr w:type="spellStart"/>
            <w:r w:rsidRPr="004C37A9">
              <w:rPr>
                <w:rFonts w:ascii="仿宋" w:eastAsia="仿宋" w:hAnsi="仿宋" w:cs="宋体" w:hint="eastAsia"/>
                <w:color w:val="000000"/>
                <w:kern w:val="0"/>
                <w:sz w:val="16"/>
                <w:szCs w:val="16"/>
                <w:lang w:bidi="ar"/>
              </w:rPr>
              <w:t>Billroth</w:t>
            </w:r>
            <w:proofErr w:type="spellEnd"/>
            <w:r w:rsidRPr="004C37A9">
              <w:rPr>
                <w:rFonts w:ascii="仿宋" w:eastAsia="仿宋" w:hAnsi="仿宋" w:cs="宋体" w:hint="eastAsia"/>
                <w:color w:val="000000"/>
                <w:kern w:val="0"/>
                <w:sz w:val="16"/>
                <w:szCs w:val="16"/>
                <w:lang w:bidi="ar"/>
              </w:rPr>
              <w:t xml:space="preserve"> Ⅱ式手术]、乙状结肠切除术胆管切开取石术（伴T管引流）、胆囊动脉结扎术、胆囊切除术、胆总管切开取石术、胆总管探查术、腹腔出血止血术、肝破裂修补术、肝切开引流术、结肠破裂修补术、小肠浆膜修补术、胃空肠吻合术（旁路）、双侧腹股沟斜疝无张力疝修补术</w:t>
            </w:r>
          </w:p>
        </w:tc>
      </w:tr>
      <w:tr w:rsidR="004C37A9" w:rsidRPr="004C37A9" w14:paraId="0AB9FE02"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F46059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普外（肝胆）</w:t>
            </w:r>
          </w:p>
        </w:tc>
        <w:tc>
          <w:tcPr>
            <w:tcW w:w="761" w:type="dxa"/>
            <w:tcBorders>
              <w:top w:val="single" w:sz="4" w:space="0" w:color="000000"/>
              <w:left w:val="single" w:sz="4" w:space="0" w:color="000000"/>
              <w:bottom w:val="single" w:sz="4" w:space="0" w:color="000000"/>
              <w:right w:val="single" w:sz="4" w:space="0" w:color="000000"/>
            </w:tcBorders>
            <w:vAlign w:val="center"/>
          </w:tcPr>
          <w:p w14:paraId="3C52A9A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耿兴聪</w:t>
            </w:r>
          </w:p>
        </w:tc>
        <w:tc>
          <w:tcPr>
            <w:tcW w:w="1082" w:type="dxa"/>
            <w:tcBorders>
              <w:top w:val="single" w:sz="4" w:space="0" w:color="000000"/>
              <w:left w:val="single" w:sz="4" w:space="0" w:color="000000"/>
              <w:bottom w:val="single" w:sz="4" w:space="0" w:color="000000"/>
              <w:right w:val="single" w:sz="4" w:space="0" w:color="000000"/>
            </w:tcBorders>
            <w:vAlign w:val="center"/>
          </w:tcPr>
          <w:p w14:paraId="4A44816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1253CA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C94FCFB"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肝部分切除术、胆管切开取石术（伴T管引流）、胆囊动脉结扎术、胆囊切除术、胆总管切开取石术、胆总管探查术、腹腔出血止血术、肝破裂修补术、肝切开引流术、结肠破裂修补术、小肠浆膜修补术、胃空肠吻合术（旁路）、双侧腹股沟斜疝无张力疝修补术</w:t>
            </w:r>
          </w:p>
        </w:tc>
      </w:tr>
      <w:tr w:rsidR="004C37A9" w:rsidRPr="004C37A9" w14:paraId="7E21E98E"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C52378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普外（肝胆）</w:t>
            </w:r>
          </w:p>
        </w:tc>
        <w:tc>
          <w:tcPr>
            <w:tcW w:w="761" w:type="dxa"/>
            <w:tcBorders>
              <w:top w:val="single" w:sz="4" w:space="0" w:color="000000"/>
              <w:left w:val="single" w:sz="4" w:space="0" w:color="000000"/>
              <w:bottom w:val="single" w:sz="4" w:space="0" w:color="000000"/>
              <w:right w:val="single" w:sz="4" w:space="0" w:color="000000"/>
            </w:tcBorders>
            <w:vAlign w:val="center"/>
          </w:tcPr>
          <w:p w14:paraId="1928A3E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史长涛</w:t>
            </w:r>
          </w:p>
        </w:tc>
        <w:tc>
          <w:tcPr>
            <w:tcW w:w="1082" w:type="dxa"/>
            <w:tcBorders>
              <w:top w:val="single" w:sz="4" w:space="0" w:color="000000"/>
              <w:left w:val="single" w:sz="4" w:space="0" w:color="000000"/>
              <w:bottom w:val="single" w:sz="4" w:space="0" w:color="000000"/>
              <w:right w:val="single" w:sz="4" w:space="0" w:color="000000"/>
            </w:tcBorders>
            <w:vAlign w:val="center"/>
          </w:tcPr>
          <w:p w14:paraId="4724FD2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10FD2D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719A6D5"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胆管切开取石术（伴T管引流）、胆囊动脉结扎术、胆囊切除术、胆总管切开取石术、胆总管探查术、腹腔出血止血术、肝破裂修补术、肝切开引流术、结肠破裂修补术、小肠浆膜修补术、胃空肠吻合术（旁路）、双侧腹股沟斜疝无张力疝修补术、部分肝切除术</w:t>
            </w:r>
          </w:p>
        </w:tc>
      </w:tr>
      <w:tr w:rsidR="004C37A9" w:rsidRPr="004C37A9" w14:paraId="769F7BAA"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609E4E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普外（肝胆）</w:t>
            </w:r>
          </w:p>
        </w:tc>
        <w:tc>
          <w:tcPr>
            <w:tcW w:w="761" w:type="dxa"/>
            <w:tcBorders>
              <w:top w:val="single" w:sz="4" w:space="0" w:color="000000"/>
              <w:left w:val="single" w:sz="4" w:space="0" w:color="000000"/>
              <w:bottom w:val="single" w:sz="4" w:space="0" w:color="000000"/>
              <w:right w:val="single" w:sz="4" w:space="0" w:color="000000"/>
            </w:tcBorders>
            <w:vAlign w:val="center"/>
          </w:tcPr>
          <w:p w14:paraId="74A000C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尹昌生</w:t>
            </w:r>
          </w:p>
        </w:tc>
        <w:tc>
          <w:tcPr>
            <w:tcW w:w="1082" w:type="dxa"/>
            <w:tcBorders>
              <w:top w:val="single" w:sz="4" w:space="0" w:color="000000"/>
              <w:left w:val="single" w:sz="4" w:space="0" w:color="000000"/>
              <w:bottom w:val="single" w:sz="4" w:space="0" w:color="000000"/>
              <w:right w:val="single" w:sz="4" w:space="0" w:color="000000"/>
            </w:tcBorders>
            <w:vAlign w:val="center"/>
          </w:tcPr>
          <w:p w14:paraId="394AEAC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A1D79F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7DD7A0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肝部分切除术、胆管切开取石术（伴T管引流）、胆囊动脉结扎术、胆囊切除术、胆总管切开取石术、胆总管探查术、腹腔出血止血术、肝破裂修补术、肝切开引流术、结肠破裂修补术、小肠浆膜修补术、胃空肠吻合术（旁路）、双侧腹股沟斜疝无张力疝修补术</w:t>
            </w:r>
          </w:p>
        </w:tc>
      </w:tr>
      <w:tr w:rsidR="004C37A9" w:rsidRPr="004C37A9" w14:paraId="40E33485"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F58252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普外（肝胆）</w:t>
            </w:r>
          </w:p>
        </w:tc>
        <w:tc>
          <w:tcPr>
            <w:tcW w:w="761" w:type="dxa"/>
            <w:tcBorders>
              <w:top w:val="single" w:sz="4" w:space="0" w:color="000000"/>
              <w:left w:val="single" w:sz="4" w:space="0" w:color="000000"/>
              <w:bottom w:val="single" w:sz="4" w:space="0" w:color="000000"/>
              <w:right w:val="single" w:sz="4" w:space="0" w:color="000000"/>
            </w:tcBorders>
            <w:vAlign w:val="center"/>
          </w:tcPr>
          <w:p w14:paraId="53959DA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陈宗凯</w:t>
            </w:r>
          </w:p>
        </w:tc>
        <w:tc>
          <w:tcPr>
            <w:tcW w:w="1082" w:type="dxa"/>
            <w:tcBorders>
              <w:top w:val="single" w:sz="4" w:space="0" w:color="000000"/>
              <w:left w:val="single" w:sz="4" w:space="0" w:color="000000"/>
              <w:bottom w:val="single" w:sz="4" w:space="0" w:color="000000"/>
              <w:right w:val="single" w:sz="4" w:space="0" w:color="000000"/>
            </w:tcBorders>
            <w:vAlign w:val="center"/>
          </w:tcPr>
          <w:p w14:paraId="2DCD3B9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5743E1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77DD1B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部分肝切除术、胆管切开取石术（伴T管引流）、胆囊动脉结扎术、胆囊切除术、胆总管切开取石术、胆总管探查术、腹腔出血止血术、肝破裂修补术、肝切开引流术、结肠破裂修补术、小肠浆膜修补术、胃空肠吻合术（旁路）、双侧腹股沟斜疝无张力疝修补术</w:t>
            </w:r>
          </w:p>
        </w:tc>
      </w:tr>
      <w:tr w:rsidR="004C37A9" w:rsidRPr="004C37A9" w14:paraId="4E9E8D98" w14:textId="77777777" w:rsidTr="004C37A9">
        <w:trPr>
          <w:trHeight w:val="8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762A06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普外（肝胆）</w:t>
            </w:r>
          </w:p>
        </w:tc>
        <w:tc>
          <w:tcPr>
            <w:tcW w:w="761" w:type="dxa"/>
            <w:tcBorders>
              <w:top w:val="single" w:sz="4" w:space="0" w:color="000000"/>
              <w:left w:val="single" w:sz="4" w:space="0" w:color="000000"/>
              <w:bottom w:val="single" w:sz="4" w:space="0" w:color="000000"/>
              <w:right w:val="single" w:sz="4" w:space="0" w:color="000000"/>
            </w:tcBorders>
            <w:vAlign w:val="center"/>
          </w:tcPr>
          <w:p w14:paraId="4DB0008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寇克剑</w:t>
            </w:r>
          </w:p>
        </w:tc>
        <w:tc>
          <w:tcPr>
            <w:tcW w:w="1082" w:type="dxa"/>
            <w:tcBorders>
              <w:top w:val="single" w:sz="4" w:space="0" w:color="000000"/>
              <w:left w:val="single" w:sz="4" w:space="0" w:color="000000"/>
              <w:bottom w:val="single" w:sz="4" w:space="0" w:color="000000"/>
              <w:right w:val="single" w:sz="4" w:space="0" w:color="000000"/>
            </w:tcBorders>
            <w:vAlign w:val="center"/>
          </w:tcPr>
          <w:p w14:paraId="74104F7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0C4A88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382DE80"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胆囊切除术、阑尾切除术、单侧腹股沟疝无张力修补术、单侧腹股沟直疝无张力修补术、单侧腹股沟斜疝无张力修补术、双侧腹股沟斜疝无张力修补术、胆管切开取石（伴T管引流）、胆总管切开取石术</w:t>
            </w:r>
          </w:p>
        </w:tc>
      </w:tr>
      <w:tr w:rsidR="004C37A9" w:rsidRPr="004C37A9" w14:paraId="13C57B10" w14:textId="77777777" w:rsidTr="004C37A9">
        <w:trPr>
          <w:trHeight w:val="10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3AAE9C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普外（肛肠）</w:t>
            </w:r>
          </w:p>
        </w:tc>
        <w:tc>
          <w:tcPr>
            <w:tcW w:w="761" w:type="dxa"/>
            <w:tcBorders>
              <w:top w:val="single" w:sz="4" w:space="0" w:color="000000"/>
              <w:left w:val="single" w:sz="4" w:space="0" w:color="000000"/>
              <w:bottom w:val="single" w:sz="4" w:space="0" w:color="000000"/>
              <w:right w:val="single" w:sz="4" w:space="0" w:color="000000"/>
            </w:tcBorders>
            <w:vAlign w:val="center"/>
          </w:tcPr>
          <w:p w14:paraId="3ED7E7F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宋剑成</w:t>
            </w:r>
          </w:p>
        </w:tc>
        <w:tc>
          <w:tcPr>
            <w:tcW w:w="1082" w:type="dxa"/>
            <w:tcBorders>
              <w:top w:val="single" w:sz="4" w:space="0" w:color="000000"/>
              <w:left w:val="single" w:sz="4" w:space="0" w:color="000000"/>
              <w:bottom w:val="single" w:sz="4" w:space="0" w:color="000000"/>
              <w:right w:val="single" w:sz="4" w:space="0" w:color="000000"/>
            </w:tcBorders>
            <w:vAlign w:val="center"/>
          </w:tcPr>
          <w:p w14:paraId="7BEAB2B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5D6007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DDD099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股沟疝无张力修补术、大网膜切除术、回肠部分切除术、回盲部切除术、结肠切除术、圆韧带病损切除术、直肠乙状结肠吻合术、直肠切除伴结肠造口术直肠前切除术、肠粘连松解术、开放腹会阴直肠切除术、全脾切除术、直肠部分切除术、胰腺裂伤缝合修补术、直肠腹会阴拖出切除术</w:t>
            </w:r>
          </w:p>
        </w:tc>
      </w:tr>
      <w:tr w:rsidR="004C37A9" w:rsidRPr="004C37A9" w14:paraId="4F1DD325" w14:textId="77777777" w:rsidTr="004C37A9">
        <w:trPr>
          <w:trHeight w:val="10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A0ED7C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普外（肛肠）</w:t>
            </w:r>
          </w:p>
        </w:tc>
        <w:tc>
          <w:tcPr>
            <w:tcW w:w="761" w:type="dxa"/>
            <w:tcBorders>
              <w:top w:val="single" w:sz="4" w:space="0" w:color="000000"/>
              <w:left w:val="single" w:sz="4" w:space="0" w:color="000000"/>
              <w:bottom w:val="single" w:sz="4" w:space="0" w:color="000000"/>
              <w:right w:val="single" w:sz="4" w:space="0" w:color="000000"/>
            </w:tcBorders>
            <w:vAlign w:val="center"/>
          </w:tcPr>
          <w:p w14:paraId="467995C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宋云杰</w:t>
            </w:r>
          </w:p>
        </w:tc>
        <w:tc>
          <w:tcPr>
            <w:tcW w:w="1082" w:type="dxa"/>
            <w:tcBorders>
              <w:top w:val="single" w:sz="4" w:space="0" w:color="000000"/>
              <w:left w:val="single" w:sz="4" w:space="0" w:color="000000"/>
              <w:bottom w:val="single" w:sz="4" w:space="0" w:color="000000"/>
              <w:right w:val="single" w:sz="4" w:space="0" w:color="000000"/>
            </w:tcBorders>
            <w:vAlign w:val="center"/>
          </w:tcPr>
          <w:p w14:paraId="4174105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CA3CF0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349BE7E"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股沟疝无张力修补术、大网膜切除术、回肠部分切除术、回盲部切除术、结肠切除术、圆韧带病损切除术、直肠乙状结肠吻合术、直肠切除伴结肠造口术直肠前切除术、肠粘连松解术、开放腹会阴直肠切除术、全脾切除术、直肠部分切除术、胰腺裂伤缝合修补术、直肠腹会阴拖出切除术</w:t>
            </w:r>
          </w:p>
        </w:tc>
      </w:tr>
      <w:tr w:rsidR="004C37A9" w:rsidRPr="004C37A9" w14:paraId="469324B8" w14:textId="77777777" w:rsidTr="004C37A9">
        <w:trPr>
          <w:trHeight w:val="6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63A177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普外（肛肠）</w:t>
            </w:r>
          </w:p>
        </w:tc>
        <w:tc>
          <w:tcPr>
            <w:tcW w:w="761" w:type="dxa"/>
            <w:tcBorders>
              <w:top w:val="single" w:sz="4" w:space="0" w:color="000000"/>
              <w:left w:val="single" w:sz="4" w:space="0" w:color="000000"/>
              <w:bottom w:val="single" w:sz="4" w:space="0" w:color="000000"/>
              <w:right w:val="single" w:sz="4" w:space="0" w:color="000000"/>
            </w:tcBorders>
            <w:vAlign w:val="center"/>
          </w:tcPr>
          <w:p w14:paraId="3DA2448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刘戡来</w:t>
            </w:r>
          </w:p>
        </w:tc>
        <w:tc>
          <w:tcPr>
            <w:tcW w:w="1082" w:type="dxa"/>
            <w:tcBorders>
              <w:top w:val="single" w:sz="4" w:space="0" w:color="000000"/>
              <w:left w:val="single" w:sz="4" w:space="0" w:color="000000"/>
              <w:bottom w:val="single" w:sz="4" w:space="0" w:color="000000"/>
              <w:right w:val="single" w:sz="4" w:space="0" w:color="000000"/>
            </w:tcBorders>
            <w:vAlign w:val="center"/>
          </w:tcPr>
          <w:p w14:paraId="152CFB1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9AA673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946A77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开腹探查术、胃穿孔修补术、全脾切除术、直肠异物不切开去除、腹股沟疝无张力修补术、肝破裂修补术、乙状结肠切除术、胃大部切除术、小肠部分切除术</w:t>
            </w:r>
          </w:p>
        </w:tc>
      </w:tr>
      <w:tr w:rsidR="004C37A9" w:rsidRPr="004C37A9" w14:paraId="1B090608" w14:textId="77777777" w:rsidTr="004C37A9">
        <w:trPr>
          <w:trHeight w:val="6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5F4924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普外（肛肠）</w:t>
            </w:r>
          </w:p>
        </w:tc>
        <w:tc>
          <w:tcPr>
            <w:tcW w:w="761" w:type="dxa"/>
            <w:tcBorders>
              <w:top w:val="single" w:sz="4" w:space="0" w:color="000000"/>
              <w:left w:val="single" w:sz="4" w:space="0" w:color="000000"/>
              <w:bottom w:val="single" w:sz="4" w:space="0" w:color="000000"/>
              <w:right w:val="single" w:sz="4" w:space="0" w:color="000000"/>
            </w:tcBorders>
            <w:vAlign w:val="center"/>
          </w:tcPr>
          <w:p w14:paraId="629D0CD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雒强</w:t>
            </w:r>
          </w:p>
        </w:tc>
        <w:tc>
          <w:tcPr>
            <w:tcW w:w="1082" w:type="dxa"/>
            <w:tcBorders>
              <w:top w:val="single" w:sz="4" w:space="0" w:color="000000"/>
              <w:left w:val="single" w:sz="4" w:space="0" w:color="000000"/>
              <w:bottom w:val="single" w:sz="4" w:space="0" w:color="000000"/>
              <w:right w:val="single" w:sz="4" w:space="0" w:color="000000"/>
            </w:tcBorders>
            <w:vAlign w:val="center"/>
          </w:tcPr>
          <w:p w14:paraId="3E02FD9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3C716A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7BD7A48"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开腹探查术、胃穿孔修补术、全脾切除术、直肠异物不切开去除、腹股沟疝无张力修补术、肝破裂修补术、乙状结肠切除术、胃大部切除术、小肠部分切除术</w:t>
            </w:r>
          </w:p>
        </w:tc>
      </w:tr>
      <w:tr w:rsidR="004C37A9" w:rsidRPr="004C37A9" w14:paraId="7C65DF33" w14:textId="77777777" w:rsidTr="004C37A9">
        <w:trPr>
          <w:trHeight w:val="7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4392DA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普外（肛肠）</w:t>
            </w:r>
          </w:p>
        </w:tc>
        <w:tc>
          <w:tcPr>
            <w:tcW w:w="761" w:type="dxa"/>
            <w:tcBorders>
              <w:top w:val="single" w:sz="4" w:space="0" w:color="000000"/>
              <w:left w:val="single" w:sz="4" w:space="0" w:color="000000"/>
              <w:bottom w:val="single" w:sz="4" w:space="0" w:color="000000"/>
              <w:right w:val="single" w:sz="4" w:space="0" w:color="000000"/>
            </w:tcBorders>
            <w:vAlign w:val="center"/>
          </w:tcPr>
          <w:p w14:paraId="609879B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王申鹏</w:t>
            </w:r>
          </w:p>
        </w:tc>
        <w:tc>
          <w:tcPr>
            <w:tcW w:w="1082" w:type="dxa"/>
            <w:tcBorders>
              <w:top w:val="single" w:sz="4" w:space="0" w:color="000000"/>
              <w:left w:val="single" w:sz="4" w:space="0" w:color="000000"/>
              <w:bottom w:val="single" w:sz="4" w:space="0" w:color="000000"/>
              <w:right w:val="single" w:sz="4" w:space="0" w:color="000000"/>
            </w:tcBorders>
            <w:vAlign w:val="center"/>
          </w:tcPr>
          <w:p w14:paraId="54814CF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F72C5D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11CE40E"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开腹探查术、胃穿孔修补术、全脾切除术、直肠异物不切开去除、腹股沟疝无张力修补术、肝破裂修补术、乙状结肠切除术、胃大部切除术、小肠部分切除术</w:t>
            </w:r>
          </w:p>
        </w:tc>
      </w:tr>
      <w:tr w:rsidR="004C37A9" w:rsidRPr="004C37A9" w14:paraId="512161A7" w14:textId="77777777" w:rsidTr="004C37A9">
        <w:trPr>
          <w:trHeight w:val="6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B3099F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普外（肛肠）</w:t>
            </w:r>
          </w:p>
        </w:tc>
        <w:tc>
          <w:tcPr>
            <w:tcW w:w="761" w:type="dxa"/>
            <w:tcBorders>
              <w:top w:val="single" w:sz="4" w:space="0" w:color="000000"/>
              <w:left w:val="single" w:sz="4" w:space="0" w:color="000000"/>
              <w:bottom w:val="single" w:sz="4" w:space="0" w:color="000000"/>
              <w:right w:val="single" w:sz="4" w:space="0" w:color="000000"/>
            </w:tcBorders>
            <w:vAlign w:val="center"/>
          </w:tcPr>
          <w:p w14:paraId="428E9A7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陈双喜</w:t>
            </w:r>
          </w:p>
        </w:tc>
        <w:tc>
          <w:tcPr>
            <w:tcW w:w="1082" w:type="dxa"/>
            <w:tcBorders>
              <w:top w:val="single" w:sz="4" w:space="0" w:color="000000"/>
              <w:left w:val="single" w:sz="4" w:space="0" w:color="000000"/>
              <w:bottom w:val="single" w:sz="4" w:space="0" w:color="000000"/>
              <w:right w:val="single" w:sz="4" w:space="0" w:color="000000"/>
            </w:tcBorders>
            <w:vAlign w:val="center"/>
          </w:tcPr>
          <w:p w14:paraId="73C911C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3BB3EB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16169B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开腹探查术、胃穿孔修补术、全脾切除术、直肠异物不切开去除、腹股沟疝无张力修补术、肝破裂修补术、乙状结肠切除术、胃大部切除术、小肠部分切除术</w:t>
            </w:r>
          </w:p>
        </w:tc>
      </w:tr>
      <w:tr w:rsidR="004C37A9" w:rsidRPr="004C37A9" w14:paraId="536E4F54" w14:textId="77777777" w:rsidTr="004C37A9">
        <w:trPr>
          <w:trHeight w:val="5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8AC2B2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普外（肛肠）</w:t>
            </w:r>
          </w:p>
        </w:tc>
        <w:tc>
          <w:tcPr>
            <w:tcW w:w="761" w:type="dxa"/>
            <w:tcBorders>
              <w:top w:val="single" w:sz="4" w:space="0" w:color="000000"/>
              <w:left w:val="single" w:sz="4" w:space="0" w:color="000000"/>
              <w:bottom w:val="single" w:sz="4" w:space="0" w:color="000000"/>
              <w:right w:val="single" w:sz="4" w:space="0" w:color="000000"/>
            </w:tcBorders>
            <w:vAlign w:val="center"/>
          </w:tcPr>
          <w:p w14:paraId="4FFFFE5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邵明山</w:t>
            </w:r>
          </w:p>
        </w:tc>
        <w:tc>
          <w:tcPr>
            <w:tcW w:w="1082" w:type="dxa"/>
            <w:tcBorders>
              <w:top w:val="single" w:sz="4" w:space="0" w:color="000000"/>
              <w:left w:val="single" w:sz="4" w:space="0" w:color="000000"/>
              <w:bottom w:val="single" w:sz="4" w:space="0" w:color="000000"/>
              <w:right w:val="single" w:sz="4" w:space="0" w:color="000000"/>
            </w:tcBorders>
            <w:vAlign w:val="center"/>
          </w:tcPr>
          <w:p w14:paraId="2ACDFA0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AFE640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C50D0F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腹股沟疝无张力修补术、腹腔镜下阑尾切除术、腹腔镜下胃/十二指肠穿孔修补术、腹腔镜下腹股沟疝修补术、痔、肛周脓肿、肛瘘切除术</w:t>
            </w:r>
          </w:p>
        </w:tc>
      </w:tr>
      <w:tr w:rsidR="004C37A9" w:rsidRPr="004C37A9" w14:paraId="1A9CECF6" w14:textId="77777777" w:rsidTr="004C37A9">
        <w:trPr>
          <w:trHeight w:val="6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9E6260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普外（肛肠）</w:t>
            </w:r>
          </w:p>
        </w:tc>
        <w:tc>
          <w:tcPr>
            <w:tcW w:w="761" w:type="dxa"/>
            <w:tcBorders>
              <w:top w:val="single" w:sz="4" w:space="0" w:color="000000"/>
              <w:left w:val="single" w:sz="4" w:space="0" w:color="000000"/>
              <w:bottom w:val="single" w:sz="4" w:space="0" w:color="000000"/>
              <w:right w:val="single" w:sz="4" w:space="0" w:color="000000"/>
            </w:tcBorders>
            <w:vAlign w:val="center"/>
          </w:tcPr>
          <w:p w14:paraId="1D4EA71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李兆桥</w:t>
            </w:r>
          </w:p>
        </w:tc>
        <w:tc>
          <w:tcPr>
            <w:tcW w:w="1082" w:type="dxa"/>
            <w:tcBorders>
              <w:top w:val="single" w:sz="4" w:space="0" w:color="000000"/>
              <w:left w:val="single" w:sz="4" w:space="0" w:color="000000"/>
              <w:bottom w:val="single" w:sz="4" w:space="0" w:color="000000"/>
              <w:right w:val="single" w:sz="4" w:space="0" w:color="000000"/>
            </w:tcBorders>
            <w:vAlign w:val="center"/>
          </w:tcPr>
          <w:p w14:paraId="6D6C626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2074BA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CEF124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开腹探查术、胃穿孔修补术、全脾切除术、直肠异物不切开去除、腹股沟疝无张力修补术、肝破裂修补术、乙状结肠切除术、胃大部切除术、小肠部分切除术</w:t>
            </w:r>
          </w:p>
        </w:tc>
      </w:tr>
      <w:tr w:rsidR="004C37A9" w:rsidRPr="004C37A9" w14:paraId="41AB3014" w14:textId="77777777" w:rsidTr="004C37A9">
        <w:trPr>
          <w:trHeight w:val="6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13B519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普外（肛肠）</w:t>
            </w:r>
          </w:p>
        </w:tc>
        <w:tc>
          <w:tcPr>
            <w:tcW w:w="761" w:type="dxa"/>
            <w:tcBorders>
              <w:top w:val="single" w:sz="4" w:space="0" w:color="000000"/>
              <w:left w:val="single" w:sz="4" w:space="0" w:color="000000"/>
              <w:bottom w:val="single" w:sz="4" w:space="0" w:color="000000"/>
              <w:right w:val="single" w:sz="4" w:space="0" w:color="000000"/>
            </w:tcBorders>
            <w:vAlign w:val="center"/>
          </w:tcPr>
          <w:p w14:paraId="2BB4E3F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栾谦梅</w:t>
            </w:r>
          </w:p>
        </w:tc>
        <w:tc>
          <w:tcPr>
            <w:tcW w:w="1082" w:type="dxa"/>
            <w:tcBorders>
              <w:top w:val="single" w:sz="4" w:space="0" w:color="000000"/>
              <w:left w:val="single" w:sz="4" w:space="0" w:color="000000"/>
              <w:bottom w:val="single" w:sz="4" w:space="0" w:color="000000"/>
              <w:right w:val="single" w:sz="4" w:space="0" w:color="000000"/>
            </w:tcBorders>
            <w:vAlign w:val="center"/>
          </w:tcPr>
          <w:p w14:paraId="559B699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62E389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63DF34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开腹探查术、胃穿孔修补术、全脾切除术、直肠异物不切开去除、腹股沟疝无张力修补术、肝破裂修补术、乙状结肠切除术、胃大部切除术、小肠部分切除术</w:t>
            </w:r>
          </w:p>
        </w:tc>
      </w:tr>
      <w:tr w:rsidR="004C37A9" w:rsidRPr="004C37A9" w14:paraId="50107C77" w14:textId="77777777" w:rsidTr="004C37A9">
        <w:trPr>
          <w:trHeight w:val="6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F60532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普外（肛肠）</w:t>
            </w:r>
          </w:p>
        </w:tc>
        <w:tc>
          <w:tcPr>
            <w:tcW w:w="761" w:type="dxa"/>
            <w:tcBorders>
              <w:top w:val="single" w:sz="4" w:space="0" w:color="000000"/>
              <w:left w:val="single" w:sz="4" w:space="0" w:color="000000"/>
              <w:bottom w:val="single" w:sz="4" w:space="0" w:color="000000"/>
              <w:right w:val="single" w:sz="4" w:space="0" w:color="000000"/>
            </w:tcBorders>
            <w:vAlign w:val="center"/>
          </w:tcPr>
          <w:p w14:paraId="0D62912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金吉安</w:t>
            </w:r>
          </w:p>
        </w:tc>
        <w:tc>
          <w:tcPr>
            <w:tcW w:w="1082" w:type="dxa"/>
            <w:tcBorders>
              <w:top w:val="single" w:sz="4" w:space="0" w:color="000000"/>
              <w:left w:val="single" w:sz="4" w:space="0" w:color="000000"/>
              <w:bottom w:val="single" w:sz="4" w:space="0" w:color="000000"/>
              <w:right w:val="single" w:sz="4" w:space="0" w:color="000000"/>
            </w:tcBorders>
            <w:vAlign w:val="center"/>
          </w:tcPr>
          <w:p w14:paraId="19674F6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B5EBC4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C6A962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痔、肛瘘、肛裂、肛周脓肿切除术、开腹探查术、胃穿孔修补术、全脾切除术、直肠异物不切开去除、腹股沟疝无张力修补术、肝破裂修补术、乙状结肠切除术、胃大部切除术、小肠部分切除术</w:t>
            </w:r>
          </w:p>
        </w:tc>
      </w:tr>
      <w:tr w:rsidR="004C37A9" w:rsidRPr="004C37A9" w14:paraId="1C00C5C5" w14:textId="77777777" w:rsidTr="004C37A9">
        <w:trPr>
          <w:trHeight w:val="18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383B09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0E1A055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黄术胜</w:t>
            </w:r>
          </w:p>
        </w:tc>
        <w:tc>
          <w:tcPr>
            <w:tcW w:w="1082" w:type="dxa"/>
            <w:tcBorders>
              <w:top w:val="single" w:sz="4" w:space="0" w:color="000000"/>
              <w:left w:val="single" w:sz="4" w:space="0" w:color="000000"/>
              <w:bottom w:val="single" w:sz="4" w:space="0" w:color="000000"/>
              <w:right w:val="single" w:sz="4" w:space="0" w:color="000000"/>
            </w:tcBorders>
            <w:vAlign w:val="center"/>
          </w:tcPr>
          <w:p w14:paraId="174ACF5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C00169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A6E7EB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肝破裂修补术、胆囊切除术、胆管切开取石术（伴T管引流）、单侧甲状腺切除伴峡部和其他叶部分切除术、结肠切除术、直肠切除术、胃切除术、胰腺切除术、肝切除术、根治性胰十二指肠切除术、全脾切除术、甲状腺切除术、单侧根治性乳房切除术、腹腔淋巴结清扫术、腹膜后病损切除术、腹腔镜下结肠切除术、腹腔镜下直肠切除术、腹腔镜下小肠部分切除术、腹腔镜下阑尾切除术、腹腔镜经腹食管裂孔疝修补术、腹腔镜全脾切除术、腹腔镜消化道穿孔修补术、腹腔镜胃部分切除术或伴胃肠吻合术、腹腔镜下疝无张力修补术、腹腔镜肠造口术、腹腔镜胰腺切除手术、腹腔镜下减重手术、腹腔镜下胆囊切除术、腹腔镜检查</w:t>
            </w:r>
          </w:p>
        </w:tc>
      </w:tr>
      <w:tr w:rsidR="004C37A9" w:rsidRPr="004C37A9" w14:paraId="220E9A9D" w14:textId="77777777" w:rsidTr="004C37A9">
        <w:trPr>
          <w:trHeight w:val="17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4AFD76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48E682A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王宏波</w:t>
            </w:r>
          </w:p>
        </w:tc>
        <w:tc>
          <w:tcPr>
            <w:tcW w:w="1082" w:type="dxa"/>
            <w:tcBorders>
              <w:top w:val="single" w:sz="4" w:space="0" w:color="000000"/>
              <w:left w:val="single" w:sz="4" w:space="0" w:color="000000"/>
              <w:bottom w:val="single" w:sz="4" w:space="0" w:color="000000"/>
              <w:right w:val="single" w:sz="4" w:space="0" w:color="000000"/>
            </w:tcBorders>
            <w:vAlign w:val="center"/>
          </w:tcPr>
          <w:p w14:paraId="4E2EEF0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99589E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8D86E5B"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肝破裂修补术、胆囊切除术、胆管切开取石术（伴T管引流）、单侧甲状腺切除伴峡部和其他叶部分切除术、结肠切除术、直肠切除术、胃切除术、胰腺切除术、肝切除术、根治性胰十二指肠切除术、全脾切除术、甲状腺切除术、单侧根治性乳房切除术、腹腔淋巴结清扫术、腹膜后病损切除术、腹腔镜下结肠切除术、腹腔镜下直肠切除术、腹腔镜下小肠部分切除术、腹腔镜经腹食管裂孔疝修补术、腹腔镜全脾切除术、腹腔镜消化道穿孔修补术、腹腔镜下阑尾切除术、腹腔镜胃部分切除术或伴胃肠吻合术、腹腔镜下疝无张力修补术、腹腔镜肠造口术、腹腔镜胰腺切除手术、腹腔镜下减重手术、腹腔镜下胆囊切除术、腹腔镜检查</w:t>
            </w:r>
          </w:p>
        </w:tc>
      </w:tr>
      <w:tr w:rsidR="004C37A9" w:rsidRPr="004C37A9" w14:paraId="4F713579" w14:textId="77777777" w:rsidTr="004C37A9">
        <w:trPr>
          <w:trHeight w:val="17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54E2EC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4364AB6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杨乃坤</w:t>
            </w:r>
          </w:p>
        </w:tc>
        <w:tc>
          <w:tcPr>
            <w:tcW w:w="1082" w:type="dxa"/>
            <w:tcBorders>
              <w:top w:val="single" w:sz="4" w:space="0" w:color="000000"/>
              <w:left w:val="single" w:sz="4" w:space="0" w:color="000000"/>
              <w:bottom w:val="single" w:sz="4" w:space="0" w:color="000000"/>
              <w:right w:val="single" w:sz="4" w:space="0" w:color="000000"/>
            </w:tcBorders>
            <w:vAlign w:val="center"/>
          </w:tcPr>
          <w:p w14:paraId="080F9F7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A64D83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9C897B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肝破裂修补术、胆囊切除术、胆管切开取石术（伴T管引流）、单侧甲状腺切除伴峡部和其他叶部分切除术、结肠切除术、直肠切除术、胃切除术、胰腺切除术、肝切除术、根治性胰十二指肠切除术、全脾切除术、甲状腺切除术、单侧根治性乳房切除术、腹腔淋巴结清扫术、腹膜后病损切除术、腹腔镜下结肠切除术、腹腔镜下直肠切除术、腹腔镜下小肠部分切除术、腹腔镜消化道穿孔修补术、腹腔镜下胆囊切除术、腹腔镜下阑尾切除术、腹腔镜胃部分切除术或伴胃肠吻合术、腹腔镜下疝无张力修补术、腹腔镜肠造口术、腹腔镜检查</w:t>
            </w:r>
          </w:p>
        </w:tc>
      </w:tr>
      <w:tr w:rsidR="004C37A9" w:rsidRPr="004C37A9" w14:paraId="5559D2E0" w14:textId="77777777" w:rsidTr="004C37A9">
        <w:trPr>
          <w:trHeight w:val="17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51D55A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116C84D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朱子元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0B3138C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A5ACEE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8C053C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肝破裂修补术、胆囊切除术、胆管切开取石术（伴T管引流）、单侧甲状腺切除伴峡部和其他叶部分切除术、结肠切除术、直肠切除术、胃切除术、胰腺切除术、肝切除术、根治性胰十二指肠切除术、全脾切除术、甲状腺切除术、单侧根治性乳房切除术、腹腔淋巴结清扫术、腹膜后病损切除术、腹腔镜下结肠切除术、腹腔镜下直肠切除术、腹腔镜下小肠部分切除术、腹腔镜消化道穿孔修补术、腹腔镜下阑尾切除术、腹腔镜胃部分切除术或伴胃肠吻合术、腹腔镜下疝无张力修补术、腹腔镜下胆囊切除术、阑尾切除术、腹腔镜检查</w:t>
            </w:r>
          </w:p>
        </w:tc>
      </w:tr>
      <w:tr w:rsidR="004C37A9" w:rsidRPr="004C37A9" w14:paraId="4FFC869A" w14:textId="77777777" w:rsidTr="004C37A9">
        <w:trPr>
          <w:trHeight w:val="12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1FBCB5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63B3CA8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丁光辉</w:t>
            </w:r>
          </w:p>
        </w:tc>
        <w:tc>
          <w:tcPr>
            <w:tcW w:w="1082" w:type="dxa"/>
            <w:tcBorders>
              <w:top w:val="single" w:sz="4" w:space="0" w:color="000000"/>
              <w:left w:val="single" w:sz="4" w:space="0" w:color="000000"/>
              <w:bottom w:val="single" w:sz="4" w:space="0" w:color="000000"/>
              <w:right w:val="single" w:sz="4" w:space="0" w:color="000000"/>
            </w:tcBorders>
            <w:vAlign w:val="center"/>
          </w:tcPr>
          <w:p w14:paraId="036C75E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2F3095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0BAF958"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肝破裂修补术、胆囊切除术、胆管切开取石术（伴T管引流）、单侧甲状腺切除伴峡部和其他叶部分切除术、结肠切除术、直肠切除术、胃切除术、胰腺切除术、肝切除术、全脾切除术、甲状腺切除术、单侧根治性乳房切除术、腹腔淋巴结清扫术、腹膜后病损切除术、腹腔镜下结肠切除术、腹腔镜下直肠切除术、腹腔镜下小肠部分切除术、腹腔镜消化道穿孔修补术、腹腔镜下阑尾切除术、腹腔镜下胆囊切除术、腹腔镜胃部分切除术或伴胃肠吻合术、腹腔镜下疝无张力修补术、腹腔镜肠造口术、腹腔镜检查、电子胃镜、电子结肠镜</w:t>
            </w:r>
          </w:p>
        </w:tc>
      </w:tr>
      <w:tr w:rsidR="004C37A9" w:rsidRPr="004C37A9" w14:paraId="429C299E" w14:textId="77777777" w:rsidTr="004C37A9">
        <w:trPr>
          <w:trHeight w:val="15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5C48F7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00C1D4E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戴庆涛</w:t>
            </w:r>
          </w:p>
        </w:tc>
        <w:tc>
          <w:tcPr>
            <w:tcW w:w="1082" w:type="dxa"/>
            <w:tcBorders>
              <w:top w:val="single" w:sz="4" w:space="0" w:color="000000"/>
              <w:left w:val="single" w:sz="4" w:space="0" w:color="000000"/>
              <w:bottom w:val="single" w:sz="4" w:space="0" w:color="000000"/>
              <w:right w:val="single" w:sz="4" w:space="0" w:color="000000"/>
            </w:tcBorders>
            <w:vAlign w:val="center"/>
          </w:tcPr>
          <w:p w14:paraId="27116CA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280ED4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71B6FC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腹股沟斜疝无张力修补、肝破裂修补术、胆囊切除术、胆管切开取石术（伴T管引流）、单侧甲状腺切除伴峡部和其他叶部分切除术、结肠切除术、直肠切除术、胃切除术、胰腺切除术、肝切除术、全脾切除术、甲状腺切除术、单侧根治性乳房切除术、腹腔淋巴结清扫术、腹膜后病损切除术、腹腔镜下结肠切除术、腹腔镜下直肠部分切除术、腹腔镜下小肠部分切除术、腹腔镜消化道穿孔修补术、腹腔镜下胆囊切除术、腹腔镜下阑尾切除术、腹腔镜胃部分切除术或伴胃肠吻合术、腹腔镜下疝无张力修补术、腹腔镜肠造口术、腹腔镜检查</w:t>
            </w:r>
          </w:p>
        </w:tc>
      </w:tr>
      <w:tr w:rsidR="004C37A9" w:rsidRPr="004C37A9" w14:paraId="2BFA2A25" w14:textId="77777777" w:rsidTr="004C37A9">
        <w:trPr>
          <w:trHeight w:val="17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BF563B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0FFE809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张军</w:t>
            </w:r>
          </w:p>
        </w:tc>
        <w:tc>
          <w:tcPr>
            <w:tcW w:w="1082" w:type="dxa"/>
            <w:tcBorders>
              <w:top w:val="single" w:sz="4" w:space="0" w:color="000000"/>
              <w:left w:val="single" w:sz="4" w:space="0" w:color="000000"/>
              <w:bottom w:val="single" w:sz="4" w:space="0" w:color="000000"/>
              <w:right w:val="single" w:sz="4" w:space="0" w:color="000000"/>
            </w:tcBorders>
            <w:vAlign w:val="center"/>
          </w:tcPr>
          <w:p w14:paraId="31976A3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8D349A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CBE4F6E"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肝破裂修补术、胆囊切除术、胆管切开取石术（伴T管引流）、单侧甲状腺切除伴峡部和其他叶部分切除术、结肠切除术、直肠切除术、胃切除术、胰腺切除术、肝切除术、全脾切除术、甲状腺切除术、单侧根治性乳房切除术、腹腔淋巴结清扫术、腹膜后病损切除术、腹腔镜下结肠切除术、腹腔镜下直肠切除术、腹腔镜下小肠部分切除术、腹腔镜消化道穿孔修补术、腹腔镜下阑尾切除术、腹腔镜下胆囊切除术、腹腔镜胃部分切除术或伴胃肠吻合术、腹腔镜下疝无张力修补术、腹腔镜肠造口术、腹腔镜检查、电子胃镜、电子结肠镜</w:t>
            </w:r>
          </w:p>
        </w:tc>
      </w:tr>
      <w:tr w:rsidR="004C37A9" w:rsidRPr="004C37A9" w14:paraId="7FF778FF" w14:textId="77777777" w:rsidTr="004C37A9">
        <w:trPr>
          <w:trHeight w:val="9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72F989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37FDE02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鲁爱侠</w:t>
            </w:r>
          </w:p>
        </w:tc>
        <w:tc>
          <w:tcPr>
            <w:tcW w:w="1082" w:type="dxa"/>
            <w:tcBorders>
              <w:top w:val="single" w:sz="4" w:space="0" w:color="000000"/>
              <w:left w:val="single" w:sz="4" w:space="0" w:color="000000"/>
              <w:bottom w:val="single" w:sz="4" w:space="0" w:color="000000"/>
              <w:right w:val="single" w:sz="4" w:space="0" w:color="000000"/>
            </w:tcBorders>
            <w:vAlign w:val="center"/>
          </w:tcPr>
          <w:p w14:paraId="218DF9D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B6584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464F42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肝破裂修补术、胆囊切除术、胆管切开取石术（伴T管引流）、单侧甲状腺切除伴峡部和其他叶部分切除术、结肠切除术、直肠切除术、胃切除术、胰腺切除术、肝切除术、全脾切除术、甲状腺切除术、腹腔镜消化道穿孔修补术、腹腔镜下阑尾切除术、腹腔镜下胆囊切除术、腹腔镜胃部分切除术或伴胃肠吻合术、腹腔镜下疝无张力修补术、腹腔镜检查等</w:t>
            </w:r>
          </w:p>
        </w:tc>
      </w:tr>
      <w:tr w:rsidR="004C37A9" w:rsidRPr="004C37A9" w14:paraId="75616DF0" w14:textId="77777777" w:rsidTr="004C37A9">
        <w:trPr>
          <w:trHeight w:val="9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3E9C00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4977B97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刘盈洲</w:t>
            </w:r>
          </w:p>
        </w:tc>
        <w:tc>
          <w:tcPr>
            <w:tcW w:w="1082" w:type="dxa"/>
            <w:tcBorders>
              <w:top w:val="single" w:sz="4" w:space="0" w:color="000000"/>
              <w:left w:val="single" w:sz="4" w:space="0" w:color="000000"/>
              <w:bottom w:val="single" w:sz="4" w:space="0" w:color="000000"/>
              <w:right w:val="single" w:sz="4" w:space="0" w:color="000000"/>
            </w:tcBorders>
            <w:vAlign w:val="center"/>
          </w:tcPr>
          <w:p w14:paraId="1112A83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3CB9F8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5B46A5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肝破裂修补术、胆囊切除术、胆管切开取石术（伴T管引流）、单侧甲状腺切除伴峡部和其他叶部分切除术、结肠切除术、直肠切除术、胃切除术、胰腺切除术、肝切除术、全脾切除术、甲状腺切除术、腹腔镜消化道穿孔修补术、腹腔镜下阑尾切除术、腹腔镜下胆囊切除术、腹腔镜胃部分切除术或伴胃肠吻合术、腹腔镜下疝无张力修补术、腹腔镜检查等</w:t>
            </w:r>
          </w:p>
        </w:tc>
      </w:tr>
      <w:tr w:rsidR="004C37A9" w:rsidRPr="004C37A9" w14:paraId="2D05319D" w14:textId="77777777" w:rsidTr="004C37A9">
        <w:trPr>
          <w:trHeight w:val="9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5C38F9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2A677F6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赵连军</w:t>
            </w:r>
          </w:p>
        </w:tc>
        <w:tc>
          <w:tcPr>
            <w:tcW w:w="1082" w:type="dxa"/>
            <w:tcBorders>
              <w:top w:val="single" w:sz="4" w:space="0" w:color="000000"/>
              <w:left w:val="single" w:sz="4" w:space="0" w:color="000000"/>
              <w:bottom w:val="single" w:sz="4" w:space="0" w:color="000000"/>
              <w:right w:val="single" w:sz="4" w:space="0" w:color="000000"/>
            </w:tcBorders>
            <w:vAlign w:val="center"/>
          </w:tcPr>
          <w:p w14:paraId="5F90329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9F1BB5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9AC2B48"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肝破裂修补术、胆囊切除术、胆管切开取石术（伴T管引流）、单侧甲状腺切除伴峡部和其他叶部分切除术、结肠切除术、直肠切除术、胃切除术、胰腺切除术、肝切除术、全脾切除术、甲状腺切除术、腹腔镜消化道穿孔修补术、腹</w:t>
            </w:r>
            <w:r w:rsidRPr="004C37A9">
              <w:rPr>
                <w:rFonts w:ascii="仿宋" w:eastAsia="仿宋" w:hAnsi="仿宋" w:cs="宋体" w:hint="eastAsia"/>
                <w:color w:val="000000"/>
                <w:kern w:val="0"/>
                <w:sz w:val="16"/>
                <w:szCs w:val="16"/>
                <w:lang w:bidi="ar"/>
              </w:rPr>
              <w:lastRenderedPageBreak/>
              <w:t>腔镜下阑尾切除术、腹腔镜下胆囊切除术、腹腔镜胃部分切除术或伴胃肠吻合术、腹腔镜下疝无张力修补术、腹腔镜检查等</w:t>
            </w:r>
          </w:p>
        </w:tc>
      </w:tr>
      <w:tr w:rsidR="004C37A9" w:rsidRPr="004C37A9" w14:paraId="4F72B651" w14:textId="77777777" w:rsidTr="004C37A9">
        <w:trPr>
          <w:trHeight w:val="9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B4D205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18DD737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胡水清</w:t>
            </w:r>
          </w:p>
        </w:tc>
        <w:tc>
          <w:tcPr>
            <w:tcW w:w="1082" w:type="dxa"/>
            <w:tcBorders>
              <w:top w:val="single" w:sz="4" w:space="0" w:color="000000"/>
              <w:left w:val="single" w:sz="4" w:space="0" w:color="000000"/>
              <w:bottom w:val="single" w:sz="4" w:space="0" w:color="000000"/>
              <w:right w:val="single" w:sz="4" w:space="0" w:color="000000"/>
            </w:tcBorders>
            <w:vAlign w:val="center"/>
          </w:tcPr>
          <w:p w14:paraId="02A3138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5316C4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4139CCA"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肝破裂修补术、胆囊切除术、胆管切开取石术（伴T管引流）、单侧甲状腺切除伴峡部和其他叶部分切除术、结肠切除术、直肠切除术、胃切除术、胰腺切除术、肝切除术、全脾切除术、甲状腺切除术、腹腔镜消化道穿孔修补术、腹腔镜下阑尾切除术、腹腔镜下胆囊切除术、腹腔镜胃部分切除术或伴胃肠吻合术、腹腔镜下疝无张力修补术、腹腔镜检查等</w:t>
            </w:r>
          </w:p>
        </w:tc>
      </w:tr>
      <w:tr w:rsidR="004C37A9" w:rsidRPr="004C37A9" w14:paraId="16BF6620" w14:textId="77777777" w:rsidTr="004C37A9">
        <w:trPr>
          <w:trHeight w:val="11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EC91F7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04C8CA2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邓国金</w:t>
            </w:r>
          </w:p>
        </w:tc>
        <w:tc>
          <w:tcPr>
            <w:tcW w:w="1082" w:type="dxa"/>
            <w:tcBorders>
              <w:top w:val="single" w:sz="4" w:space="0" w:color="000000"/>
              <w:left w:val="single" w:sz="4" w:space="0" w:color="000000"/>
              <w:bottom w:val="single" w:sz="4" w:space="0" w:color="000000"/>
              <w:right w:val="single" w:sz="4" w:space="0" w:color="000000"/>
            </w:tcBorders>
            <w:vAlign w:val="center"/>
          </w:tcPr>
          <w:p w14:paraId="25FF534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F2B2F0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6B7DDA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回肠部分切除术、回盲部切除术、肝破裂修补术、胆囊切除术、胆管切开取石术（伴T管引流）、单侧甲状腺切除伴峡部和其他叶部分切除术、结肠切除术、直肠切除术、胃切除术、胰腺切除术、肝切除术、全脾切除术、甲状腺切除术、腹腔镜消化道穿孔修补术、腹腔镜下阑尾切除术、腹腔镜下胆囊切除术、腹腔镜胃部分切除术或伴胃肠吻合术、腹腔镜下疝无张力修补术、腹腔镜检查等</w:t>
            </w:r>
          </w:p>
        </w:tc>
      </w:tr>
      <w:tr w:rsidR="004C37A9" w:rsidRPr="004C37A9" w14:paraId="5354F2E5"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7BDA94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普外（胃肠)</w:t>
            </w:r>
          </w:p>
        </w:tc>
        <w:tc>
          <w:tcPr>
            <w:tcW w:w="761" w:type="dxa"/>
            <w:tcBorders>
              <w:top w:val="single" w:sz="4" w:space="0" w:color="000000"/>
              <w:left w:val="single" w:sz="4" w:space="0" w:color="000000"/>
              <w:bottom w:val="single" w:sz="4" w:space="0" w:color="000000"/>
              <w:right w:val="single" w:sz="4" w:space="0" w:color="000000"/>
            </w:tcBorders>
            <w:vAlign w:val="center"/>
          </w:tcPr>
          <w:p w14:paraId="5213BF7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于睿智</w:t>
            </w:r>
          </w:p>
        </w:tc>
        <w:tc>
          <w:tcPr>
            <w:tcW w:w="1082" w:type="dxa"/>
            <w:tcBorders>
              <w:top w:val="single" w:sz="4" w:space="0" w:color="000000"/>
              <w:left w:val="single" w:sz="4" w:space="0" w:color="000000"/>
              <w:bottom w:val="single" w:sz="4" w:space="0" w:color="000000"/>
              <w:right w:val="single" w:sz="4" w:space="0" w:color="000000"/>
            </w:tcBorders>
            <w:vAlign w:val="center"/>
          </w:tcPr>
          <w:p w14:paraId="5AA60F2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FA1195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25649AA"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皮肤肿物切除、清创缝合术等</w:t>
            </w:r>
          </w:p>
        </w:tc>
      </w:tr>
      <w:tr w:rsidR="004C37A9" w:rsidRPr="004C37A9" w14:paraId="740EB524" w14:textId="77777777" w:rsidTr="004C37A9">
        <w:trPr>
          <w:trHeight w:val="18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CF729D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10DC1A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刘国远</w:t>
            </w:r>
          </w:p>
        </w:tc>
        <w:tc>
          <w:tcPr>
            <w:tcW w:w="1082" w:type="dxa"/>
            <w:tcBorders>
              <w:top w:val="single" w:sz="4" w:space="0" w:color="000000"/>
              <w:left w:val="single" w:sz="4" w:space="0" w:color="000000"/>
              <w:bottom w:val="single" w:sz="4" w:space="0" w:color="000000"/>
              <w:right w:val="single" w:sz="4" w:space="0" w:color="000000"/>
            </w:tcBorders>
            <w:vAlign w:val="center"/>
          </w:tcPr>
          <w:p w14:paraId="77C9F5C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9E5FD2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72C92F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颅骨部分切除术、颅骨钛网置入术、颅骨钻孔引流术、颅内血肿清除术、脑膜切开伴硬脑膜下腔血肿清除术、脑室-腹腔分流术、三叉神经微血管减压术、硬脑膜下钻孔引流术、硬脑膜下钻孔引流术、周围神经病损切除术、面神经显微血管减压术、颈动脉内膜剥脱术、脑血管造影术、大脑半球病损切除术、大脑中动脉瘤夹闭术、后交通动脉瘤夹闭术、前交通动脉瘤夹闭术、脑部分切除术、脑动脉瘤夹闭术、脑膜病损切除术、脑内血肿清除术、脑清创术、三叉神经感觉根部分切断术、舌咽神经切断、内镜下脑血肿引流术、内镜下脑内血肿清除术、经皮三叉神经半月结球囊压迫术、经导管颅内动脉瘤栓塞术、颈内动脉支架植入术、经皮颅内动脉血栓取出术</w:t>
            </w:r>
          </w:p>
        </w:tc>
      </w:tr>
      <w:tr w:rsidR="004C37A9" w:rsidRPr="004C37A9" w14:paraId="3CA84520" w14:textId="77777777" w:rsidTr="004C37A9">
        <w:trPr>
          <w:trHeight w:val="14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34814B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F50C82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王浦强</w:t>
            </w:r>
          </w:p>
        </w:tc>
        <w:tc>
          <w:tcPr>
            <w:tcW w:w="1082" w:type="dxa"/>
            <w:tcBorders>
              <w:top w:val="single" w:sz="4" w:space="0" w:color="000000"/>
              <w:left w:val="single" w:sz="4" w:space="0" w:color="000000"/>
              <w:bottom w:val="single" w:sz="4" w:space="0" w:color="000000"/>
              <w:right w:val="single" w:sz="4" w:space="0" w:color="000000"/>
            </w:tcBorders>
            <w:vAlign w:val="center"/>
          </w:tcPr>
          <w:p w14:paraId="491BD8E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C5E355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530653A"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颅骨部分切除术、颅骨钛网置入术、颅骨钻孔引流术、颅内血肿清除术、脑膜切开伴硬脑膜下腔血肿清除术、脑室-腹腔分流术、硬脑膜下钻孔引流术、硬脑膜下钻孔引流术、大脑半球病损切除术、大脑中动脉瘤夹闭术、后交通动脉瘤夹闭术、脊神经根减压术、脊髓神经根粘连松解术、经皮椎体球囊扩张成形术、颈椎间盘切除伴椎管减压术、脑部分切除术、脑动脉瘤夹闭术、脑膜病损切除术、脑内血肿清除术、脑清创术、前入路颈椎融合术、同种异体骨植骨术、腰骶神经后根切断术、腰椎骨折球囊扩张成形术、颈动脉外膜剥脱术，脑瘫下肢矫形术、颈椎后路减压融合固定术，腰椎后路减压融合固定术，椎管内肿瘤切除术。</w:t>
            </w:r>
          </w:p>
        </w:tc>
      </w:tr>
      <w:tr w:rsidR="004C37A9" w:rsidRPr="004C37A9" w14:paraId="37F38500" w14:textId="77777777" w:rsidTr="004C37A9">
        <w:trPr>
          <w:trHeight w:val="14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E70BB6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65D27C5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毕博学</w:t>
            </w:r>
          </w:p>
        </w:tc>
        <w:tc>
          <w:tcPr>
            <w:tcW w:w="1082" w:type="dxa"/>
            <w:tcBorders>
              <w:top w:val="single" w:sz="4" w:space="0" w:color="000000"/>
              <w:left w:val="single" w:sz="4" w:space="0" w:color="000000"/>
              <w:bottom w:val="single" w:sz="4" w:space="0" w:color="000000"/>
              <w:right w:val="single" w:sz="4" w:space="0" w:color="000000"/>
            </w:tcBorders>
            <w:vAlign w:val="center"/>
          </w:tcPr>
          <w:p w14:paraId="56F9F81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EAF714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B9AAD34"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颅骨部分切除术、颅骨钛网置入术、颅骨钻孔引流术、颅内血肿清除术、脑膜切开伴硬脑膜下腔血肿清除术、脑室-腹腔分流术、三叉神经微血管减压术、硬脑膜下钻孔引流术、硬脑膜下钻孔引流术、周围神经病损切除术、面神经显微血管减压术、大脑半球病损切除术、大脑中动脉瘤夹闭术、后交通动脉瘤夹闭术、前交通动脉瘤夹闭术、脑部分切除术、脑动脉瘤夹闭术、脑膜病损切除术、脑内血肿清除术、脑清创术、三叉神经感觉根部分切断术、舌咽神经切断、内镜下脑血肿引流术、内镜下脑内血肿清除术、经皮三叉神经半月结球囊压迫术</w:t>
            </w:r>
          </w:p>
        </w:tc>
      </w:tr>
      <w:tr w:rsidR="004C37A9" w:rsidRPr="004C37A9" w14:paraId="71C60E7D" w14:textId="77777777" w:rsidTr="004C37A9">
        <w:trPr>
          <w:trHeight w:val="26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442141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608731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陈双成</w:t>
            </w:r>
          </w:p>
        </w:tc>
        <w:tc>
          <w:tcPr>
            <w:tcW w:w="1082" w:type="dxa"/>
            <w:tcBorders>
              <w:top w:val="single" w:sz="4" w:space="0" w:color="000000"/>
              <w:left w:val="single" w:sz="4" w:space="0" w:color="000000"/>
              <w:bottom w:val="single" w:sz="4" w:space="0" w:color="000000"/>
              <w:right w:val="single" w:sz="4" w:space="0" w:color="000000"/>
            </w:tcBorders>
            <w:vAlign w:val="center"/>
          </w:tcPr>
          <w:p w14:paraId="4D342BE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585CC2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8F6090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颅骨部分切除术、颅骨钛网置入术、颅骨钻孔引流术、颅内血肿清除术、脑膜切开伴硬脑膜下腔血肿清除术、脑室-腹腔分流术、三叉神经微血管减压术、硬脑膜下钻孔引流术、硬脑膜下钻孔引流术、周围神经病损切除术、脑血管造影术、大脑半球病损切除术、大脑中动脉瘤夹闭术、后交通动脉瘤夹闭术、脑部分切除术、脑动脉瘤夹闭术、脑膜病损切除术、脑内血肿清除术、脑清创术、经导管颅内动脉瘤弹簧圈栓塞术、经导管颅内动脉瘤生物活性弹簧圈栓塞术、经皮大脑中动脉支架置入术、脑保护伞下颈动脉支架置入术、经导管颅内动脉瘤栓塞术、颈内动脉支架植入术、经皮颅内动脉血栓取出术、三叉神经痛微血管减压术、面肌痉挛微血管减压术、舌咽神经切断、内镜下脑内血肿清除术、神经内镜下经鼻腔-蝶窦垂体病损切除术、神经内镜下经鼻腔-蝶窦入路颅咽管瘤切除术、脑干血肿清除术、脑脊液漏修补术、脑干海绵状血管畸形切除术、脑血管畸形切除术、颈动脉内膜剥脱术、脑室镜下三脑室底造瘘术、内镜下视神经管减压术、开颅脑肿瘤切除术</w:t>
            </w:r>
          </w:p>
        </w:tc>
      </w:tr>
      <w:tr w:rsidR="004C37A9" w:rsidRPr="004C37A9" w14:paraId="6690B037" w14:textId="77777777" w:rsidTr="004C37A9">
        <w:trPr>
          <w:trHeight w:val="12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626B84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678B17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曹磊</w:t>
            </w:r>
          </w:p>
        </w:tc>
        <w:tc>
          <w:tcPr>
            <w:tcW w:w="1082" w:type="dxa"/>
            <w:tcBorders>
              <w:top w:val="single" w:sz="4" w:space="0" w:color="000000"/>
              <w:left w:val="single" w:sz="4" w:space="0" w:color="000000"/>
              <w:bottom w:val="single" w:sz="4" w:space="0" w:color="000000"/>
              <w:right w:val="single" w:sz="4" w:space="0" w:color="000000"/>
            </w:tcBorders>
            <w:vAlign w:val="center"/>
          </w:tcPr>
          <w:p w14:paraId="7F3E1AF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C9D810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16B906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颈动脉内膜剥脱术、颅骨部分切除术、颅骨钛网置入术、颅骨钻孔引流术、颅内血肿清除术、脑膜切开伴硬脑膜下腔血肿清除术、脑室-腹腔分流术、硬脑膜下钻孔引流术、硬脑膜下钻孔引流术、周围神经病损切除术、大脑半球病损切除术、脑部分切除术、脑动脉瘤夹闭术、脑膜病损切除术、脑内血肿清除术、脑清创术、内镜下脑血肿引流术、神经内镜下经鼻腔-蝶窦垂体病损切除术、经导管颅内动脉瘤栓塞术、颈内动脉支架植入术、经皮颅内动脉血栓取出术</w:t>
            </w:r>
          </w:p>
        </w:tc>
      </w:tr>
      <w:tr w:rsidR="004C37A9" w:rsidRPr="004C37A9" w14:paraId="0A6F1EBD" w14:textId="77777777" w:rsidTr="004C37A9">
        <w:trPr>
          <w:trHeight w:val="15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7C5092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CFD92A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宋修会</w:t>
            </w:r>
          </w:p>
        </w:tc>
        <w:tc>
          <w:tcPr>
            <w:tcW w:w="1082" w:type="dxa"/>
            <w:tcBorders>
              <w:top w:val="single" w:sz="4" w:space="0" w:color="000000"/>
              <w:left w:val="single" w:sz="4" w:space="0" w:color="000000"/>
              <w:bottom w:val="single" w:sz="4" w:space="0" w:color="000000"/>
              <w:right w:val="single" w:sz="4" w:space="0" w:color="000000"/>
            </w:tcBorders>
            <w:vAlign w:val="center"/>
          </w:tcPr>
          <w:p w14:paraId="66EF2CC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096165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8E453CA"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颅骨部分切除术、颅骨钛网置入术、颅骨钻孔引流术、颅内血肿清除术、脑膜切开伴硬脑膜下腔血肿清除术、脑室-腹腔分流术、三叉神经微血管减压术、硬脑膜下钻孔引流术、硬脑膜下钻孔引流术、周围神经病损切除术、面神经显微血管减压术、大脑半球病损切除术、大脑中动脉瘤夹闭术、后交通动脉瘤夹闭术、脑部分切除术、脑动脉瘤夹闭术、脑膜病损切除术、脑内血肿清除术、脑清创术、三叉神经感觉根部分切断术、舌咽神经切断、内镜下脑血肿引流术、前交通动脉瘤夹闭术、内镜下脑内血肿清除术、经皮三叉神经半月结球囊压迫术</w:t>
            </w:r>
          </w:p>
        </w:tc>
      </w:tr>
      <w:tr w:rsidR="004C37A9" w:rsidRPr="004C37A9" w14:paraId="494F9873" w14:textId="77777777" w:rsidTr="004C37A9">
        <w:trPr>
          <w:trHeight w:val="7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3FAFA0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E57046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王念龙</w:t>
            </w:r>
          </w:p>
        </w:tc>
        <w:tc>
          <w:tcPr>
            <w:tcW w:w="1082" w:type="dxa"/>
            <w:tcBorders>
              <w:top w:val="single" w:sz="4" w:space="0" w:color="000000"/>
              <w:left w:val="single" w:sz="4" w:space="0" w:color="000000"/>
              <w:bottom w:val="single" w:sz="4" w:space="0" w:color="000000"/>
              <w:right w:val="single" w:sz="4" w:space="0" w:color="000000"/>
            </w:tcBorders>
            <w:vAlign w:val="center"/>
          </w:tcPr>
          <w:p w14:paraId="5B50860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B32DDF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97A064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脑内血肿清除术、颅骨部分切除术、颅骨钛网置入术、颅骨钻孔引流术、颅内血肿清除术、脑膜切开伴硬脑膜下腔血肿清除术、脑室-腹腔分流术、硬脑膜下钻孔引流术、周围神经病损切除术</w:t>
            </w:r>
          </w:p>
        </w:tc>
      </w:tr>
      <w:tr w:rsidR="004C37A9" w:rsidRPr="004C37A9" w14:paraId="3E784386" w14:textId="77777777" w:rsidTr="004C37A9">
        <w:trPr>
          <w:trHeight w:val="9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D9858A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88D051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江水</w:t>
            </w:r>
          </w:p>
        </w:tc>
        <w:tc>
          <w:tcPr>
            <w:tcW w:w="1082" w:type="dxa"/>
            <w:tcBorders>
              <w:top w:val="single" w:sz="4" w:space="0" w:color="000000"/>
              <w:left w:val="single" w:sz="4" w:space="0" w:color="000000"/>
              <w:bottom w:val="single" w:sz="4" w:space="0" w:color="000000"/>
              <w:right w:val="single" w:sz="4" w:space="0" w:color="000000"/>
            </w:tcBorders>
            <w:vAlign w:val="center"/>
          </w:tcPr>
          <w:p w14:paraId="4507F1D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D63D7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201E9E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颈动脉外膜剥离术、颅骨部分切除术、颅骨钛网置入术、颅骨钻孔引流术、颅内血肿清除术、脑膜切开伴硬脑膜下腔血肿清除术、脑室-腹腔分流术、硬脑膜下钻孔引流术、硬脑膜下钻孔引流术、脑内血肿清除术、腰椎骨折球囊扩张成形术、内镜下脑血肿引流术</w:t>
            </w:r>
          </w:p>
        </w:tc>
      </w:tr>
      <w:tr w:rsidR="004C37A9" w:rsidRPr="004C37A9" w14:paraId="7E7D56D2" w14:textId="77777777" w:rsidTr="004C37A9">
        <w:trPr>
          <w:trHeight w:val="8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6C3536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E62991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赵梧业</w:t>
            </w:r>
          </w:p>
        </w:tc>
        <w:tc>
          <w:tcPr>
            <w:tcW w:w="1082" w:type="dxa"/>
            <w:tcBorders>
              <w:top w:val="single" w:sz="4" w:space="0" w:color="000000"/>
              <w:left w:val="single" w:sz="4" w:space="0" w:color="000000"/>
              <w:bottom w:val="single" w:sz="4" w:space="0" w:color="000000"/>
              <w:right w:val="single" w:sz="4" w:space="0" w:color="000000"/>
            </w:tcBorders>
            <w:vAlign w:val="center"/>
          </w:tcPr>
          <w:p w14:paraId="1796D91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11274B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C14368C"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颅骨部分切除术、颅骨钛网置入术、颅骨钻孔引流术、颅内血肿清除术、脑膜切开伴硬脑膜下腔血肿清除术、脑室-腹腔分流术、三叉神经微血管减压术、硬脑膜下钻孔引流术、硬脑膜下钻孔引流术、周围神经病损切除术、脑血管造影术</w:t>
            </w:r>
          </w:p>
        </w:tc>
      </w:tr>
      <w:tr w:rsidR="004C37A9" w:rsidRPr="004C37A9" w14:paraId="616100E0" w14:textId="77777777" w:rsidTr="004C37A9">
        <w:trPr>
          <w:trHeight w:val="9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978BEC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83CE33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刘军</w:t>
            </w:r>
          </w:p>
        </w:tc>
        <w:tc>
          <w:tcPr>
            <w:tcW w:w="1082" w:type="dxa"/>
            <w:tcBorders>
              <w:top w:val="single" w:sz="4" w:space="0" w:color="000000"/>
              <w:left w:val="single" w:sz="4" w:space="0" w:color="000000"/>
              <w:bottom w:val="single" w:sz="4" w:space="0" w:color="000000"/>
              <w:right w:val="single" w:sz="4" w:space="0" w:color="000000"/>
            </w:tcBorders>
            <w:vAlign w:val="center"/>
          </w:tcPr>
          <w:p w14:paraId="72E6856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098D65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2640001"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颅骨部分切除术、颅骨钛网置入术、颅骨钻孔引流术、颅内血肿清除术、面神经微血管减压术、脑膜切开伴硬脑膜下腔血肿清除术、脑室-腹腔分流术、三叉神经微血管减压术、硬脑膜下钻孔引流术、周围神经病损切除术、脑内血肿清除术、开颅探查术</w:t>
            </w:r>
          </w:p>
        </w:tc>
      </w:tr>
      <w:tr w:rsidR="004C37A9" w:rsidRPr="004C37A9" w14:paraId="4B7B789B" w14:textId="77777777" w:rsidTr="004C37A9">
        <w:trPr>
          <w:trHeight w:val="9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16B7B6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369D2B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赵峰</w:t>
            </w:r>
          </w:p>
        </w:tc>
        <w:tc>
          <w:tcPr>
            <w:tcW w:w="1082" w:type="dxa"/>
            <w:tcBorders>
              <w:top w:val="single" w:sz="4" w:space="0" w:color="000000"/>
              <w:left w:val="single" w:sz="4" w:space="0" w:color="000000"/>
              <w:bottom w:val="single" w:sz="4" w:space="0" w:color="000000"/>
              <w:right w:val="single" w:sz="4" w:space="0" w:color="000000"/>
            </w:tcBorders>
            <w:vAlign w:val="center"/>
          </w:tcPr>
          <w:p w14:paraId="3DC5AE7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3C1F78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3428F2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颅骨部分切除术、颅骨钛网置入术、颅骨钻孔引流术、颅内血肿清除术、脑膜切开伴硬脑膜下腔血肿清除术、脑室-腹腔分流术、硬脑膜下钻孔引流术、硬脑膜下钻孔引流术、颈动脉外膜剥脱术、全脑血管造影术、腰骶神经后根切断术、脊髓神经根粘连松解术</w:t>
            </w:r>
          </w:p>
        </w:tc>
      </w:tr>
      <w:tr w:rsidR="004C37A9" w:rsidRPr="004C37A9" w14:paraId="3FD079A1" w14:textId="77777777" w:rsidTr="004C37A9">
        <w:trPr>
          <w:trHeight w:val="7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ACEA22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430B0A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岑华</w:t>
            </w:r>
          </w:p>
        </w:tc>
        <w:tc>
          <w:tcPr>
            <w:tcW w:w="1082" w:type="dxa"/>
            <w:tcBorders>
              <w:top w:val="single" w:sz="4" w:space="0" w:color="000000"/>
              <w:left w:val="single" w:sz="4" w:space="0" w:color="000000"/>
              <w:bottom w:val="single" w:sz="4" w:space="0" w:color="000000"/>
              <w:right w:val="single" w:sz="4" w:space="0" w:color="000000"/>
            </w:tcBorders>
            <w:vAlign w:val="center"/>
          </w:tcPr>
          <w:p w14:paraId="1AF6C14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7609D6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0823FA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颈动脉外膜剥离术、颅骨部分切除术、颅骨钛网置入术、颅骨钻孔引流术、颅内血肿清除术、脑膜切开伴硬脑膜下腔血肿清除术、脑室-腹腔分流术、硬脑膜下钻孔引流术、脑内血肿清除术</w:t>
            </w:r>
          </w:p>
        </w:tc>
      </w:tr>
      <w:tr w:rsidR="004C37A9" w:rsidRPr="004C37A9" w14:paraId="22ADA7A6" w14:textId="77777777" w:rsidTr="004C37A9">
        <w:trPr>
          <w:trHeight w:val="9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BD6E36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DDF2FC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王志强</w:t>
            </w:r>
          </w:p>
        </w:tc>
        <w:tc>
          <w:tcPr>
            <w:tcW w:w="1082" w:type="dxa"/>
            <w:tcBorders>
              <w:top w:val="single" w:sz="4" w:space="0" w:color="000000"/>
              <w:left w:val="single" w:sz="4" w:space="0" w:color="000000"/>
              <w:bottom w:val="single" w:sz="4" w:space="0" w:color="000000"/>
              <w:right w:val="single" w:sz="4" w:space="0" w:color="000000"/>
            </w:tcBorders>
            <w:vAlign w:val="center"/>
          </w:tcPr>
          <w:p w14:paraId="3637B53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22FB80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BB2BA9B"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颈动脉外膜剥离术、颅骨部分切除术、颅骨钛网置入术、颅骨钻孔引流术、颅内血肿清除术、面神经微血管减压术、脑膜切开伴硬脑膜下腔血肿清除术、脑室-腹腔分流术、三叉神经微血管减压术、硬脑膜下钻孔引流术、周围神经病损切除术、脑内血肿清除术</w:t>
            </w:r>
          </w:p>
        </w:tc>
      </w:tr>
      <w:tr w:rsidR="004C37A9" w:rsidRPr="004C37A9" w14:paraId="6070753F" w14:textId="77777777" w:rsidTr="004C37A9">
        <w:trPr>
          <w:trHeight w:val="8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B054EE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5B0548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潘伟东</w:t>
            </w:r>
          </w:p>
        </w:tc>
        <w:tc>
          <w:tcPr>
            <w:tcW w:w="1082" w:type="dxa"/>
            <w:tcBorders>
              <w:top w:val="single" w:sz="4" w:space="0" w:color="000000"/>
              <w:left w:val="single" w:sz="4" w:space="0" w:color="000000"/>
              <w:bottom w:val="single" w:sz="4" w:space="0" w:color="000000"/>
              <w:right w:val="single" w:sz="4" w:space="0" w:color="000000"/>
            </w:tcBorders>
            <w:vAlign w:val="center"/>
          </w:tcPr>
          <w:p w14:paraId="28A76E7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A45F0F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83A5235"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颅骨部分切除术、颅骨钛网置入术、颅骨钻孔引流术、颅内血肿清除术、脑膜切开伴硬脑膜下腔血肿清除术、脑室-腹腔分流术、硬脑膜下钻孔引流术、周围神经病损切除术、脑血管造影术、大脑半球病损切除术、脑部分切除术、脑膜病损切除术、脑内血肿清除术、脑清创术、内镜下脑血肿引流术</w:t>
            </w:r>
          </w:p>
        </w:tc>
      </w:tr>
      <w:tr w:rsidR="004C37A9" w:rsidRPr="004C37A9" w14:paraId="4FFA15F2" w14:textId="77777777" w:rsidTr="004C37A9">
        <w:trPr>
          <w:trHeight w:val="8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54EE25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E4E892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赵克俊</w:t>
            </w:r>
          </w:p>
        </w:tc>
        <w:tc>
          <w:tcPr>
            <w:tcW w:w="1082" w:type="dxa"/>
            <w:tcBorders>
              <w:top w:val="single" w:sz="4" w:space="0" w:color="000000"/>
              <w:left w:val="single" w:sz="4" w:space="0" w:color="000000"/>
              <w:bottom w:val="single" w:sz="4" w:space="0" w:color="000000"/>
              <w:right w:val="single" w:sz="4" w:space="0" w:color="000000"/>
            </w:tcBorders>
            <w:vAlign w:val="center"/>
          </w:tcPr>
          <w:p w14:paraId="35F1BEE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635237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一、二、三、部分四级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F9E88F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颈动脉内膜剥脱术、颅骨部分切除术、颅骨钛网置入术、颅骨钻孔引流术、颅内血肿清除术、脑膜切开伴硬脑膜下腔血肿清除术、脑室-腹腔分流术、硬脑膜下钻孔引流术、硬脑膜下钻孔引流术、周围神经病损切除术、脑内血肿清除术、内镜下脑内血肿清除术</w:t>
            </w:r>
          </w:p>
        </w:tc>
      </w:tr>
      <w:tr w:rsidR="004C37A9" w:rsidRPr="004C37A9" w14:paraId="10F6E10D" w14:textId="77777777" w:rsidTr="004C37A9">
        <w:trPr>
          <w:trHeight w:val="8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828BC0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神经外科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5DC3487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王青</w:t>
            </w:r>
          </w:p>
        </w:tc>
        <w:tc>
          <w:tcPr>
            <w:tcW w:w="1082" w:type="dxa"/>
            <w:tcBorders>
              <w:top w:val="single" w:sz="4" w:space="0" w:color="000000"/>
              <w:left w:val="single" w:sz="4" w:space="0" w:color="000000"/>
              <w:bottom w:val="single" w:sz="4" w:space="0" w:color="000000"/>
              <w:right w:val="single" w:sz="4" w:space="0" w:color="000000"/>
            </w:tcBorders>
            <w:vAlign w:val="center"/>
          </w:tcPr>
          <w:p w14:paraId="27BEEB5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257761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05967FB"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颅骨修补术、颅骨去骨瓣减压术、脑室腹腔分流术、硬脑膜补片修补术、钻孔冲洗引流术、颅骨钻孔引流术、脑出血钻孔引流术、脑室钻孔引流术、颅内穿刺引流术、硬脑膜外血肿清除术、腰椎置管引流术、硬脑膜下钻孔引流术、硬膜下血肿钻孔引流术、</w:t>
            </w:r>
          </w:p>
        </w:tc>
      </w:tr>
      <w:tr w:rsidR="004C37A9" w:rsidRPr="004C37A9" w14:paraId="60A9F890" w14:textId="77777777" w:rsidTr="004C37A9">
        <w:trPr>
          <w:trHeight w:val="49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A24738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手足显微外科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371110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于跃强</w:t>
            </w:r>
          </w:p>
        </w:tc>
        <w:tc>
          <w:tcPr>
            <w:tcW w:w="1082" w:type="dxa"/>
            <w:tcBorders>
              <w:top w:val="single" w:sz="4" w:space="0" w:color="000000"/>
              <w:left w:val="single" w:sz="4" w:space="0" w:color="000000"/>
              <w:bottom w:val="single" w:sz="4" w:space="0" w:color="000000"/>
              <w:right w:val="single" w:sz="4" w:space="0" w:color="000000"/>
            </w:tcBorders>
            <w:vAlign w:val="center"/>
          </w:tcPr>
          <w:p w14:paraId="73A6431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C684FC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8CA36E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髌骨骨折切开复位张力带钢丝内固定术、尺动脉吻合术、尺骨骨折切开复位钢板内固定术、尺神经缝合术、尺神经前移术、尺神经松解术、尺神经吻合术、带蒂皮瓣制备术、动脉缝合术、断趾再植术、腓神经吻合术、跗骨骨折闭合复位内固定术、跗骨骨折切开复位钢针内固定术、跗骨和跖骨开放性骨折部位的清创术、跟骨骨折闭合复位钢针内固定术、跟骨骨折切开复位钢板内固定术、跟骨骨折切开复位钢针内固定术、骨空隙骨水泥填充术、踝骨开放性骨折清创术、踝关节骨折闭合复位髓内针内固定术、胫骨骨折切开复位术、静脉缝合术、开放性骨折部位的清创术、邻指皮瓣术、前徙皮瓣移植术、桡动脉结扎术、桡骨骨折切开复位钢板内固定术、桡骨骨折切开复位钢针内固定术、桡神经缝合术、上肢血管部分切除伴吻合术、手带蒂皮瓣移植术、手游离皮瓣移植术、手指断指再植术、手指开放性骨折部位的清创术、头静脉缝合术、腕骨骨折切开复位钢针内固定术、腕掌关节脱位切开复位术、楔骨骨折切开复位螺钉内固定术、旋转皮瓣移植术、隐神经吻合术、掌骨骨折切开复位钢板内固定术、掌骨骨折切开复位钢针内固定术、掌骨开放性骨折清创术、掌指动脉缝合术、掌指关节脱位切开复位术、正中神经缝合术、正中神经松解术、正中神经吻合术、跖骨骨折闭合复位钢针内固定术、跖骨骨折切开复位钢板内固定术、跖骨骨折切开复位钢针内固定术、跖骨开放性骨折清创术、指动脉缝合术、指骨短缩术、指骨骨折闭合复位钢针内固定术、指骨骨折切开复位钢板内固定术、指骨骨折切开复位钢针内固定术、指骨骨折切开复位内固定术、指关节囊缝合术、指关节脱位切开复位术、指神经缝合术、趾骨部分切除术、趾骨成形术、趾骨短缩术、趾骨骨折切开复位钢针内固定术、趾骨骨折切开复位螺钉内固定术、趾关节旷置术、趾关节脱位切开复位术、趾开放性骨折部位的清创术、趾神经缝合术、舟状骨骨折切开复位内固定术、周围神经缝合术、足背动脉缝合术、踝关节骨折切开复位钢板内固定术、踝关节骨折切开复位钢针内固定术、踝关节骨折切开复位螺钉内固定术、踝关节骨折切开复位内固定术、距骨骨折切开复位螺钉内固定术、上肢关节囊缝合术、指骨植骨术、趾骨人工骨植骨术、趾关节病损切除术、趾截断术</w:t>
            </w:r>
          </w:p>
        </w:tc>
      </w:tr>
      <w:tr w:rsidR="004C37A9" w:rsidRPr="004C37A9" w14:paraId="287045A0" w14:textId="77777777" w:rsidTr="004C37A9">
        <w:trPr>
          <w:trHeight w:val="6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3B19DA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手足显微外科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FFAEF3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张宏伟</w:t>
            </w:r>
          </w:p>
        </w:tc>
        <w:tc>
          <w:tcPr>
            <w:tcW w:w="1082" w:type="dxa"/>
            <w:tcBorders>
              <w:top w:val="single" w:sz="4" w:space="0" w:color="000000"/>
              <w:left w:val="single" w:sz="4" w:space="0" w:color="000000"/>
              <w:bottom w:val="single" w:sz="4" w:space="0" w:color="000000"/>
              <w:right w:val="single" w:sz="4" w:space="0" w:color="000000"/>
            </w:tcBorders>
            <w:vAlign w:val="center"/>
          </w:tcPr>
          <w:p w14:paraId="58B88E2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B32B21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2E78F4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踝关节骨折切开复位内固定术、距骨骨折切开复位内固定术、上肢关节囊缝合术、足骨病损切除术、指骨（趾骨）植骨术</w:t>
            </w:r>
          </w:p>
        </w:tc>
      </w:tr>
      <w:tr w:rsidR="004C37A9" w:rsidRPr="004C37A9" w14:paraId="21412B1D" w14:textId="77777777" w:rsidTr="004C37A9">
        <w:trPr>
          <w:trHeight w:val="44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62BD2C1"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手足显微外科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0A4128D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刘明</w:t>
            </w:r>
          </w:p>
        </w:tc>
        <w:tc>
          <w:tcPr>
            <w:tcW w:w="1082" w:type="dxa"/>
            <w:tcBorders>
              <w:top w:val="single" w:sz="4" w:space="0" w:color="000000"/>
              <w:left w:val="single" w:sz="4" w:space="0" w:color="000000"/>
              <w:bottom w:val="single" w:sz="4" w:space="0" w:color="000000"/>
              <w:right w:val="single" w:sz="4" w:space="0" w:color="000000"/>
            </w:tcBorders>
            <w:vAlign w:val="center"/>
          </w:tcPr>
          <w:p w14:paraId="00C82A7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A116B0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9439894"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髌骨骨折切开复位张力带钢丝内固定术、尺动脉吻合术、尺骨骨折切开复位钢板内固定术、尺神经缝合术、尺神经前移术、尺神经松解术、尺神经吻合术、带蒂皮瓣制备术、动脉缝合术、断趾再植术、腓神经吻合术、跗骨骨折闭合复位内固定术、跗骨骨折切开复位钢针内固定术、跗骨和跖骨开放性骨折部位的清创术、跟骨骨折闭合复位钢针内固定术、跟骨骨折切开复位钢板内固定术、跟骨骨折切开复位钢针内固定术、骨空隙骨水泥填充术、踝骨开放性骨折清创术、踝关节骨折闭合复位髓内针内固定术、胫骨骨折切开复位术、静脉缝合术、开放性骨折部位的清创术、邻指皮瓣术、前徙皮瓣移植术、桡动脉结扎术、桡骨骨折切开复位钢板内固定术、桡骨骨折切开复位钢针内固定术、桡神经缝合术、上肢血管部分切除伴吻合术、手带蒂皮瓣移植术、手游离皮瓣移植术、手指断指再植术、手指开放性骨折部位的清创术、头静脉缝合术、腕骨骨折切开复位钢针内固定术、腕掌关节脱位切开复位术、楔骨骨折切开复位螺钉内固定术、旋转皮瓣移植术、隐神经吻合术、掌骨骨折切开复位钢板内固定术、掌骨骨折切开复位钢针内固定术、掌骨开放性骨折清创术、掌指动脉缝合术、掌指关节脱位切开复位术、正中神经缝合术、正中神经松解术、正中神经吻合术、跖骨骨折闭合复位钢针内固定术、跖骨骨折切开复位钢板内固定术、跖骨骨折切开复位钢针内固定术、跖骨开放性骨折清创术、指动脉缝合术、指骨短缩术、指骨骨折闭合复位钢针内固定术、指骨骨折切开复位钢板内固定术、指骨骨折切开复位钢针内固定术、指骨骨折切开复位内固定术、指关节囊缝合术、指关节脱位切开复位术、指神经缝合术、趾骨部分切除术、趾骨成形术、趾骨短缩术、趾骨骨折切开复位钢针内固定术、趾骨骨折切开复位螺钉内固定术、趾关节旷置术、趾关节脱位切开复位术、趾开放性骨折部位的清创术、趾神经缝合术、舟状骨骨折切开复位内固定术、周围神经缝合术、足背动脉缝合术</w:t>
            </w:r>
          </w:p>
        </w:tc>
      </w:tr>
      <w:tr w:rsidR="004C37A9" w:rsidRPr="004C37A9" w14:paraId="3E15BC0A" w14:textId="77777777" w:rsidTr="004C37A9">
        <w:trPr>
          <w:trHeight w:val="45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C1FC25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手足显微外科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496FCB7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纪云国</w:t>
            </w:r>
          </w:p>
        </w:tc>
        <w:tc>
          <w:tcPr>
            <w:tcW w:w="1082" w:type="dxa"/>
            <w:tcBorders>
              <w:top w:val="single" w:sz="4" w:space="0" w:color="000000"/>
              <w:left w:val="single" w:sz="4" w:space="0" w:color="000000"/>
              <w:bottom w:val="single" w:sz="4" w:space="0" w:color="000000"/>
              <w:right w:val="single" w:sz="4" w:space="0" w:color="000000"/>
            </w:tcBorders>
            <w:vAlign w:val="center"/>
          </w:tcPr>
          <w:p w14:paraId="60DDE22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B3911E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76FFBA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髌骨骨折切开复位张力带钢丝内固定术、尺动脉吻合术、尺骨骨折切开复位钢板内固定术、尺神经缝合术、尺神经前移术、尺神经松解术、尺神经吻合术、带蒂皮瓣制备术、动脉缝合术、断趾再植术、腓神经吻合术、跗骨骨折闭合复位内固定术、跗骨骨折切开复位钢针内固定术、跗骨和跖骨开放性骨折部位的清创术、跟骨骨折闭合复位钢针内固定术、跟骨骨折切开复位钢板内固定术、跟骨骨折切开复位钢针内固定术、骨空隙骨水泥填充术、踝骨开放性骨折清创术、踝关节骨折闭合复位髓内针内固定术、胫骨骨折切开复位术、静脉缝合术、开放性骨折部位的清创术、邻指皮瓣术、前徙皮瓣移植术、桡动脉结扎术、桡骨骨折切开复位钢板内固定术、桡骨骨折切开复位钢针内固定术、桡神经缝合术、上肢血管部分切除伴吻合术、手带蒂皮瓣移植术、手游离皮瓣移植术、手指断指再植术、手指开放性骨折部位的清创术、头静脉缝合术、腕骨骨折切开复位钢针内固定术、腕掌关节脱位切开复位术、楔骨骨折切开复位螺钉内固定术、旋转皮瓣移植术、隐神经吻合术、掌骨骨折切开复位钢板内固定术、掌骨骨折切开复位钢针内固定术、掌骨开放性骨折清创术、掌指动脉缝合术、掌指关节脱位切开复位术、正中神经缝合术、正中神经松解术、正中神经吻合术、跖骨骨折闭合复位钢针内固定术、跖骨骨折切开复位钢板内固定术、跖骨骨折切开复位钢针内固定术、跖骨开放性骨折清创术、指动脉缝合术、指骨短缩术、指骨骨折闭合复位钢针内固定术、指骨骨折切开复位钢板内固定术、指骨骨折切开复位钢针内固定术、指骨骨折切开复位内固定术、指关节囊缝合术、指关节脱位切开复位术、指神经缝合术、趾骨部分切除术、趾骨成形术、趾骨短缩术、趾骨骨折切开复位钢针内固定术、趾骨骨折切开复位螺钉内固定术、趾关节旷置术、趾关节脱位切开复位术、趾开放性骨折部位的清创术、趾神经缝合术、舟状骨骨折切开复位内固定术、周围神经缝合术、足背动脉缝合术</w:t>
            </w:r>
          </w:p>
        </w:tc>
      </w:tr>
      <w:tr w:rsidR="004C37A9" w:rsidRPr="004C37A9" w14:paraId="36D1FFE0" w14:textId="77777777" w:rsidTr="004C37A9">
        <w:trPr>
          <w:trHeight w:val="44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2DB8FF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手足显微外科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1C2EE9B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万发军</w:t>
            </w:r>
          </w:p>
        </w:tc>
        <w:tc>
          <w:tcPr>
            <w:tcW w:w="1082" w:type="dxa"/>
            <w:tcBorders>
              <w:top w:val="single" w:sz="4" w:space="0" w:color="000000"/>
              <w:left w:val="single" w:sz="4" w:space="0" w:color="000000"/>
              <w:bottom w:val="single" w:sz="4" w:space="0" w:color="000000"/>
              <w:right w:val="single" w:sz="4" w:space="0" w:color="000000"/>
            </w:tcBorders>
            <w:vAlign w:val="center"/>
          </w:tcPr>
          <w:p w14:paraId="4ECA174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9EB14C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A88A29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髌骨骨折切开复位张力带钢丝内固定术、尺动脉吻合术、尺骨骨折切开复位钢板内固定术、尺神经缝合术、尺神经前移术、尺神经松解术、尺神经吻合术、带蒂皮瓣制备术、动脉缝合术、断趾再植术、腓神经吻合术、跗骨骨折闭合复位内固定术、跗骨骨折切开复位钢针内固定术、跗骨和跖骨开放性骨折部位的清创术、跟骨骨折闭合复位钢针内固定术、跟骨骨折切开复位钢板内固定术、跟骨骨折切开复位钢针内固定术、骨空隙骨水泥填充术、踝骨开放性骨折清创术、踝关节骨折闭合复位髓内针内固定术、胫骨骨折切开复位术、静脉缝合术、开放性骨折部位的清创术、邻指皮瓣术、前徙皮瓣移植术、桡动脉结扎术、桡骨骨折切开复位钢板内固定术、桡骨骨折切开复位钢针内固定术、桡神经缝合术、上肢血管部分切除伴吻合术、手带蒂皮瓣移植术、手游离皮瓣移植术、手指断指再植术、手指开放性骨折部位的清创术、头静脉缝合术、腕骨骨折切开复位钢针内固定术、腕掌关节脱位切开复位术、楔骨骨折切开复位螺钉内固定术、旋转皮瓣移植术、隐神经吻合术、掌骨骨折切开复位钢板内固定术、掌骨骨折切开复位钢针内固定术、掌骨开放性骨折清创术、掌指动脉缝合术、掌指关节脱位切开复位术、正中神经缝合术、正中神经松解术、正中神经吻合术、跖骨骨折闭合复位钢针内固定术、跖骨骨折切开复位钢板内固定术、跖骨骨折切开复位钢针内固定术、跖骨开放性骨折清创术、指动脉缝合术、指骨短缩术、指骨骨折闭合复位钢针内固定术、指骨骨折切开复位钢板内固定术、指骨骨折切开复位钢针内固定术、指骨骨折切开复位内固定术、指关节囊缝合术、指关节脱位切开复位术、指神经缝合术、趾骨部分切除术、趾骨成形术、趾骨短缩术、趾骨骨折切开复位钢针内固定术、趾骨骨折切开复位螺钉内固定术、趾关节旷置术、趾关节脱位切开复位术、趾开放性骨折部位的清创术、趾神经缝合术、舟状骨骨折切开复位内固定术、周围神经缝合术、足背动脉缝合术</w:t>
            </w:r>
          </w:p>
        </w:tc>
      </w:tr>
      <w:tr w:rsidR="004C37A9" w:rsidRPr="004C37A9" w14:paraId="03E63EC9" w14:textId="77777777" w:rsidTr="004C37A9">
        <w:trPr>
          <w:trHeight w:val="45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15214B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lastRenderedPageBreak/>
              <w:t>手足显微外科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34F23A67"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郑永超</w:t>
            </w:r>
          </w:p>
        </w:tc>
        <w:tc>
          <w:tcPr>
            <w:tcW w:w="1082" w:type="dxa"/>
            <w:tcBorders>
              <w:top w:val="single" w:sz="4" w:space="0" w:color="000000"/>
              <w:left w:val="single" w:sz="4" w:space="0" w:color="000000"/>
              <w:bottom w:val="single" w:sz="4" w:space="0" w:color="000000"/>
              <w:right w:val="single" w:sz="4" w:space="0" w:color="000000"/>
            </w:tcBorders>
            <w:vAlign w:val="center"/>
          </w:tcPr>
          <w:p w14:paraId="4BB74D8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226BC5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3133BB4"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髌骨骨折切开复位张力带钢丝内固定术、尺动脉吻合术、尺骨骨折切开复位钢板内固定术、尺神经缝合术、尺神经前移术、尺神经松解术、尺神经吻合术、带蒂皮瓣制备术、动脉缝合术、断趾再植术、腓神经吻合术、跗骨骨折闭合复位内固定术、跗骨骨折切开复位钢针内固定术、跗骨和跖骨开放性骨折部位的清创术、跟骨骨折闭合复位钢针内固定术、跟骨骨折切开复位钢板内固定术、跟骨骨折切开复位钢针内固定术、骨空隙骨水泥填充术、踝骨开放性骨折清创术、踝关节骨折闭合复位髓内针内固定术、胫骨骨折切开复位术、静脉缝合术、开放性骨折部位的清创术、邻指皮瓣术、前徙皮瓣移植术、桡动脉结扎术、桡骨骨折切开复位钢板内固定术、桡骨骨折切开复位钢针内固定术、桡神经缝合术、上肢血管部分切除伴吻合术、手带蒂皮瓣移植术、手游离皮瓣移植术、手指断指再植术、手指开放性骨折部位的清创术、头静脉缝合术、腕骨骨折切开复位钢针内固定术、腕掌关节脱位切开复位术、楔骨骨折切开复位螺钉内固定术、旋转皮瓣移植术、隐神经吻合术、掌骨骨折切开复位钢板内固定术、掌骨骨折切开复位钢针内固定术、掌骨开放性骨折清创术、掌指动脉缝合术、掌指关节脱位切开复位术、正中神经缝合术、正中神经松解术、正中神经吻合术、跖骨骨折闭合复位钢针内固定术、跖骨骨折切开复位钢板内固定术、跖骨骨折切开复位钢针内固定术、跖骨开放性骨折清创术、指动脉缝合术、指骨短缩术、指骨骨折闭合复位钢针内固定术、指骨骨折切开复位钢板内固定术、指骨骨折切开复位钢针内固定术、指骨骨折切开复位内固定术、指关节囊缝合术、指关节脱位切开复位术、指神经缝合术、趾骨部分切除术、趾骨成形术、趾骨短缩术、趾骨骨折切开复位钢针内固定术、趾骨骨折切开复位螺钉内固定术、趾关节旷置术、趾关节脱位切开复位术、趾开放性骨折部位的清创术、趾神经缝合术、舟状骨骨折切开复位内固定术、周围神经缝合术、足背动脉缝合术</w:t>
            </w:r>
          </w:p>
        </w:tc>
      </w:tr>
      <w:tr w:rsidR="004C37A9" w:rsidRPr="004C37A9" w14:paraId="720BE8E6" w14:textId="77777777" w:rsidTr="004C37A9">
        <w:trPr>
          <w:trHeight w:val="9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303690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手足显微外科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24E2153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徐建</w:t>
            </w:r>
          </w:p>
        </w:tc>
        <w:tc>
          <w:tcPr>
            <w:tcW w:w="1082" w:type="dxa"/>
            <w:tcBorders>
              <w:top w:val="single" w:sz="4" w:space="0" w:color="000000"/>
              <w:left w:val="single" w:sz="4" w:space="0" w:color="000000"/>
              <w:bottom w:val="single" w:sz="4" w:space="0" w:color="000000"/>
              <w:right w:val="single" w:sz="4" w:space="0" w:color="000000"/>
            </w:tcBorders>
            <w:vAlign w:val="center"/>
          </w:tcPr>
          <w:p w14:paraId="1055356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FEF6AE5"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EE493E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动脉吻合术、静脉吻合术、带蒂皮瓣制备术、周围神经松解术、周围神经吻合术、周围神经缝合术、指骨/掌骨/趾骨/跖骨/跗骨骨折切开复位内固定、指骨/掌骨/趾骨/跖骨/跗骨骨折闭合复位内固定、开放性骨折部位清创术、肌腱缝合术、取出骨折内固定装置、残端皮肤修整术</w:t>
            </w:r>
          </w:p>
        </w:tc>
      </w:tr>
      <w:tr w:rsidR="004C37A9" w:rsidRPr="004C37A9" w14:paraId="20632759" w14:textId="77777777" w:rsidTr="004C37A9">
        <w:trPr>
          <w:trHeight w:val="6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DF2BEC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手足显微外科</w:t>
            </w:r>
          </w:p>
        </w:tc>
        <w:tc>
          <w:tcPr>
            <w:tcW w:w="761" w:type="dxa"/>
            <w:tcBorders>
              <w:top w:val="single" w:sz="4" w:space="0" w:color="000000"/>
              <w:left w:val="single" w:sz="4" w:space="0" w:color="000000"/>
              <w:bottom w:val="single" w:sz="4" w:space="0" w:color="000000"/>
              <w:right w:val="single" w:sz="4" w:space="0" w:color="000000"/>
            </w:tcBorders>
            <w:vAlign w:val="center"/>
          </w:tcPr>
          <w:p w14:paraId="748DE8F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李轩</w:t>
            </w:r>
          </w:p>
        </w:tc>
        <w:tc>
          <w:tcPr>
            <w:tcW w:w="1082" w:type="dxa"/>
            <w:tcBorders>
              <w:top w:val="single" w:sz="4" w:space="0" w:color="000000"/>
              <w:left w:val="single" w:sz="4" w:space="0" w:color="000000"/>
              <w:bottom w:val="single" w:sz="4" w:space="0" w:color="000000"/>
              <w:right w:val="single" w:sz="4" w:space="0" w:color="000000"/>
            </w:tcBorders>
            <w:vAlign w:val="center"/>
          </w:tcPr>
          <w:p w14:paraId="032FB55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84D4BA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85D5A6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甲床清创术、皮肤和皮下坏死组织切除清创术、皮肤和皮下组织切开引流术、皮肤伤口切除性清创术、皮下组织病损切除术、桡骨外固定术、指(趾)甲去除术</w:t>
            </w:r>
          </w:p>
        </w:tc>
      </w:tr>
      <w:tr w:rsidR="004C37A9" w:rsidRPr="004C37A9" w14:paraId="1E765C4B" w14:textId="77777777" w:rsidTr="004C37A9">
        <w:trPr>
          <w:trHeight w:val="5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6E93EB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心胸外科</w:t>
            </w:r>
          </w:p>
        </w:tc>
        <w:tc>
          <w:tcPr>
            <w:tcW w:w="761" w:type="dxa"/>
            <w:tcBorders>
              <w:top w:val="single" w:sz="4" w:space="0" w:color="000000"/>
              <w:left w:val="single" w:sz="4" w:space="0" w:color="000000"/>
              <w:bottom w:val="single" w:sz="4" w:space="0" w:color="000000"/>
              <w:right w:val="single" w:sz="4" w:space="0" w:color="000000"/>
            </w:tcBorders>
            <w:noWrap/>
            <w:vAlign w:val="center"/>
          </w:tcPr>
          <w:p w14:paraId="0D1729C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王澄</w:t>
            </w:r>
          </w:p>
        </w:tc>
        <w:tc>
          <w:tcPr>
            <w:tcW w:w="1082" w:type="dxa"/>
            <w:tcBorders>
              <w:top w:val="single" w:sz="4" w:space="0" w:color="000000"/>
              <w:left w:val="single" w:sz="4" w:space="0" w:color="000000"/>
              <w:bottom w:val="single" w:sz="4" w:space="0" w:color="000000"/>
              <w:right w:val="single" w:sz="4" w:space="0" w:color="000000"/>
            </w:tcBorders>
            <w:noWrap/>
            <w:vAlign w:val="center"/>
          </w:tcPr>
          <w:p w14:paraId="4CAB6FF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7F3566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D46C16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肺裂伤修补术、静脉缝合术、肋骨骨折切开复位内固定术、胸壁切开排气术、贲门切除伴食管胃弓下吻合术、胸内淋巴结清扫术、胸腔镜肺叶节段切除术</w:t>
            </w:r>
          </w:p>
        </w:tc>
      </w:tr>
      <w:tr w:rsidR="004C37A9" w:rsidRPr="004C37A9" w14:paraId="1E109FBA" w14:textId="77777777" w:rsidTr="004C37A9">
        <w:trPr>
          <w:trHeight w:val="5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DBF750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心胸外科</w:t>
            </w:r>
          </w:p>
        </w:tc>
        <w:tc>
          <w:tcPr>
            <w:tcW w:w="761" w:type="dxa"/>
            <w:tcBorders>
              <w:top w:val="single" w:sz="4" w:space="0" w:color="000000"/>
              <w:left w:val="single" w:sz="4" w:space="0" w:color="000000"/>
              <w:bottom w:val="single" w:sz="4" w:space="0" w:color="000000"/>
              <w:right w:val="single" w:sz="4" w:space="0" w:color="000000"/>
            </w:tcBorders>
            <w:noWrap/>
            <w:vAlign w:val="center"/>
          </w:tcPr>
          <w:p w14:paraId="74F84CF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由日升</w:t>
            </w:r>
          </w:p>
        </w:tc>
        <w:tc>
          <w:tcPr>
            <w:tcW w:w="1082" w:type="dxa"/>
            <w:tcBorders>
              <w:top w:val="single" w:sz="4" w:space="0" w:color="000000"/>
              <w:left w:val="single" w:sz="4" w:space="0" w:color="000000"/>
              <w:bottom w:val="single" w:sz="4" w:space="0" w:color="000000"/>
              <w:right w:val="single" w:sz="4" w:space="0" w:color="000000"/>
            </w:tcBorders>
            <w:vAlign w:val="center"/>
          </w:tcPr>
          <w:p w14:paraId="74ADF3B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6B14F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710E43C"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肺裂伤修补术、静脉缝合术、肋骨骨折切开复位内固定术、胸壁切开排气术、贲门切除伴食管胃弓下吻合术、胸内淋巴结清扫术、胸腔镜肺叶节段切除术</w:t>
            </w:r>
          </w:p>
        </w:tc>
      </w:tr>
      <w:tr w:rsidR="004C37A9" w:rsidRPr="004C37A9" w14:paraId="3992F85E" w14:textId="77777777" w:rsidTr="004C37A9">
        <w:trPr>
          <w:trHeight w:val="5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ECC5272"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心胸外科</w:t>
            </w:r>
          </w:p>
        </w:tc>
        <w:tc>
          <w:tcPr>
            <w:tcW w:w="761" w:type="dxa"/>
            <w:tcBorders>
              <w:top w:val="single" w:sz="4" w:space="0" w:color="000000"/>
              <w:left w:val="single" w:sz="4" w:space="0" w:color="000000"/>
              <w:bottom w:val="single" w:sz="4" w:space="0" w:color="000000"/>
              <w:right w:val="single" w:sz="4" w:space="0" w:color="000000"/>
            </w:tcBorders>
            <w:noWrap/>
            <w:vAlign w:val="center"/>
          </w:tcPr>
          <w:p w14:paraId="7F83E23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宋云峰</w:t>
            </w:r>
          </w:p>
        </w:tc>
        <w:tc>
          <w:tcPr>
            <w:tcW w:w="1082" w:type="dxa"/>
            <w:tcBorders>
              <w:top w:val="single" w:sz="4" w:space="0" w:color="000000"/>
              <w:left w:val="single" w:sz="4" w:space="0" w:color="000000"/>
              <w:bottom w:val="single" w:sz="4" w:space="0" w:color="000000"/>
              <w:right w:val="single" w:sz="4" w:space="0" w:color="000000"/>
            </w:tcBorders>
            <w:vAlign w:val="center"/>
          </w:tcPr>
          <w:p w14:paraId="018B1DB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FEFFE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一、二、三、四级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1ACB46F"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肺裂伤修补术、静脉缝合术、肋骨骨折切开复位内固定、胸壁切开排气术、贲门切除伴食管弓下吻合术、胸内淋巴结清扫术</w:t>
            </w:r>
          </w:p>
        </w:tc>
      </w:tr>
      <w:tr w:rsidR="004C37A9" w:rsidRPr="004C37A9" w14:paraId="5A4D7E3C"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564EF328"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心胸外科</w:t>
            </w:r>
          </w:p>
        </w:tc>
        <w:tc>
          <w:tcPr>
            <w:tcW w:w="761" w:type="dxa"/>
            <w:tcBorders>
              <w:top w:val="single" w:sz="4" w:space="0" w:color="000000"/>
              <w:left w:val="single" w:sz="4" w:space="0" w:color="000000"/>
              <w:bottom w:val="single" w:sz="4" w:space="0" w:color="000000"/>
              <w:right w:val="single" w:sz="4" w:space="0" w:color="000000"/>
            </w:tcBorders>
            <w:noWrap/>
            <w:vAlign w:val="center"/>
          </w:tcPr>
          <w:p w14:paraId="2DD32A8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李延来</w:t>
            </w:r>
          </w:p>
        </w:tc>
        <w:tc>
          <w:tcPr>
            <w:tcW w:w="1082" w:type="dxa"/>
            <w:tcBorders>
              <w:top w:val="single" w:sz="4" w:space="0" w:color="000000"/>
              <w:left w:val="single" w:sz="4" w:space="0" w:color="000000"/>
              <w:bottom w:val="single" w:sz="4" w:space="0" w:color="000000"/>
              <w:right w:val="single" w:sz="4" w:space="0" w:color="000000"/>
            </w:tcBorders>
            <w:vAlign w:val="center"/>
          </w:tcPr>
          <w:p w14:paraId="19139DE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09DF32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686BEAA"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肺裂伤修补术、静脉缝合术、肋骨骨折切开复位内固定术</w:t>
            </w:r>
          </w:p>
        </w:tc>
      </w:tr>
      <w:tr w:rsidR="004C37A9" w:rsidRPr="004C37A9" w14:paraId="694D23CA"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9F0B503"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心胸外科</w:t>
            </w:r>
          </w:p>
        </w:tc>
        <w:tc>
          <w:tcPr>
            <w:tcW w:w="761" w:type="dxa"/>
            <w:tcBorders>
              <w:top w:val="single" w:sz="4" w:space="0" w:color="000000"/>
              <w:left w:val="single" w:sz="4" w:space="0" w:color="000000"/>
              <w:bottom w:val="single" w:sz="4" w:space="0" w:color="000000"/>
              <w:right w:val="single" w:sz="4" w:space="0" w:color="000000"/>
            </w:tcBorders>
            <w:noWrap/>
            <w:vAlign w:val="center"/>
          </w:tcPr>
          <w:p w14:paraId="525D1F8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王永明</w:t>
            </w:r>
          </w:p>
        </w:tc>
        <w:tc>
          <w:tcPr>
            <w:tcW w:w="1082" w:type="dxa"/>
            <w:tcBorders>
              <w:top w:val="single" w:sz="4" w:space="0" w:color="000000"/>
              <w:left w:val="single" w:sz="4" w:space="0" w:color="000000"/>
              <w:bottom w:val="single" w:sz="4" w:space="0" w:color="000000"/>
              <w:right w:val="single" w:sz="4" w:space="0" w:color="000000"/>
            </w:tcBorders>
            <w:vAlign w:val="center"/>
          </w:tcPr>
          <w:p w14:paraId="598FB6BD"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962670B"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4F1810E6"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肺裂伤修补术、静脉缝合术、肋骨骨折切开复位内固定术、胸壁切开排气术</w:t>
            </w:r>
          </w:p>
        </w:tc>
      </w:tr>
      <w:tr w:rsidR="004C37A9" w:rsidRPr="004C37A9" w14:paraId="578E600D" w14:textId="77777777" w:rsidTr="004C37A9">
        <w:trPr>
          <w:trHeight w:val="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F62ED39"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心胸外科</w:t>
            </w:r>
          </w:p>
        </w:tc>
        <w:tc>
          <w:tcPr>
            <w:tcW w:w="761" w:type="dxa"/>
            <w:tcBorders>
              <w:top w:val="single" w:sz="4" w:space="0" w:color="000000"/>
              <w:left w:val="single" w:sz="4" w:space="0" w:color="000000"/>
              <w:bottom w:val="single" w:sz="4" w:space="0" w:color="000000"/>
              <w:right w:val="single" w:sz="4" w:space="0" w:color="000000"/>
            </w:tcBorders>
            <w:noWrap/>
            <w:vAlign w:val="center"/>
          </w:tcPr>
          <w:p w14:paraId="213392A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王伟敬</w:t>
            </w:r>
          </w:p>
        </w:tc>
        <w:tc>
          <w:tcPr>
            <w:tcW w:w="1082" w:type="dxa"/>
            <w:tcBorders>
              <w:top w:val="single" w:sz="4" w:space="0" w:color="000000"/>
              <w:left w:val="single" w:sz="4" w:space="0" w:color="000000"/>
              <w:bottom w:val="single" w:sz="4" w:space="0" w:color="000000"/>
              <w:right w:val="single" w:sz="4" w:space="0" w:color="000000"/>
            </w:tcBorders>
            <w:vAlign w:val="center"/>
          </w:tcPr>
          <w:p w14:paraId="528ED10F"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BF720F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2B86883"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肺裂伤修补术、静脉缝合术、肋骨骨折切开复位内固定术</w:t>
            </w:r>
          </w:p>
        </w:tc>
      </w:tr>
      <w:tr w:rsidR="004C37A9" w:rsidRPr="004C37A9" w14:paraId="289DB8FE" w14:textId="77777777" w:rsidTr="004C37A9">
        <w:trPr>
          <w:trHeight w:val="12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C07B33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心胸外科</w:t>
            </w:r>
          </w:p>
        </w:tc>
        <w:tc>
          <w:tcPr>
            <w:tcW w:w="761" w:type="dxa"/>
            <w:tcBorders>
              <w:top w:val="single" w:sz="4" w:space="0" w:color="000000"/>
              <w:left w:val="single" w:sz="4" w:space="0" w:color="000000"/>
              <w:bottom w:val="single" w:sz="4" w:space="0" w:color="000000"/>
              <w:right w:val="single" w:sz="4" w:space="0" w:color="000000"/>
            </w:tcBorders>
            <w:noWrap/>
            <w:vAlign w:val="center"/>
          </w:tcPr>
          <w:p w14:paraId="1E73B67A"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宫玉蕾</w:t>
            </w:r>
          </w:p>
        </w:tc>
        <w:tc>
          <w:tcPr>
            <w:tcW w:w="1082" w:type="dxa"/>
            <w:tcBorders>
              <w:top w:val="single" w:sz="4" w:space="0" w:color="000000"/>
              <w:left w:val="single" w:sz="4" w:space="0" w:color="000000"/>
              <w:bottom w:val="single" w:sz="4" w:space="0" w:color="000000"/>
              <w:right w:val="single" w:sz="4" w:space="0" w:color="000000"/>
            </w:tcBorders>
            <w:vAlign w:val="center"/>
          </w:tcPr>
          <w:p w14:paraId="582C2A34"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15BFC76"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30F1001A"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皮肤病损切除术、胸壁清创缝合术、CT引导下经皮肺穿刺活检、肺穿刺活检、颈淋巴结活组织检查、胸膜活检、纵隔淋巴结活检术、超声引导下胸腔穿刺术、抗肿瘤免疫治疗、皮下植入装置取出术、气管内插管、食管置入永久性管、手术中心脏起搏器、胸膜腔药物注射治疗、胸腔闭式引流术、胸腔穿刺抽气术、胸腔穿刺抽液术、肠粘连松解术、颈淋巴结切除术、淋巴结区域性切除术、胸壁病损切除术、胸腔镜下纵隔淋巴结切除术</w:t>
            </w:r>
          </w:p>
        </w:tc>
      </w:tr>
      <w:tr w:rsidR="004C37A9" w:rsidRPr="004C37A9" w14:paraId="78C3F98C" w14:textId="77777777" w:rsidTr="004C37A9">
        <w:trPr>
          <w:trHeight w:val="12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5CEB00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心胸外科</w:t>
            </w:r>
          </w:p>
        </w:tc>
        <w:tc>
          <w:tcPr>
            <w:tcW w:w="761" w:type="dxa"/>
            <w:tcBorders>
              <w:top w:val="single" w:sz="4" w:space="0" w:color="000000"/>
              <w:left w:val="single" w:sz="4" w:space="0" w:color="000000"/>
              <w:bottom w:val="single" w:sz="4" w:space="0" w:color="000000"/>
              <w:right w:val="single" w:sz="4" w:space="0" w:color="000000"/>
            </w:tcBorders>
            <w:noWrap/>
            <w:vAlign w:val="center"/>
          </w:tcPr>
          <w:p w14:paraId="2544E360"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管川东</w:t>
            </w:r>
          </w:p>
        </w:tc>
        <w:tc>
          <w:tcPr>
            <w:tcW w:w="1082" w:type="dxa"/>
            <w:tcBorders>
              <w:top w:val="single" w:sz="4" w:space="0" w:color="000000"/>
              <w:left w:val="single" w:sz="4" w:space="0" w:color="000000"/>
              <w:bottom w:val="single" w:sz="4" w:space="0" w:color="000000"/>
              <w:right w:val="single" w:sz="4" w:space="0" w:color="000000"/>
            </w:tcBorders>
            <w:vAlign w:val="center"/>
          </w:tcPr>
          <w:p w14:paraId="5ED3AEFE"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9ED2D4C" w14:textId="77777777" w:rsidR="004C37A9" w:rsidRPr="004C37A9" w:rsidRDefault="004C37A9" w:rsidP="004C37A9">
            <w:pPr>
              <w:widowControl/>
              <w:spacing w:line="260" w:lineRule="exact"/>
              <w:jc w:val="center"/>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AEFB373"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皮肤病损切除术、胸壁清创缝合术、CT引导下经皮肺穿刺活检、肺穿刺活检、颈淋巴结活组织检查、胸膜活检、纵隔淋巴结活检术、超声引导下胸腔穿刺术、抗肿瘤免疫治疗、皮下植入装置取出术、气管内插管、食管置入永久性管、手术中心脏起搏器、胸膜腔药物注射治疗、胸腔闭式引流术、胸腔穿刺抽气术、胸腔穿刺抽液术、肠粘连松解术、颈淋巴结切除术、淋巴结区域性切除术、胸壁病损切除术、胸腔镜下纵隔淋巴结切除术</w:t>
            </w:r>
          </w:p>
        </w:tc>
      </w:tr>
      <w:tr w:rsidR="004C37A9" w:rsidRPr="004C37A9" w14:paraId="1FA29A21" w14:textId="77777777" w:rsidTr="004C37A9">
        <w:trPr>
          <w:trHeight w:val="9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11496799"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lastRenderedPageBreak/>
              <w:t>普外（乳腺血管）</w:t>
            </w:r>
          </w:p>
        </w:tc>
        <w:tc>
          <w:tcPr>
            <w:tcW w:w="761" w:type="dxa"/>
            <w:tcBorders>
              <w:top w:val="single" w:sz="4" w:space="0" w:color="000000"/>
              <w:left w:val="single" w:sz="4" w:space="0" w:color="000000"/>
              <w:bottom w:val="single" w:sz="4" w:space="0" w:color="000000"/>
              <w:right w:val="single" w:sz="4" w:space="0" w:color="000000"/>
            </w:tcBorders>
            <w:vAlign w:val="center"/>
          </w:tcPr>
          <w:p w14:paraId="4818163F"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衣文淑</w:t>
            </w:r>
          </w:p>
        </w:tc>
        <w:tc>
          <w:tcPr>
            <w:tcW w:w="1082" w:type="dxa"/>
            <w:tcBorders>
              <w:top w:val="single" w:sz="4" w:space="0" w:color="000000"/>
              <w:left w:val="single" w:sz="4" w:space="0" w:color="000000"/>
              <w:bottom w:val="single" w:sz="4" w:space="0" w:color="000000"/>
              <w:right w:val="single" w:sz="4" w:space="0" w:color="000000"/>
            </w:tcBorders>
            <w:vAlign w:val="center"/>
          </w:tcPr>
          <w:p w14:paraId="5F1A5B88"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副主任医师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13658C9"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6CF8CB78"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保留乳头的单侧皮下乳房切除术、单侧保乳乳腺改良根治术、单侧单纯乳房切除术、单侧单纯乳房切除术伴区域性淋巴结切除术、单侧皮下乳房切除术、单侧乳房切除伴同侧腋窝淋巴结活检术、单侧乳腺改良根治术、单侧乳房切除术、躯干部血管瘤切除术、双侧缩小性乳房成形术、</w:t>
            </w:r>
          </w:p>
        </w:tc>
      </w:tr>
      <w:tr w:rsidR="004C37A9" w:rsidRPr="004C37A9" w14:paraId="3F8805BB" w14:textId="77777777" w:rsidTr="004C37A9">
        <w:trPr>
          <w:trHeight w:val="9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3BFFAE3E"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普外（乳腺血管）</w:t>
            </w:r>
          </w:p>
        </w:tc>
        <w:tc>
          <w:tcPr>
            <w:tcW w:w="761" w:type="dxa"/>
            <w:tcBorders>
              <w:top w:val="single" w:sz="4" w:space="0" w:color="000000"/>
              <w:left w:val="single" w:sz="4" w:space="0" w:color="000000"/>
              <w:bottom w:val="single" w:sz="4" w:space="0" w:color="000000"/>
              <w:right w:val="single" w:sz="4" w:space="0" w:color="000000"/>
            </w:tcBorders>
            <w:vAlign w:val="center"/>
          </w:tcPr>
          <w:p w14:paraId="5ACC5A96"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王功普</w:t>
            </w:r>
          </w:p>
        </w:tc>
        <w:tc>
          <w:tcPr>
            <w:tcW w:w="1082" w:type="dxa"/>
            <w:tcBorders>
              <w:top w:val="single" w:sz="4" w:space="0" w:color="000000"/>
              <w:left w:val="single" w:sz="4" w:space="0" w:color="000000"/>
              <w:bottom w:val="single" w:sz="4" w:space="0" w:color="000000"/>
              <w:right w:val="single" w:sz="4" w:space="0" w:color="000000"/>
            </w:tcBorders>
            <w:vAlign w:val="center"/>
          </w:tcPr>
          <w:p w14:paraId="6CBC1311"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6346692"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34F9807"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保留乳头的单侧皮下乳房切除术、单侧保乳乳腺改良根治术、单侧单纯乳房切除术、单侧单纯乳房切除术伴区域性淋巴结切除术、单侧皮下乳房切除术、单侧乳房切除伴同侧腋窝淋巴结活检术、单侧乳腺改良根治术、单侧乳房切除术、躯干部血管瘤切除术、双侧缩小性乳房成形术、</w:t>
            </w:r>
          </w:p>
        </w:tc>
      </w:tr>
      <w:tr w:rsidR="004C37A9" w:rsidRPr="004C37A9" w14:paraId="2C0CAD13" w14:textId="77777777" w:rsidTr="004C37A9">
        <w:trPr>
          <w:trHeight w:val="88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050B1D2"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普外（乳腺血管）</w:t>
            </w:r>
          </w:p>
        </w:tc>
        <w:tc>
          <w:tcPr>
            <w:tcW w:w="761" w:type="dxa"/>
            <w:tcBorders>
              <w:top w:val="single" w:sz="4" w:space="0" w:color="000000"/>
              <w:left w:val="single" w:sz="4" w:space="0" w:color="000000"/>
              <w:bottom w:val="single" w:sz="4" w:space="0" w:color="000000"/>
              <w:right w:val="single" w:sz="4" w:space="0" w:color="000000"/>
            </w:tcBorders>
            <w:vAlign w:val="center"/>
          </w:tcPr>
          <w:p w14:paraId="12C2ABCB"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杨玉广</w:t>
            </w:r>
          </w:p>
        </w:tc>
        <w:tc>
          <w:tcPr>
            <w:tcW w:w="1082" w:type="dxa"/>
            <w:tcBorders>
              <w:top w:val="single" w:sz="4" w:space="0" w:color="000000"/>
              <w:left w:val="single" w:sz="4" w:space="0" w:color="000000"/>
              <w:bottom w:val="single" w:sz="4" w:space="0" w:color="000000"/>
              <w:right w:val="single" w:sz="4" w:space="0" w:color="000000"/>
            </w:tcBorders>
            <w:vAlign w:val="center"/>
          </w:tcPr>
          <w:p w14:paraId="514550CE"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B39C24E"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21E01184"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保留乳头的单侧皮下乳房切除术、单侧保乳乳腺改良根治术、单侧单纯乳房切除术、单侧单纯乳房切除术伴区域性淋巴结切除术、单侧皮下乳房切除术、单侧乳房切除伴同侧腋窝淋巴结活检术、单侧乳腺改良根治术、单侧乳房切除术、躯干部血管瘤切除术、双侧缩小性乳房成形术、</w:t>
            </w:r>
          </w:p>
        </w:tc>
      </w:tr>
      <w:tr w:rsidR="004C37A9" w:rsidRPr="004C37A9" w14:paraId="3D61B4C4" w14:textId="77777777" w:rsidTr="004C37A9">
        <w:trPr>
          <w:trHeight w:val="90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7D588D9C"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普外（乳腺血管）</w:t>
            </w:r>
          </w:p>
        </w:tc>
        <w:tc>
          <w:tcPr>
            <w:tcW w:w="761" w:type="dxa"/>
            <w:tcBorders>
              <w:top w:val="single" w:sz="4" w:space="0" w:color="000000"/>
              <w:left w:val="single" w:sz="4" w:space="0" w:color="000000"/>
              <w:bottom w:val="single" w:sz="4" w:space="0" w:color="000000"/>
              <w:right w:val="single" w:sz="4" w:space="0" w:color="000000"/>
            </w:tcBorders>
            <w:vAlign w:val="center"/>
          </w:tcPr>
          <w:p w14:paraId="493DA676"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盛达</w:t>
            </w:r>
          </w:p>
        </w:tc>
        <w:tc>
          <w:tcPr>
            <w:tcW w:w="1082" w:type="dxa"/>
            <w:tcBorders>
              <w:top w:val="single" w:sz="4" w:space="0" w:color="000000"/>
              <w:left w:val="single" w:sz="4" w:space="0" w:color="000000"/>
              <w:bottom w:val="single" w:sz="4" w:space="0" w:color="000000"/>
              <w:right w:val="single" w:sz="4" w:space="0" w:color="000000"/>
            </w:tcBorders>
            <w:vAlign w:val="center"/>
          </w:tcPr>
          <w:p w14:paraId="5D27E265"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251B40"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509348EE"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保留乳头的单侧皮下乳房切除术、单侧保乳乳腺改良根治术、单侧单纯乳房切除术、单侧单纯乳房切除术伴区域性淋巴结切除术、单侧皮下乳房切除术、单侧乳房切除伴同侧腋窝淋巴结活检术、单侧乳腺改良根治术、单侧乳房切除术、躯干部血管瘤切除术、双侧缩小性乳房成形术、</w:t>
            </w:r>
          </w:p>
        </w:tc>
      </w:tr>
      <w:tr w:rsidR="004C37A9" w:rsidRPr="004C37A9" w14:paraId="3A853D38" w14:textId="77777777" w:rsidTr="004C37A9">
        <w:trPr>
          <w:trHeight w:val="9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860A907"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普外（乳腺血管）</w:t>
            </w:r>
          </w:p>
        </w:tc>
        <w:tc>
          <w:tcPr>
            <w:tcW w:w="761" w:type="dxa"/>
            <w:tcBorders>
              <w:top w:val="single" w:sz="4" w:space="0" w:color="000000"/>
              <w:left w:val="single" w:sz="4" w:space="0" w:color="000000"/>
              <w:bottom w:val="single" w:sz="4" w:space="0" w:color="000000"/>
              <w:right w:val="single" w:sz="4" w:space="0" w:color="000000"/>
            </w:tcBorders>
            <w:vAlign w:val="center"/>
          </w:tcPr>
          <w:p w14:paraId="5F416BF9"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赵斌先</w:t>
            </w:r>
          </w:p>
        </w:tc>
        <w:tc>
          <w:tcPr>
            <w:tcW w:w="1082" w:type="dxa"/>
            <w:tcBorders>
              <w:top w:val="single" w:sz="4" w:space="0" w:color="000000"/>
              <w:left w:val="single" w:sz="4" w:space="0" w:color="000000"/>
              <w:bottom w:val="single" w:sz="4" w:space="0" w:color="000000"/>
              <w:right w:val="single" w:sz="4" w:space="0" w:color="000000"/>
            </w:tcBorders>
            <w:vAlign w:val="center"/>
          </w:tcPr>
          <w:p w14:paraId="6BD82804"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840542"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9CA8CB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保留乳头的单侧皮下乳房切除术、单侧保乳乳腺改良根治术、单侧单纯乳房切除术、单侧单纯乳房切除术伴区域性淋巴结切除术、单侧皮下乳房切除术、单侧乳房切除伴同侧腋窝淋巴结活检术、单侧乳腺改良根治术、单侧乳房切除术、躯干部血管瘤切除术、双侧缩小性乳房成形术、</w:t>
            </w:r>
          </w:p>
        </w:tc>
      </w:tr>
      <w:tr w:rsidR="004C37A9" w:rsidRPr="004C37A9" w14:paraId="43AFE398" w14:textId="77777777" w:rsidTr="004C37A9">
        <w:trPr>
          <w:trHeight w:val="86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248A6709"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普外（乳腺血管）</w:t>
            </w:r>
          </w:p>
        </w:tc>
        <w:tc>
          <w:tcPr>
            <w:tcW w:w="761" w:type="dxa"/>
            <w:tcBorders>
              <w:top w:val="single" w:sz="4" w:space="0" w:color="000000"/>
              <w:left w:val="single" w:sz="4" w:space="0" w:color="000000"/>
              <w:bottom w:val="single" w:sz="4" w:space="0" w:color="000000"/>
              <w:right w:val="single" w:sz="4" w:space="0" w:color="000000"/>
            </w:tcBorders>
            <w:vAlign w:val="center"/>
          </w:tcPr>
          <w:p w14:paraId="6C9F8801"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赵为生</w:t>
            </w:r>
          </w:p>
        </w:tc>
        <w:tc>
          <w:tcPr>
            <w:tcW w:w="1082" w:type="dxa"/>
            <w:tcBorders>
              <w:top w:val="single" w:sz="4" w:space="0" w:color="000000"/>
              <w:left w:val="single" w:sz="4" w:space="0" w:color="000000"/>
              <w:bottom w:val="single" w:sz="4" w:space="0" w:color="000000"/>
              <w:right w:val="single" w:sz="4" w:space="0" w:color="000000"/>
            </w:tcBorders>
            <w:vAlign w:val="center"/>
          </w:tcPr>
          <w:p w14:paraId="3F316FFF"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6A2572F"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7CF7A633"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保留乳头的单侧皮下乳房切除术、单侧保乳乳腺改良根治术、单侧单纯乳房切除术、单侧单纯乳房切除术伴区域性淋巴结切除术、单侧皮下乳房切除术、单侧乳房切除伴同侧腋窝淋巴结活检术、单侧乳腺改良根治术、单侧乳房切除术、躯干部血管瘤切除术、双侧缩小性乳房成形术、</w:t>
            </w:r>
          </w:p>
        </w:tc>
      </w:tr>
      <w:tr w:rsidR="004C37A9" w:rsidRPr="004C37A9" w14:paraId="06675038" w14:textId="77777777" w:rsidTr="004C37A9">
        <w:trPr>
          <w:trHeight w:val="92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DBB1BCE"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普外（乳腺血管）</w:t>
            </w:r>
          </w:p>
        </w:tc>
        <w:tc>
          <w:tcPr>
            <w:tcW w:w="761" w:type="dxa"/>
            <w:tcBorders>
              <w:top w:val="single" w:sz="4" w:space="0" w:color="000000"/>
              <w:left w:val="single" w:sz="4" w:space="0" w:color="000000"/>
              <w:bottom w:val="single" w:sz="4" w:space="0" w:color="000000"/>
              <w:right w:val="single" w:sz="4" w:space="0" w:color="000000"/>
            </w:tcBorders>
            <w:vAlign w:val="center"/>
          </w:tcPr>
          <w:p w14:paraId="1E2682A8"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陈红妮</w:t>
            </w:r>
          </w:p>
        </w:tc>
        <w:tc>
          <w:tcPr>
            <w:tcW w:w="1082" w:type="dxa"/>
            <w:tcBorders>
              <w:top w:val="single" w:sz="4" w:space="0" w:color="000000"/>
              <w:left w:val="single" w:sz="4" w:space="0" w:color="000000"/>
              <w:bottom w:val="single" w:sz="4" w:space="0" w:color="000000"/>
              <w:right w:val="single" w:sz="4" w:space="0" w:color="000000"/>
            </w:tcBorders>
            <w:vAlign w:val="center"/>
          </w:tcPr>
          <w:p w14:paraId="466F322F"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主治医师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2E51608"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一、二、三级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98B0C65"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保留乳头的单侧皮下乳房切除术、单侧保乳乳腺改良根治术、单侧单纯乳房切除术、单侧单纯乳房切除术伴区域性淋巴结切除术、单侧皮下乳房切除术、单侧乳房切除伴同侧腋窝淋巴结活检术、单侧乳腺改良根治术、单侧乳房切除术、躯干部血管瘤切除术、双侧缩小性乳房成形术、</w:t>
            </w:r>
          </w:p>
        </w:tc>
      </w:tr>
      <w:tr w:rsidR="004C37A9" w:rsidRPr="004C37A9" w14:paraId="4481DC62" w14:textId="77777777" w:rsidTr="004C37A9">
        <w:trPr>
          <w:trHeight w:val="7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47D196F"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普外（乳腺血管）</w:t>
            </w:r>
          </w:p>
        </w:tc>
        <w:tc>
          <w:tcPr>
            <w:tcW w:w="761" w:type="dxa"/>
            <w:tcBorders>
              <w:top w:val="single" w:sz="4" w:space="0" w:color="000000"/>
              <w:left w:val="single" w:sz="4" w:space="0" w:color="000000"/>
              <w:bottom w:val="single" w:sz="4" w:space="0" w:color="000000"/>
              <w:right w:val="single" w:sz="4" w:space="0" w:color="000000"/>
            </w:tcBorders>
            <w:vAlign w:val="center"/>
          </w:tcPr>
          <w:p w14:paraId="0E458DCB"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张冠一</w:t>
            </w:r>
          </w:p>
        </w:tc>
        <w:tc>
          <w:tcPr>
            <w:tcW w:w="1082" w:type="dxa"/>
            <w:tcBorders>
              <w:top w:val="single" w:sz="4" w:space="0" w:color="000000"/>
              <w:left w:val="single" w:sz="4" w:space="0" w:color="000000"/>
              <w:bottom w:val="single" w:sz="4" w:space="0" w:color="000000"/>
              <w:right w:val="single" w:sz="4" w:space="0" w:color="000000"/>
            </w:tcBorders>
            <w:vAlign w:val="center"/>
          </w:tcPr>
          <w:p w14:paraId="1D5D6FC0"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494EBC6"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0025C84D"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大隐静脉高位结扎和剥脱术、大隐静脉曲张剥脱术、大隐静脉主干激光闭合术、副乳腺切除术、乳房腺体区段切除术、乳腺部分切除术、小隐静脉高位结扎和剥脱术</w:t>
            </w:r>
          </w:p>
        </w:tc>
      </w:tr>
      <w:tr w:rsidR="004C37A9" w:rsidRPr="004C37A9" w14:paraId="0B8194A3" w14:textId="77777777" w:rsidTr="004C37A9">
        <w:trPr>
          <w:trHeight w:val="64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14:paraId="44F06E19"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普外（乳腺血管）</w:t>
            </w:r>
          </w:p>
        </w:tc>
        <w:tc>
          <w:tcPr>
            <w:tcW w:w="761" w:type="dxa"/>
            <w:tcBorders>
              <w:top w:val="single" w:sz="4" w:space="0" w:color="000000"/>
              <w:left w:val="single" w:sz="4" w:space="0" w:color="000000"/>
              <w:bottom w:val="single" w:sz="4" w:space="0" w:color="000000"/>
              <w:right w:val="single" w:sz="4" w:space="0" w:color="000000"/>
            </w:tcBorders>
            <w:vAlign w:val="center"/>
          </w:tcPr>
          <w:p w14:paraId="56BC9CC8"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李小雯</w:t>
            </w:r>
          </w:p>
        </w:tc>
        <w:tc>
          <w:tcPr>
            <w:tcW w:w="1082" w:type="dxa"/>
            <w:tcBorders>
              <w:top w:val="single" w:sz="4" w:space="0" w:color="000000"/>
              <w:left w:val="single" w:sz="4" w:space="0" w:color="000000"/>
              <w:bottom w:val="single" w:sz="4" w:space="0" w:color="000000"/>
              <w:right w:val="single" w:sz="4" w:space="0" w:color="000000"/>
            </w:tcBorders>
            <w:vAlign w:val="center"/>
          </w:tcPr>
          <w:p w14:paraId="1CD78D7C"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住院医师</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45B85F2" w14:textId="77777777" w:rsidR="004C37A9" w:rsidRPr="004C37A9" w:rsidRDefault="004C37A9" w:rsidP="004C37A9">
            <w:pPr>
              <w:widowControl/>
              <w:spacing w:line="260" w:lineRule="exact"/>
              <w:jc w:val="center"/>
              <w:textAlignment w:val="center"/>
              <w:rPr>
                <w:rFonts w:ascii="仿宋" w:eastAsia="仿宋" w:hAnsi="仿宋" w:cs="仿宋"/>
                <w:color w:val="000000"/>
                <w:sz w:val="16"/>
                <w:szCs w:val="16"/>
              </w:rPr>
            </w:pPr>
            <w:r w:rsidRPr="004C37A9">
              <w:rPr>
                <w:rFonts w:ascii="仿宋" w:eastAsia="仿宋" w:hAnsi="仿宋" w:cs="仿宋" w:hint="eastAsia"/>
                <w:color w:val="000000"/>
                <w:kern w:val="0"/>
                <w:sz w:val="16"/>
                <w:szCs w:val="16"/>
                <w:lang w:bidi="ar"/>
              </w:rPr>
              <w:t>一、二级</w:t>
            </w:r>
          </w:p>
        </w:tc>
        <w:tc>
          <w:tcPr>
            <w:tcW w:w="6350" w:type="dxa"/>
            <w:tcBorders>
              <w:top w:val="single" w:sz="4" w:space="0" w:color="000000"/>
              <w:left w:val="single" w:sz="4" w:space="0" w:color="000000"/>
              <w:bottom w:val="single" w:sz="4" w:space="0" w:color="000000"/>
              <w:right w:val="single" w:sz="4" w:space="0" w:color="000000"/>
            </w:tcBorders>
            <w:vAlign w:val="center"/>
          </w:tcPr>
          <w:p w14:paraId="162E5BB9" w14:textId="77777777" w:rsidR="004C37A9" w:rsidRPr="004C37A9" w:rsidRDefault="004C37A9" w:rsidP="004C37A9">
            <w:pPr>
              <w:widowControl/>
              <w:spacing w:line="260" w:lineRule="exact"/>
              <w:jc w:val="left"/>
              <w:textAlignment w:val="center"/>
              <w:rPr>
                <w:rFonts w:ascii="仿宋" w:eastAsia="仿宋" w:hAnsi="仿宋" w:cs="宋体"/>
                <w:color w:val="000000"/>
                <w:sz w:val="16"/>
                <w:szCs w:val="16"/>
              </w:rPr>
            </w:pPr>
            <w:r w:rsidRPr="004C37A9">
              <w:rPr>
                <w:rFonts w:ascii="仿宋" w:eastAsia="仿宋" w:hAnsi="仿宋" w:cs="宋体" w:hint="eastAsia"/>
                <w:color w:val="000000"/>
                <w:kern w:val="0"/>
                <w:sz w:val="16"/>
                <w:szCs w:val="16"/>
                <w:lang w:bidi="ar"/>
              </w:rPr>
              <w:t>大隐静脉高位结扎和剥脱术、大隐静脉曲张剥脱术、大隐静脉主干激光闭合术、副乳腺切除术、乳房腺体区段切除术、乳腺部分切除术、小隐静脉高位结扎和剥脱术</w:t>
            </w:r>
          </w:p>
        </w:tc>
      </w:tr>
    </w:tbl>
    <w:p w14:paraId="6FC63A7C" w14:textId="77777777" w:rsidR="00751FF6" w:rsidRPr="004C37A9" w:rsidRDefault="00751FF6" w:rsidP="00937CDF">
      <w:pPr>
        <w:widowControl/>
        <w:spacing w:line="560" w:lineRule="exact"/>
        <w:jc w:val="left"/>
        <w:textAlignment w:val="bottom"/>
        <w:rPr>
          <w:rFonts w:ascii="黑体" w:eastAsia="黑体" w:hAnsi="黑体" w:cs="仿宋"/>
          <w:color w:val="000000"/>
          <w:kern w:val="0"/>
          <w:szCs w:val="32"/>
          <w:lang w:bidi="ar"/>
        </w:rPr>
      </w:pPr>
    </w:p>
    <w:sectPr w:rsidR="00751FF6" w:rsidRPr="004C37A9" w:rsidSect="00926296">
      <w:footerReference w:type="even" r:id="rId8"/>
      <w:pgSz w:w="11906" w:h="16838"/>
      <w:pgMar w:top="2098" w:right="1474" w:bottom="1984" w:left="1587" w:header="851" w:footer="1372" w:gutter="0"/>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3635" w14:textId="77777777" w:rsidR="00926296" w:rsidRDefault="00926296">
      <w:r>
        <w:separator/>
      </w:r>
    </w:p>
  </w:endnote>
  <w:endnote w:type="continuationSeparator" w:id="0">
    <w:p w14:paraId="1D697EC8" w14:textId="77777777" w:rsidR="00926296" w:rsidRDefault="0092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ΟGB2312">
    <w:altName w:val="宋体"/>
    <w:charset w:val="86"/>
    <w:family w:val="roma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FB0D" w14:textId="386899B3" w:rsidR="00387169" w:rsidRPr="006D1321" w:rsidRDefault="00387169" w:rsidP="006D1321">
    <w:pPr>
      <w:pStyle w:val="a5"/>
      <w:ind w:firstLineChars="750" w:firstLine="2100"/>
      <w:rPr>
        <w:rFonts w:ascii="宋体" w:eastAsia="宋体" w:hAnsi="宋体"/>
        <w:sz w:val="28"/>
      </w:rPr>
    </w:pP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BE76" w14:textId="77777777" w:rsidR="00926296" w:rsidRDefault="00926296">
      <w:r>
        <w:separator/>
      </w:r>
    </w:p>
  </w:footnote>
  <w:footnote w:type="continuationSeparator" w:id="0">
    <w:p w14:paraId="797C58DE" w14:textId="77777777" w:rsidR="00926296" w:rsidRDefault="00926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0"/>
  <w:characterSpacingControl w:val="compressPunctuation"/>
  <w:doNotValidateAgainstSchema/>
  <w:doNotDemarcateInvalidXml/>
  <w:hdrShapeDefaults>
    <o:shapedefaults v:ext="edit" spidmax="2050" fillcolor="white" strokecolor="#2f5496">
      <v:fill color="white"/>
      <v:stroke color="#2f549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6EE1"/>
    <w:rsid w:val="00001856"/>
    <w:rsid w:val="00015A5D"/>
    <w:rsid w:val="000335B4"/>
    <w:rsid w:val="000446E1"/>
    <w:rsid w:val="000548FF"/>
    <w:rsid w:val="00055E69"/>
    <w:rsid w:val="00072303"/>
    <w:rsid w:val="000B7A2A"/>
    <w:rsid w:val="000C37A4"/>
    <w:rsid w:val="000C4D7D"/>
    <w:rsid w:val="000F594F"/>
    <w:rsid w:val="000F7225"/>
    <w:rsid w:val="001145EF"/>
    <w:rsid w:val="0011545C"/>
    <w:rsid w:val="001159AC"/>
    <w:rsid w:val="0014328F"/>
    <w:rsid w:val="00170944"/>
    <w:rsid w:val="001719C6"/>
    <w:rsid w:val="00172A27"/>
    <w:rsid w:val="00173108"/>
    <w:rsid w:val="001819AE"/>
    <w:rsid w:val="00192EF8"/>
    <w:rsid w:val="001A1D5A"/>
    <w:rsid w:val="001B5B0E"/>
    <w:rsid w:val="001C2943"/>
    <w:rsid w:val="001D3D81"/>
    <w:rsid w:val="001D6E04"/>
    <w:rsid w:val="001E7D42"/>
    <w:rsid w:val="001F5908"/>
    <w:rsid w:val="00221EA4"/>
    <w:rsid w:val="00233136"/>
    <w:rsid w:val="0023683F"/>
    <w:rsid w:val="002676CB"/>
    <w:rsid w:val="0027142A"/>
    <w:rsid w:val="00281EB4"/>
    <w:rsid w:val="0028558B"/>
    <w:rsid w:val="002A103B"/>
    <w:rsid w:val="002B0A6C"/>
    <w:rsid w:val="00304355"/>
    <w:rsid w:val="003058CF"/>
    <w:rsid w:val="003250DC"/>
    <w:rsid w:val="0036544E"/>
    <w:rsid w:val="00387169"/>
    <w:rsid w:val="00397BB8"/>
    <w:rsid w:val="003A5528"/>
    <w:rsid w:val="003A5B3A"/>
    <w:rsid w:val="003B17A5"/>
    <w:rsid w:val="003C3AE2"/>
    <w:rsid w:val="003F64A1"/>
    <w:rsid w:val="00403BAA"/>
    <w:rsid w:val="00420705"/>
    <w:rsid w:val="00425486"/>
    <w:rsid w:val="00440404"/>
    <w:rsid w:val="0046138C"/>
    <w:rsid w:val="00496B9C"/>
    <w:rsid w:val="004A6EE1"/>
    <w:rsid w:val="004B5904"/>
    <w:rsid w:val="004C37A9"/>
    <w:rsid w:val="004C4992"/>
    <w:rsid w:val="004E1C72"/>
    <w:rsid w:val="00506E9E"/>
    <w:rsid w:val="00523468"/>
    <w:rsid w:val="00531AED"/>
    <w:rsid w:val="00567DA3"/>
    <w:rsid w:val="00572A76"/>
    <w:rsid w:val="005D25F4"/>
    <w:rsid w:val="005D7043"/>
    <w:rsid w:val="005E48E3"/>
    <w:rsid w:val="0060643F"/>
    <w:rsid w:val="00627BAA"/>
    <w:rsid w:val="006A09E7"/>
    <w:rsid w:val="006A594B"/>
    <w:rsid w:val="006B34A0"/>
    <w:rsid w:val="006C5DB4"/>
    <w:rsid w:val="006D1321"/>
    <w:rsid w:val="006D2BC7"/>
    <w:rsid w:val="006D5A0A"/>
    <w:rsid w:val="006D7C26"/>
    <w:rsid w:val="006E156E"/>
    <w:rsid w:val="007126CD"/>
    <w:rsid w:val="007142BB"/>
    <w:rsid w:val="00715345"/>
    <w:rsid w:val="0072333C"/>
    <w:rsid w:val="007335F2"/>
    <w:rsid w:val="00745683"/>
    <w:rsid w:val="007519BD"/>
    <w:rsid w:val="00751FF6"/>
    <w:rsid w:val="007665E0"/>
    <w:rsid w:val="0078506A"/>
    <w:rsid w:val="007858FB"/>
    <w:rsid w:val="00796C4A"/>
    <w:rsid w:val="007977BB"/>
    <w:rsid w:val="007B359A"/>
    <w:rsid w:val="007B760F"/>
    <w:rsid w:val="007C2222"/>
    <w:rsid w:val="007C4B13"/>
    <w:rsid w:val="007C4D14"/>
    <w:rsid w:val="007C5D8B"/>
    <w:rsid w:val="007D436F"/>
    <w:rsid w:val="007E5611"/>
    <w:rsid w:val="007F4B1C"/>
    <w:rsid w:val="007F5DEB"/>
    <w:rsid w:val="00803D8C"/>
    <w:rsid w:val="00806BCB"/>
    <w:rsid w:val="00806F6E"/>
    <w:rsid w:val="00807A60"/>
    <w:rsid w:val="00812766"/>
    <w:rsid w:val="00812822"/>
    <w:rsid w:val="0082116C"/>
    <w:rsid w:val="0084558C"/>
    <w:rsid w:val="0086523B"/>
    <w:rsid w:val="00877188"/>
    <w:rsid w:val="008A0F07"/>
    <w:rsid w:val="008A7BE1"/>
    <w:rsid w:val="008B1254"/>
    <w:rsid w:val="008C3BA9"/>
    <w:rsid w:val="008C63B2"/>
    <w:rsid w:val="008D135E"/>
    <w:rsid w:val="008E5C29"/>
    <w:rsid w:val="008E64E8"/>
    <w:rsid w:val="008F6E36"/>
    <w:rsid w:val="009039BC"/>
    <w:rsid w:val="00906425"/>
    <w:rsid w:val="009158F0"/>
    <w:rsid w:val="00925B49"/>
    <w:rsid w:val="00926296"/>
    <w:rsid w:val="00937CDF"/>
    <w:rsid w:val="00944F48"/>
    <w:rsid w:val="00950578"/>
    <w:rsid w:val="00977D6B"/>
    <w:rsid w:val="00986145"/>
    <w:rsid w:val="009B143D"/>
    <w:rsid w:val="009B3696"/>
    <w:rsid w:val="009B74C5"/>
    <w:rsid w:val="009C413A"/>
    <w:rsid w:val="009D4258"/>
    <w:rsid w:val="009D7835"/>
    <w:rsid w:val="009E7147"/>
    <w:rsid w:val="009F28CA"/>
    <w:rsid w:val="00A01451"/>
    <w:rsid w:val="00A03482"/>
    <w:rsid w:val="00A14243"/>
    <w:rsid w:val="00A230BE"/>
    <w:rsid w:val="00A3238B"/>
    <w:rsid w:val="00A40124"/>
    <w:rsid w:val="00A41C33"/>
    <w:rsid w:val="00A9550B"/>
    <w:rsid w:val="00AB0B59"/>
    <w:rsid w:val="00AB1951"/>
    <w:rsid w:val="00AB4BA4"/>
    <w:rsid w:val="00AE45DF"/>
    <w:rsid w:val="00AF7566"/>
    <w:rsid w:val="00B00684"/>
    <w:rsid w:val="00B25571"/>
    <w:rsid w:val="00B800F6"/>
    <w:rsid w:val="00B86932"/>
    <w:rsid w:val="00B87D11"/>
    <w:rsid w:val="00B921E2"/>
    <w:rsid w:val="00BA2BCF"/>
    <w:rsid w:val="00BA3435"/>
    <w:rsid w:val="00BA5945"/>
    <w:rsid w:val="00BA6F99"/>
    <w:rsid w:val="00BE6FB3"/>
    <w:rsid w:val="00BF12FC"/>
    <w:rsid w:val="00C17215"/>
    <w:rsid w:val="00C35B49"/>
    <w:rsid w:val="00C60D5D"/>
    <w:rsid w:val="00C61F7C"/>
    <w:rsid w:val="00C6412D"/>
    <w:rsid w:val="00C76C92"/>
    <w:rsid w:val="00C9538D"/>
    <w:rsid w:val="00CB3BE7"/>
    <w:rsid w:val="00CC0C95"/>
    <w:rsid w:val="00CC18E9"/>
    <w:rsid w:val="00CD5C44"/>
    <w:rsid w:val="00CF6ABA"/>
    <w:rsid w:val="00D1153B"/>
    <w:rsid w:val="00D11EF7"/>
    <w:rsid w:val="00D27D0A"/>
    <w:rsid w:val="00D308C4"/>
    <w:rsid w:val="00D33FB5"/>
    <w:rsid w:val="00D40921"/>
    <w:rsid w:val="00D47802"/>
    <w:rsid w:val="00D5190B"/>
    <w:rsid w:val="00D64B14"/>
    <w:rsid w:val="00DB2A35"/>
    <w:rsid w:val="00DE047B"/>
    <w:rsid w:val="00DF1369"/>
    <w:rsid w:val="00DF3244"/>
    <w:rsid w:val="00E01D3F"/>
    <w:rsid w:val="00E147CE"/>
    <w:rsid w:val="00E25833"/>
    <w:rsid w:val="00E3013E"/>
    <w:rsid w:val="00E535FD"/>
    <w:rsid w:val="00E87B66"/>
    <w:rsid w:val="00E90983"/>
    <w:rsid w:val="00E955D7"/>
    <w:rsid w:val="00EA2499"/>
    <w:rsid w:val="00EA3486"/>
    <w:rsid w:val="00EA3B55"/>
    <w:rsid w:val="00EB5139"/>
    <w:rsid w:val="00ED147F"/>
    <w:rsid w:val="00ED22B5"/>
    <w:rsid w:val="00EF08E6"/>
    <w:rsid w:val="00F14472"/>
    <w:rsid w:val="00F41492"/>
    <w:rsid w:val="00F620EE"/>
    <w:rsid w:val="00F62CDC"/>
    <w:rsid w:val="00F64D4B"/>
    <w:rsid w:val="00F8768E"/>
    <w:rsid w:val="00FB325D"/>
    <w:rsid w:val="00FB3A8B"/>
    <w:rsid w:val="00FD1A11"/>
    <w:rsid w:val="00FD400B"/>
    <w:rsid w:val="00FE00D3"/>
    <w:rsid w:val="00FF48A1"/>
    <w:rsid w:val="00FF6E4E"/>
    <w:rsid w:val="221C1A99"/>
    <w:rsid w:val="306A7D4A"/>
    <w:rsid w:val="51345955"/>
    <w:rsid w:val="5CB5062A"/>
    <w:rsid w:val="7076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2f5496">
      <v:fill color="white"/>
      <v:stroke color="#2f5496"/>
    </o:shapedefaults>
    <o:shapelayout v:ext="edit">
      <o:idmap v:ext="edit" data="2"/>
    </o:shapelayout>
  </w:shapeDefaults>
  <w:decimalSymbol w:val="."/>
  <w:listSeparator w:val=","/>
  <w14:docId w14:val="7AC393F6"/>
  <w15:docId w15:val="{35ACB4E2-70C2-4862-AD2A-543EF04C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58F0"/>
    <w:pPr>
      <w:widowControl w:val="0"/>
      <w:jc w:val="both"/>
    </w:pPr>
    <w:rPr>
      <w:rFonts w:eastAsiaTheme="minorEastAsia"/>
      <w:kern w:val="2"/>
      <w:sz w:val="32"/>
      <w:szCs w:val="24"/>
    </w:rPr>
  </w:style>
  <w:style w:type="paragraph" w:styleId="2">
    <w:name w:val="heading 2"/>
    <w:next w:val="a"/>
    <w:link w:val="20"/>
    <w:qFormat/>
    <w:rsid w:val="00E3013E"/>
    <w:pPr>
      <w:widowControl w:val="0"/>
      <w:spacing w:beforeLines="120" w:before="374" w:afterLines="40" w:after="124" w:line="360" w:lineRule="auto"/>
      <w:jc w:val="center"/>
      <w:outlineLvl w:val="1"/>
    </w:pPr>
    <w:rPr>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9158F0"/>
    <w:pPr>
      <w:ind w:leftChars="2500" w:left="100"/>
    </w:pPr>
  </w:style>
  <w:style w:type="paragraph" w:styleId="a4">
    <w:name w:val="Balloon Text"/>
    <w:basedOn w:val="a"/>
    <w:rsid w:val="009158F0"/>
    <w:rPr>
      <w:sz w:val="18"/>
      <w:szCs w:val="18"/>
    </w:rPr>
  </w:style>
  <w:style w:type="paragraph" w:styleId="a5">
    <w:name w:val="footer"/>
    <w:basedOn w:val="a"/>
    <w:link w:val="a6"/>
    <w:qFormat/>
    <w:rsid w:val="009158F0"/>
    <w:pPr>
      <w:tabs>
        <w:tab w:val="center" w:pos="4153"/>
        <w:tab w:val="right" w:pos="8306"/>
      </w:tabs>
      <w:snapToGrid w:val="0"/>
      <w:jc w:val="left"/>
    </w:pPr>
    <w:rPr>
      <w:sz w:val="18"/>
    </w:rPr>
  </w:style>
  <w:style w:type="paragraph" w:styleId="a7">
    <w:name w:val="header"/>
    <w:basedOn w:val="a"/>
    <w:link w:val="a8"/>
    <w:qFormat/>
    <w:rsid w:val="009158F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rsid w:val="009158F0"/>
    <w:pPr>
      <w:spacing w:before="100" w:beforeAutospacing="1" w:after="100" w:afterAutospacing="1"/>
    </w:pPr>
    <w:rPr>
      <w:rFonts w:ascii="宋体" w:hAnsi="宋体" w:cs="宋体"/>
      <w:sz w:val="24"/>
    </w:rPr>
  </w:style>
  <w:style w:type="character" w:styleId="aa">
    <w:name w:val="page number"/>
    <w:basedOn w:val="a0"/>
    <w:qFormat/>
    <w:rsid w:val="009158F0"/>
  </w:style>
  <w:style w:type="paragraph" w:customStyle="1" w:styleId="p0">
    <w:name w:val="p0"/>
    <w:basedOn w:val="a"/>
    <w:qFormat/>
    <w:rsid w:val="009158F0"/>
    <w:pPr>
      <w:widowControl/>
      <w:spacing w:before="100" w:beforeAutospacing="1" w:after="100" w:afterAutospacing="1"/>
      <w:jc w:val="left"/>
    </w:pPr>
    <w:rPr>
      <w:rFonts w:ascii="宋体" w:hAnsi="宋体" w:cs="宋体"/>
      <w:kern w:val="0"/>
      <w:sz w:val="24"/>
    </w:rPr>
  </w:style>
  <w:style w:type="paragraph" w:customStyle="1" w:styleId="WPSPlain">
    <w:name w:val="WPS Plain"/>
    <w:rsid w:val="009158F0"/>
  </w:style>
  <w:style w:type="paragraph" w:customStyle="1" w:styleId="CharCharCharCharCharCharCharCharCharCharCharChar1Char">
    <w:name w:val="Char Char Char Char Char Char Char Char Char Char Char Char1 Char"/>
    <w:basedOn w:val="a"/>
    <w:qFormat/>
    <w:rsid w:val="009158F0"/>
    <w:rPr>
      <w:rFonts w:eastAsia="仿宋_GB2312"/>
    </w:rPr>
  </w:style>
  <w:style w:type="numbering" w:customStyle="1" w:styleId="1">
    <w:name w:val="无列表1"/>
    <w:next w:val="a2"/>
    <w:uiPriority w:val="99"/>
    <w:semiHidden/>
    <w:unhideWhenUsed/>
    <w:rsid w:val="00EB5139"/>
  </w:style>
  <w:style w:type="character" w:styleId="ab">
    <w:name w:val="FollowedHyperlink"/>
    <w:uiPriority w:val="99"/>
    <w:unhideWhenUsed/>
    <w:rsid w:val="00EB5139"/>
    <w:rPr>
      <w:color w:val="800080"/>
      <w:u w:val="single"/>
    </w:rPr>
  </w:style>
  <w:style w:type="character" w:styleId="ac">
    <w:name w:val="Hyperlink"/>
    <w:uiPriority w:val="99"/>
    <w:unhideWhenUsed/>
    <w:rsid w:val="00EB5139"/>
    <w:rPr>
      <w:color w:val="0000FF"/>
      <w:u w:val="single"/>
    </w:rPr>
  </w:style>
  <w:style w:type="paragraph" w:customStyle="1" w:styleId="msonormal0">
    <w:name w:val="msonormal"/>
    <w:basedOn w:val="a"/>
    <w:rsid w:val="00EB5139"/>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EB5139"/>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EB51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4">
    <w:name w:val="xl64"/>
    <w:basedOn w:val="a"/>
    <w:rsid w:val="00EB51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1"/>
      <w:szCs w:val="21"/>
    </w:rPr>
  </w:style>
  <w:style w:type="paragraph" w:customStyle="1" w:styleId="xl65">
    <w:name w:val="xl65"/>
    <w:basedOn w:val="a"/>
    <w:rsid w:val="00EB51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color w:val="000000"/>
      <w:kern w:val="0"/>
      <w:sz w:val="21"/>
      <w:szCs w:val="21"/>
    </w:rPr>
  </w:style>
  <w:style w:type="paragraph" w:customStyle="1" w:styleId="xl66">
    <w:name w:val="xl66"/>
    <w:basedOn w:val="a"/>
    <w:rsid w:val="00EB51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rPr>
  </w:style>
  <w:style w:type="character" w:customStyle="1" w:styleId="font11">
    <w:name w:val="font11"/>
    <w:basedOn w:val="a0"/>
    <w:rsid w:val="00EB5139"/>
    <w:rPr>
      <w:rFonts w:ascii="仿宋" w:eastAsia="仿宋" w:hAnsi="仿宋" w:cs="仿宋" w:hint="eastAsia"/>
      <w:b/>
      <w:bCs/>
      <w:i w:val="0"/>
      <w:iCs w:val="0"/>
      <w:color w:val="000000"/>
      <w:sz w:val="18"/>
      <w:szCs w:val="18"/>
      <w:u w:val="none"/>
    </w:rPr>
  </w:style>
  <w:style w:type="character" w:customStyle="1" w:styleId="font21">
    <w:name w:val="font21"/>
    <w:basedOn w:val="a0"/>
    <w:rsid w:val="00EB5139"/>
    <w:rPr>
      <w:rFonts w:ascii="仿宋" w:eastAsia="仿宋" w:hAnsi="仿宋" w:cs="仿宋" w:hint="eastAsia"/>
      <w:i w:val="0"/>
      <w:iCs w:val="0"/>
      <w:color w:val="000000"/>
      <w:sz w:val="18"/>
      <w:szCs w:val="18"/>
      <w:u w:val="none"/>
    </w:rPr>
  </w:style>
  <w:style w:type="numbering" w:customStyle="1" w:styleId="21">
    <w:name w:val="无列表2"/>
    <w:next w:val="a2"/>
    <w:uiPriority w:val="99"/>
    <w:semiHidden/>
    <w:unhideWhenUsed/>
    <w:rsid w:val="00072303"/>
  </w:style>
  <w:style w:type="character" w:customStyle="1" w:styleId="a8">
    <w:name w:val="页眉 字符"/>
    <w:basedOn w:val="a0"/>
    <w:link w:val="a7"/>
    <w:rsid w:val="00072303"/>
    <w:rPr>
      <w:rFonts w:eastAsiaTheme="minorEastAsia"/>
      <w:kern w:val="2"/>
      <w:sz w:val="18"/>
      <w:szCs w:val="24"/>
    </w:rPr>
  </w:style>
  <w:style w:type="character" w:customStyle="1" w:styleId="a6">
    <w:name w:val="页脚 字符"/>
    <w:basedOn w:val="a0"/>
    <w:link w:val="a5"/>
    <w:rsid w:val="00072303"/>
    <w:rPr>
      <w:rFonts w:eastAsiaTheme="minorEastAsia"/>
      <w:kern w:val="2"/>
      <w:sz w:val="18"/>
      <w:szCs w:val="24"/>
    </w:rPr>
  </w:style>
  <w:style w:type="character" w:customStyle="1" w:styleId="20">
    <w:name w:val="标题 2 字符"/>
    <w:basedOn w:val="a0"/>
    <w:link w:val="2"/>
    <w:rsid w:val="00E3013E"/>
    <w:rPr>
      <w:b/>
      <w:bCs/>
      <w:kern w:val="2"/>
      <w:sz w:val="32"/>
      <w:szCs w:val="32"/>
    </w:rPr>
  </w:style>
  <w:style w:type="numbering" w:customStyle="1" w:styleId="3">
    <w:name w:val="无列表3"/>
    <w:next w:val="a2"/>
    <w:uiPriority w:val="99"/>
    <w:semiHidden/>
    <w:unhideWhenUsed/>
    <w:rsid w:val="00E3013E"/>
  </w:style>
  <w:style w:type="paragraph" w:styleId="ad">
    <w:name w:val="Document Map"/>
    <w:basedOn w:val="a"/>
    <w:link w:val="ae"/>
    <w:rsid w:val="00E3013E"/>
    <w:pPr>
      <w:shd w:val="clear" w:color="auto" w:fill="000080"/>
    </w:pPr>
    <w:rPr>
      <w:rFonts w:eastAsia="宋体"/>
      <w:sz w:val="21"/>
    </w:rPr>
  </w:style>
  <w:style w:type="character" w:customStyle="1" w:styleId="ae">
    <w:name w:val="文档结构图 字符"/>
    <w:basedOn w:val="a0"/>
    <w:link w:val="ad"/>
    <w:rsid w:val="00E3013E"/>
    <w:rPr>
      <w:kern w:val="2"/>
      <w:sz w:val="21"/>
      <w:szCs w:val="24"/>
      <w:shd w:val="clear" w:color="auto" w:fill="000080"/>
    </w:rPr>
  </w:style>
  <w:style w:type="paragraph" w:styleId="af">
    <w:name w:val="annotation text"/>
    <w:basedOn w:val="a"/>
    <w:link w:val="af0"/>
    <w:rsid w:val="00E3013E"/>
    <w:pPr>
      <w:jc w:val="left"/>
    </w:pPr>
    <w:rPr>
      <w:rFonts w:eastAsia="宋体"/>
      <w:sz w:val="21"/>
    </w:rPr>
  </w:style>
  <w:style w:type="character" w:customStyle="1" w:styleId="af0">
    <w:name w:val="批注文字 字符"/>
    <w:basedOn w:val="a0"/>
    <w:link w:val="af"/>
    <w:rsid w:val="00E3013E"/>
    <w:rPr>
      <w:kern w:val="2"/>
      <w:sz w:val="21"/>
      <w:szCs w:val="24"/>
    </w:rPr>
  </w:style>
  <w:style w:type="paragraph" w:styleId="af1">
    <w:name w:val="Body Text"/>
    <w:basedOn w:val="a"/>
    <w:link w:val="af2"/>
    <w:rsid w:val="00E3013E"/>
    <w:pPr>
      <w:spacing w:line="400" w:lineRule="exact"/>
    </w:pPr>
    <w:rPr>
      <w:rFonts w:ascii="仿宋_GB2312" w:eastAsia="仿宋_GB2312"/>
      <w:sz w:val="28"/>
    </w:rPr>
  </w:style>
  <w:style w:type="character" w:customStyle="1" w:styleId="af2">
    <w:name w:val="正文文本 字符"/>
    <w:basedOn w:val="a0"/>
    <w:link w:val="af1"/>
    <w:rsid w:val="00E3013E"/>
    <w:rPr>
      <w:rFonts w:ascii="仿宋_GB2312" w:eastAsia="仿宋_GB2312"/>
      <w:kern w:val="2"/>
      <w:sz w:val="28"/>
      <w:szCs w:val="24"/>
    </w:rPr>
  </w:style>
  <w:style w:type="paragraph" w:styleId="af3">
    <w:name w:val="Body Text Indent"/>
    <w:basedOn w:val="a"/>
    <w:link w:val="af4"/>
    <w:rsid w:val="00E3013E"/>
    <w:pPr>
      <w:ind w:firstLineChars="200" w:firstLine="560"/>
    </w:pPr>
    <w:rPr>
      <w:rFonts w:eastAsia="宋体"/>
      <w:sz w:val="28"/>
    </w:rPr>
  </w:style>
  <w:style w:type="character" w:customStyle="1" w:styleId="af4">
    <w:name w:val="正文文本缩进 字符"/>
    <w:basedOn w:val="a0"/>
    <w:link w:val="af3"/>
    <w:rsid w:val="00E3013E"/>
    <w:rPr>
      <w:kern w:val="2"/>
      <w:sz w:val="28"/>
      <w:szCs w:val="24"/>
    </w:rPr>
  </w:style>
  <w:style w:type="paragraph" w:styleId="af5">
    <w:name w:val="Block Text"/>
    <w:basedOn w:val="a"/>
    <w:rsid w:val="00E3013E"/>
    <w:pPr>
      <w:widowControl/>
      <w:spacing w:line="360" w:lineRule="auto"/>
      <w:ind w:leftChars="-86" w:left="-206" w:rightChars="6" w:right="14" w:firstLineChars="300" w:firstLine="723"/>
      <w:jc w:val="left"/>
    </w:pPr>
    <w:rPr>
      <w:rFonts w:ascii="宋体" w:eastAsia="宋体" w:hAnsi="宋体"/>
      <w:b/>
      <w:bCs/>
      <w:kern w:val="0"/>
      <w:sz w:val="24"/>
    </w:rPr>
  </w:style>
  <w:style w:type="paragraph" w:styleId="af6">
    <w:name w:val="Plain Text"/>
    <w:basedOn w:val="a"/>
    <w:link w:val="af7"/>
    <w:unhideWhenUsed/>
    <w:rsid w:val="00E3013E"/>
    <w:rPr>
      <w:rFonts w:ascii="宋体" w:eastAsia="宋体" w:hAnsi="Courier New" w:cs="Courier New"/>
      <w:sz w:val="21"/>
      <w:szCs w:val="21"/>
    </w:rPr>
  </w:style>
  <w:style w:type="character" w:customStyle="1" w:styleId="af7">
    <w:name w:val="纯文本 字符"/>
    <w:basedOn w:val="a0"/>
    <w:link w:val="af6"/>
    <w:rsid w:val="00E3013E"/>
    <w:rPr>
      <w:rFonts w:ascii="宋体" w:hAnsi="Courier New" w:cs="Courier New"/>
      <w:kern w:val="2"/>
      <w:sz w:val="21"/>
      <w:szCs w:val="21"/>
    </w:rPr>
  </w:style>
  <w:style w:type="paragraph" w:styleId="22">
    <w:name w:val="Body Text Indent 2"/>
    <w:basedOn w:val="a"/>
    <w:link w:val="23"/>
    <w:rsid w:val="00E3013E"/>
    <w:pPr>
      <w:ind w:firstLine="555"/>
    </w:pPr>
    <w:rPr>
      <w:rFonts w:eastAsia="宋体"/>
      <w:sz w:val="28"/>
    </w:rPr>
  </w:style>
  <w:style w:type="character" w:customStyle="1" w:styleId="23">
    <w:name w:val="正文文本缩进 2 字符"/>
    <w:basedOn w:val="a0"/>
    <w:link w:val="22"/>
    <w:rsid w:val="00E3013E"/>
    <w:rPr>
      <w:kern w:val="2"/>
      <w:sz w:val="28"/>
      <w:szCs w:val="24"/>
    </w:rPr>
  </w:style>
  <w:style w:type="paragraph" w:styleId="TOC1">
    <w:name w:val="toc 1"/>
    <w:basedOn w:val="a"/>
    <w:next w:val="a"/>
    <w:rsid w:val="00E3013E"/>
    <w:pPr>
      <w:spacing w:line="400" w:lineRule="exact"/>
      <w:ind w:leftChars="200" w:left="200"/>
      <w:jc w:val="center"/>
    </w:pPr>
    <w:rPr>
      <w:rFonts w:eastAsia="仿宋_GB2312"/>
      <w:b/>
      <w:bCs/>
    </w:rPr>
  </w:style>
  <w:style w:type="paragraph" w:styleId="TOC2">
    <w:name w:val="toc 2"/>
    <w:basedOn w:val="a"/>
    <w:next w:val="a"/>
    <w:rsid w:val="00E3013E"/>
    <w:pPr>
      <w:spacing w:line="400" w:lineRule="exact"/>
      <w:ind w:firstLineChars="192" w:firstLine="540"/>
      <w:jc w:val="center"/>
    </w:pPr>
    <w:rPr>
      <w:rFonts w:eastAsia="仿宋_GB2312"/>
      <w:b/>
      <w:sz w:val="28"/>
    </w:rPr>
  </w:style>
  <w:style w:type="table" w:styleId="af8">
    <w:name w:val="Table Grid"/>
    <w:basedOn w:val="a1"/>
    <w:rsid w:val="00E3013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E3013E"/>
    <w:rPr>
      <w:b/>
      <w:bCs/>
    </w:rPr>
  </w:style>
  <w:style w:type="character" w:customStyle="1" w:styleId="concon1">
    <w:name w:val="concon1"/>
    <w:rsid w:val="00E3013E"/>
    <w:rPr>
      <w:rFonts w:ascii="ΟGB2312" w:eastAsia="ΟGB2312" w:hint="eastAsia"/>
      <w:sz w:val="32"/>
      <w:szCs w:val="32"/>
    </w:rPr>
  </w:style>
  <w:style w:type="character" w:customStyle="1" w:styleId="style91">
    <w:name w:val="style91"/>
    <w:rsid w:val="00E3013E"/>
    <w:rPr>
      <w:sz w:val="24"/>
      <w:szCs w:val="24"/>
    </w:rPr>
  </w:style>
  <w:style w:type="character" w:customStyle="1" w:styleId="hei141">
    <w:name w:val="hei141"/>
    <w:rsid w:val="00E3013E"/>
    <w:rPr>
      <w:rFonts w:ascii="宋体" w:eastAsia="宋体" w:hAnsi="宋体" w:hint="eastAsia"/>
      <w:strike w:val="0"/>
      <w:dstrike w:val="0"/>
      <w:color w:val="000000"/>
      <w:sz w:val="21"/>
      <w:szCs w:val="21"/>
      <w:u w:val="none"/>
    </w:rPr>
  </w:style>
  <w:style w:type="paragraph" w:customStyle="1" w:styleId="xl23">
    <w:name w:val="xl23"/>
    <w:basedOn w:val="a"/>
    <w:rsid w:val="00E301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4">
    <w:name w:val="样式2"/>
    <w:rsid w:val="00E3013E"/>
    <w:pPr>
      <w:autoSpaceDE w:val="0"/>
      <w:autoSpaceDN w:val="0"/>
      <w:spacing w:afterLines="80" w:after="80" w:line="0" w:lineRule="atLeast"/>
      <w:jc w:val="center"/>
    </w:pPr>
    <w:rPr>
      <w:rFonts w:ascii="宋体" w:hAnsi="宋体"/>
      <w:kern w:val="2"/>
      <w:sz w:val="21"/>
      <w:szCs w:val="28"/>
    </w:rPr>
  </w:style>
  <w:style w:type="paragraph" w:customStyle="1" w:styleId="xl22">
    <w:name w:val="xl22"/>
    <w:basedOn w:val="a"/>
    <w:rsid w:val="00E301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
    <w:name w:val="Char"/>
    <w:basedOn w:val="ad"/>
    <w:rsid w:val="00E3013E"/>
    <w:pPr>
      <w:adjustRightInd w:val="0"/>
      <w:spacing w:line="436" w:lineRule="exact"/>
      <w:ind w:left="357"/>
      <w:jc w:val="left"/>
      <w:outlineLvl w:val="3"/>
    </w:pPr>
    <w:rPr>
      <w:rFonts w:ascii="Tahoma" w:hAnsi="Tahoma"/>
      <w:b/>
      <w:sz w:val="24"/>
    </w:rPr>
  </w:style>
  <w:style w:type="paragraph" w:customStyle="1" w:styleId="Default">
    <w:name w:val="Default"/>
    <w:rsid w:val="00E3013E"/>
    <w:pPr>
      <w:widowControl w:val="0"/>
      <w:autoSpaceDE w:val="0"/>
      <w:autoSpaceDN w:val="0"/>
      <w:adjustRightInd w:val="0"/>
    </w:pPr>
    <w:rPr>
      <w:rFonts w:ascii="宋体" w:hAnsi="宋体" w:cs="宋体"/>
      <w:color w:val="000000"/>
      <w:sz w:val="24"/>
      <w:szCs w:val="24"/>
    </w:rPr>
  </w:style>
  <w:style w:type="paragraph" w:customStyle="1" w:styleId="xl24">
    <w:name w:val="xl24"/>
    <w:basedOn w:val="a"/>
    <w:rsid w:val="00E3013E"/>
    <w:pPr>
      <w:widowControl/>
      <w:spacing w:before="100" w:beforeAutospacing="1" w:after="100" w:afterAutospacing="1"/>
      <w:jc w:val="center"/>
    </w:pPr>
    <w:rPr>
      <w:rFonts w:ascii="宋体" w:eastAsia="宋体" w:hAnsi="宋体" w:cs="宋体"/>
      <w:b/>
      <w:bCs/>
      <w:kern w:val="0"/>
      <w:szCs w:val="32"/>
    </w:rPr>
  </w:style>
  <w:style w:type="paragraph" w:customStyle="1" w:styleId="ListParagraph1">
    <w:name w:val="List Paragraph1"/>
    <w:basedOn w:val="a"/>
    <w:rsid w:val="00E3013E"/>
    <w:pPr>
      <w:ind w:firstLineChars="200" w:firstLine="420"/>
    </w:pPr>
    <w:rPr>
      <w:rFonts w:ascii="Calibri" w:eastAsia="宋体" w:hAnsi="Calibri"/>
      <w:sz w:val="21"/>
      <w:szCs w:val="22"/>
    </w:rPr>
  </w:style>
  <w:style w:type="paragraph" w:customStyle="1" w:styleId="afa">
    <w:name w:val="列出段落"/>
    <w:basedOn w:val="a"/>
    <w:qFormat/>
    <w:rsid w:val="00E3013E"/>
    <w:pPr>
      <w:ind w:firstLineChars="200" w:firstLine="420"/>
    </w:pPr>
    <w:rPr>
      <w:rFonts w:ascii="Calibri" w:eastAsia="宋体" w:hAnsi="Calibri"/>
      <w:sz w:val="21"/>
      <w:szCs w:val="22"/>
    </w:rPr>
  </w:style>
  <w:style w:type="paragraph" w:customStyle="1" w:styleId="10">
    <w:name w:val="列表段落1"/>
    <w:basedOn w:val="a"/>
    <w:rsid w:val="00E3013E"/>
    <w:pPr>
      <w:ind w:firstLineChars="200" w:firstLine="420"/>
    </w:pPr>
    <w:rPr>
      <w:rFonts w:eastAsia="宋体"/>
      <w:sz w:val="21"/>
    </w:rPr>
  </w:style>
  <w:style w:type="paragraph" w:customStyle="1" w:styleId="11">
    <w:name w:val="无间隔1"/>
    <w:rsid w:val="00E3013E"/>
    <w:pPr>
      <w:widowControl w:val="0"/>
      <w:jc w:val="both"/>
    </w:pPr>
    <w:rPr>
      <w:rFonts w:ascii="Calibri" w:hAnsi="Calibri"/>
      <w:kern w:val="2"/>
      <w:sz w:val="21"/>
      <w:szCs w:val="22"/>
    </w:rPr>
  </w:style>
  <w:style w:type="paragraph" w:customStyle="1" w:styleId="Char0">
    <w:name w:val="Char"/>
    <w:basedOn w:val="a"/>
    <w:rsid w:val="00E3013E"/>
    <w:rPr>
      <w:rFonts w:eastAsia="宋体"/>
      <w:sz w:val="21"/>
    </w:rPr>
  </w:style>
  <w:style w:type="paragraph" w:customStyle="1" w:styleId="abc">
    <w:name w:val="abc"/>
    <w:basedOn w:val="a"/>
    <w:rsid w:val="00E3013E"/>
    <w:rPr>
      <w:rFonts w:eastAsia="宋体"/>
      <w:sz w:val="21"/>
    </w:rPr>
  </w:style>
  <w:style w:type="paragraph" w:customStyle="1" w:styleId="CharCharCharCharCharCharCharCharCharCharCharCharCharCharCharChar">
    <w:name w:val="Char Char Char Char Char Char Char Char Char Char Char Char Char Char Char Char"/>
    <w:basedOn w:val="a"/>
    <w:rsid w:val="00E3013E"/>
    <w:pPr>
      <w:tabs>
        <w:tab w:val="left" w:pos="360"/>
      </w:tabs>
    </w:pPr>
    <w:rPr>
      <w:rFonts w:eastAsia="宋体"/>
      <w:sz w:val="24"/>
    </w:rPr>
  </w:style>
  <w:style w:type="paragraph" w:customStyle="1" w:styleId="xiangmu">
    <w:name w:val="xiangmu"/>
    <w:basedOn w:val="a"/>
    <w:rsid w:val="00E3013E"/>
    <w:pPr>
      <w:widowControl/>
      <w:spacing w:before="100" w:beforeAutospacing="1" w:after="100" w:afterAutospacing="1" w:line="454" w:lineRule="atLeast"/>
      <w:jc w:val="left"/>
    </w:pPr>
    <w:rPr>
      <w:rFonts w:ascii="ˎ̥" w:eastAsia="宋体" w:hAnsi="ˎ̥" w:cs="宋体"/>
      <w:color w:val="006633"/>
      <w:kern w:val="0"/>
      <w:sz w:val="18"/>
      <w:szCs w:val="18"/>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d"/>
    <w:rsid w:val="00E3013E"/>
    <w:pPr>
      <w:adjustRightInd w:val="0"/>
      <w:spacing w:line="436" w:lineRule="exact"/>
      <w:ind w:left="357"/>
      <w:jc w:val="left"/>
      <w:outlineLvl w:val="3"/>
    </w:pPr>
    <w:rPr>
      <w:rFonts w:ascii="Tahoma" w:hAnsi="Tahoma"/>
      <w:b/>
      <w:sz w:val="24"/>
    </w:rPr>
  </w:style>
  <w:style w:type="paragraph" w:customStyle="1" w:styleId="xl67">
    <w:name w:val="xl67"/>
    <w:basedOn w:val="a"/>
    <w:rsid w:val="00E301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numbering" w:customStyle="1" w:styleId="4">
    <w:name w:val="无列表4"/>
    <w:next w:val="a2"/>
    <w:uiPriority w:val="99"/>
    <w:semiHidden/>
    <w:unhideWhenUsed/>
    <w:rsid w:val="00751FF6"/>
  </w:style>
  <w:style w:type="character" w:customStyle="1" w:styleId="font81">
    <w:name w:val="font81"/>
    <w:rsid w:val="00751FF6"/>
    <w:rPr>
      <w:rFonts w:ascii="Times New Roman" w:hAnsi="Times New Roman" w:cs="Times New Roman" w:hint="default"/>
      <w:i w:val="0"/>
      <w:color w:val="000000"/>
      <w:sz w:val="20"/>
      <w:szCs w:val="20"/>
      <w:u w:val="none"/>
    </w:rPr>
  </w:style>
  <w:style w:type="character" w:customStyle="1" w:styleId="font31">
    <w:name w:val="font31"/>
    <w:rsid w:val="00751FF6"/>
    <w:rPr>
      <w:rFonts w:ascii="宋体" w:eastAsia="宋体" w:hAnsi="宋体" w:cs="宋体" w:hint="eastAsia"/>
      <w:i w:val="0"/>
      <w:color w:val="000000"/>
      <w:sz w:val="20"/>
      <w:szCs w:val="20"/>
      <w:u w:val="none"/>
    </w:rPr>
  </w:style>
  <w:style w:type="paragraph" w:customStyle="1" w:styleId="xl68">
    <w:name w:val="xl68"/>
    <w:basedOn w:val="a"/>
    <w:rsid w:val="00751FF6"/>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 w:val="18"/>
      <w:szCs w:val="18"/>
    </w:rPr>
  </w:style>
  <w:style w:type="paragraph" w:customStyle="1" w:styleId="xl69">
    <w:name w:val="xl69"/>
    <w:basedOn w:val="a"/>
    <w:rsid w:val="00751FF6"/>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0">
    <w:name w:val="xl70"/>
    <w:basedOn w:val="a"/>
    <w:rsid w:val="00751FF6"/>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1">
    <w:name w:val="xl71"/>
    <w:basedOn w:val="a"/>
    <w:rsid w:val="00751FF6"/>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2">
    <w:name w:val="xl72"/>
    <w:basedOn w:val="a"/>
    <w:rsid w:val="00751FF6"/>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3">
    <w:name w:val="xl73"/>
    <w:basedOn w:val="a"/>
    <w:rsid w:val="00751FF6"/>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color w:val="000000"/>
      <w:kern w:val="0"/>
      <w:sz w:val="18"/>
      <w:szCs w:val="18"/>
    </w:rPr>
  </w:style>
  <w:style w:type="character" w:customStyle="1" w:styleId="font01">
    <w:name w:val="font01"/>
    <w:basedOn w:val="a0"/>
    <w:rsid w:val="00751FF6"/>
    <w:rPr>
      <w:rFonts w:ascii="Times New Roman" w:hAnsi="Times New Roman" w:cs="Times New Roman" w:hint="default"/>
      <w:i w:val="0"/>
      <w:iCs w:val="0"/>
      <w:color w:val="000000"/>
      <w:sz w:val="16"/>
      <w:szCs w:val="16"/>
      <w:u w:val="none"/>
    </w:rPr>
  </w:style>
  <w:style w:type="character" w:customStyle="1" w:styleId="font41">
    <w:name w:val="font41"/>
    <w:basedOn w:val="a0"/>
    <w:rsid w:val="00751FF6"/>
    <w:rPr>
      <w:rFonts w:ascii="宋体" w:eastAsia="宋体" w:hAnsi="宋体" w:cs="宋体" w:hint="eastAsia"/>
      <w:i w:val="0"/>
      <w:iCs w:val="0"/>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3605">
      <w:bodyDiv w:val="1"/>
      <w:marLeft w:val="0"/>
      <w:marRight w:val="0"/>
      <w:marTop w:val="0"/>
      <w:marBottom w:val="0"/>
      <w:divBdr>
        <w:top w:val="none" w:sz="0" w:space="0" w:color="auto"/>
        <w:left w:val="none" w:sz="0" w:space="0" w:color="auto"/>
        <w:bottom w:val="none" w:sz="0" w:space="0" w:color="auto"/>
        <w:right w:val="none" w:sz="0" w:space="0" w:color="auto"/>
      </w:divBdr>
    </w:div>
    <w:div w:id="63796090">
      <w:bodyDiv w:val="1"/>
      <w:marLeft w:val="0"/>
      <w:marRight w:val="0"/>
      <w:marTop w:val="0"/>
      <w:marBottom w:val="0"/>
      <w:divBdr>
        <w:top w:val="none" w:sz="0" w:space="0" w:color="auto"/>
        <w:left w:val="none" w:sz="0" w:space="0" w:color="auto"/>
        <w:bottom w:val="none" w:sz="0" w:space="0" w:color="auto"/>
        <w:right w:val="none" w:sz="0" w:space="0" w:color="auto"/>
      </w:divBdr>
    </w:div>
    <w:div w:id="93283775">
      <w:bodyDiv w:val="1"/>
      <w:marLeft w:val="0"/>
      <w:marRight w:val="0"/>
      <w:marTop w:val="0"/>
      <w:marBottom w:val="0"/>
      <w:divBdr>
        <w:top w:val="none" w:sz="0" w:space="0" w:color="auto"/>
        <w:left w:val="none" w:sz="0" w:space="0" w:color="auto"/>
        <w:bottom w:val="none" w:sz="0" w:space="0" w:color="auto"/>
        <w:right w:val="none" w:sz="0" w:space="0" w:color="auto"/>
      </w:divBdr>
    </w:div>
    <w:div w:id="108204033">
      <w:bodyDiv w:val="1"/>
      <w:marLeft w:val="0"/>
      <w:marRight w:val="0"/>
      <w:marTop w:val="0"/>
      <w:marBottom w:val="0"/>
      <w:divBdr>
        <w:top w:val="none" w:sz="0" w:space="0" w:color="auto"/>
        <w:left w:val="none" w:sz="0" w:space="0" w:color="auto"/>
        <w:bottom w:val="none" w:sz="0" w:space="0" w:color="auto"/>
        <w:right w:val="none" w:sz="0" w:space="0" w:color="auto"/>
      </w:divBdr>
    </w:div>
    <w:div w:id="117189771">
      <w:bodyDiv w:val="1"/>
      <w:marLeft w:val="0"/>
      <w:marRight w:val="0"/>
      <w:marTop w:val="0"/>
      <w:marBottom w:val="0"/>
      <w:divBdr>
        <w:top w:val="none" w:sz="0" w:space="0" w:color="auto"/>
        <w:left w:val="none" w:sz="0" w:space="0" w:color="auto"/>
        <w:bottom w:val="none" w:sz="0" w:space="0" w:color="auto"/>
        <w:right w:val="none" w:sz="0" w:space="0" w:color="auto"/>
      </w:divBdr>
    </w:div>
    <w:div w:id="472063417">
      <w:bodyDiv w:val="1"/>
      <w:marLeft w:val="0"/>
      <w:marRight w:val="0"/>
      <w:marTop w:val="0"/>
      <w:marBottom w:val="0"/>
      <w:divBdr>
        <w:top w:val="none" w:sz="0" w:space="0" w:color="auto"/>
        <w:left w:val="none" w:sz="0" w:space="0" w:color="auto"/>
        <w:bottom w:val="none" w:sz="0" w:space="0" w:color="auto"/>
        <w:right w:val="none" w:sz="0" w:space="0" w:color="auto"/>
      </w:divBdr>
    </w:div>
    <w:div w:id="472989953">
      <w:bodyDiv w:val="1"/>
      <w:marLeft w:val="0"/>
      <w:marRight w:val="0"/>
      <w:marTop w:val="0"/>
      <w:marBottom w:val="0"/>
      <w:divBdr>
        <w:top w:val="none" w:sz="0" w:space="0" w:color="auto"/>
        <w:left w:val="none" w:sz="0" w:space="0" w:color="auto"/>
        <w:bottom w:val="none" w:sz="0" w:space="0" w:color="auto"/>
        <w:right w:val="none" w:sz="0" w:space="0" w:color="auto"/>
      </w:divBdr>
    </w:div>
    <w:div w:id="540290999">
      <w:bodyDiv w:val="1"/>
      <w:marLeft w:val="0"/>
      <w:marRight w:val="0"/>
      <w:marTop w:val="0"/>
      <w:marBottom w:val="0"/>
      <w:divBdr>
        <w:top w:val="none" w:sz="0" w:space="0" w:color="auto"/>
        <w:left w:val="none" w:sz="0" w:space="0" w:color="auto"/>
        <w:bottom w:val="none" w:sz="0" w:space="0" w:color="auto"/>
        <w:right w:val="none" w:sz="0" w:space="0" w:color="auto"/>
      </w:divBdr>
    </w:div>
    <w:div w:id="679160314">
      <w:bodyDiv w:val="1"/>
      <w:marLeft w:val="0"/>
      <w:marRight w:val="0"/>
      <w:marTop w:val="0"/>
      <w:marBottom w:val="0"/>
      <w:divBdr>
        <w:top w:val="none" w:sz="0" w:space="0" w:color="auto"/>
        <w:left w:val="none" w:sz="0" w:space="0" w:color="auto"/>
        <w:bottom w:val="none" w:sz="0" w:space="0" w:color="auto"/>
        <w:right w:val="none" w:sz="0" w:space="0" w:color="auto"/>
      </w:divBdr>
    </w:div>
    <w:div w:id="791483365">
      <w:bodyDiv w:val="1"/>
      <w:marLeft w:val="0"/>
      <w:marRight w:val="0"/>
      <w:marTop w:val="0"/>
      <w:marBottom w:val="0"/>
      <w:divBdr>
        <w:top w:val="none" w:sz="0" w:space="0" w:color="auto"/>
        <w:left w:val="none" w:sz="0" w:space="0" w:color="auto"/>
        <w:bottom w:val="none" w:sz="0" w:space="0" w:color="auto"/>
        <w:right w:val="none" w:sz="0" w:space="0" w:color="auto"/>
      </w:divBdr>
    </w:div>
    <w:div w:id="815220894">
      <w:bodyDiv w:val="1"/>
      <w:marLeft w:val="0"/>
      <w:marRight w:val="0"/>
      <w:marTop w:val="0"/>
      <w:marBottom w:val="0"/>
      <w:divBdr>
        <w:top w:val="none" w:sz="0" w:space="0" w:color="auto"/>
        <w:left w:val="none" w:sz="0" w:space="0" w:color="auto"/>
        <w:bottom w:val="none" w:sz="0" w:space="0" w:color="auto"/>
        <w:right w:val="none" w:sz="0" w:space="0" w:color="auto"/>
      </w:divBdr>
    </w:div>
    <w:div w:id="970401630">
      <w:bodyDiv w:val="1"/>
      <w:marLeft w:val="0"/>
      <w:marRight w:val="0"/>
      <w:marTop w:val="0"/>
      <w:marBottom w:val="0"/>
      <w:divBdr>
        <w:top w:val="none" w:sz="0" w:space="0" w:color="auto"/>
        <w:left w:val="none" w:sz="0" w:space="0" w:color="auto"/>
        <w:bottom w:val="none" w:sz="0" w:space="0" w:color="auto"/>
        <w:right w:val="none" w:sz="0" w:space="0" w:color="auto"/>
      </w:divBdr>
    </w:div>
    <w:div w:id="1007101972">
      <w:bodyDiv w:val="1"/>
      <w:marLeft w:val="0"/>
      <w:marRight w:val="0"/>
      <w:marTop w:val="0"/>
      <w:marBottom w:val="0"/>
      <w:divBdr>
        <w:top w:val="none" w:sz="0" w:space="0" w:color="auto"/>
        <w:left w:val="none" w:sz="0" w:space="0" w:color="auto"/>
        <w:bottom w:val="none" w:sz="0" w:space="0" w:color="auto"/>
        <w:right w:val="none" w:sz="0" w:space="0" w:color="auto"/>
      </w:divBdr>
    </w:div>
    <w:div w:id="1060834443">
      <w:bodyDiv w:val="1"/>
      <w:marLeft w:val="0"/>
      <w:marRight w:val="0"/>
      <w:marTop w:val="0"/>
      <w:marBottom w:val="0"/>
      <w:divBdr>
        <w:top w:val="none" w:sz="0" w:space="0" w:color="auto"/>
        <w:left w:val="none" w:sz="0" w:space="0" w:color="auto"/>
        <w:bottom w:val="none" w:sz="0" w:space="0" w:color="auto"/>
        <w:right w:val="none" w:sz="0" w:space="0" w:color="auto"/>
      </w:divBdr>
    </w:div>
    <w:div w:id="1110315560">
      <w:bodyDiv w:val="1"/>
      <w:marLeft w:val="0"/>
      <w:marRight w:val="0"/>
      <w:marTop w:val="0"/>
      <w:marBottom w:val="0"/>
      <w:divBdr>
        <w:top w:val="none" w:sz="0" w:space="0" w:color="auto"/>
        <w:left w:val="none" w:sz="0" w:space="0" w:color="auto"/>
        <w:bottom w:val="none" w:sz="0" w:space="0" w:color="auto"/>
        <w:right w:val="none" w:sz="0" w:space="0" w:color="auto"/>
      </w:divBdr>
    </w:div>
    <w:div w:id="1152866272">
      <w:bodyDiv w:val="1"/>
      <w:marLeft w:val="0"/>
      <w:marRight w:val="0"/>
      <w:marTop w:val="0"/>
      <w:marBottom w:val="0"/>
      <w:divBdr>
        <w:top w:val="none" w:sz="0" w:space="0" w:color="auto"/>
        <w:left w:val="none" w:sz="0" w:space="0" w:color="auto"/>
        <w:bottom w:val="none" w:sz="0" w:space="0" w:color="auto"/>
        <w:right w:val="none" w:sz="0" w:space="0" w:color="auto"/>
      </w:divBdr>
    </w:div>
    <w:div w:id="1230730605">
      <w:bodyDiv w:val="1"/>
      <w:marLeft w:val="0"/>
      <w:marRight w:val="0"/>
      <w:marTop w:val="0"/>
      <w:marBottom w:val="0"/>
      <w:divBdr>
        <w:top w:val="none" w:sz="0" w:space="0" w:color="auto"/>
        <w:left w:val="none" w:sz="0" w:space="0" w:color="auto"/>
        <w:bottom w:val="none" w:sz="0" w:space="0" w:color="auto"/>
        <w:right w:val="none" w:sz="0" w:space="0" w:color="auto"/>
      </w:divBdr>
    </w:div>
    <w:div w:id="1262957269">
      <w:bodyDiv w:val="1"/>
      <w:marLeft w:val="0"/>
      <w:marRight w:val="0"/>
      <w:marTop w:val="0"/>
      <w:marBottom w:val="0"/>
      <w:divBdr>
        <w:top w:val="none" w:sz="0" w:space="0" w:color="auto"/>
        <w:left w:val="none" w:sz="0" w:space="0" w:color="auto"/>
        <w:bottom w:val="none" w:sz="0" w:space="0" w:color="auto"/>
        <w:right w:val="none" w:sz="0" w:space="0" w:color="auto"/>
      </w:divBdr>
    </w:div>
    <w:div w:id="1288390020">
      <w:bodyDiv w:val="1"/>
      <w:marLeft w:val="0"/>
      <w:marRight w:val="0"/>
      <w:marTop w:val="0"/>
      <w:marBottom w:val="0"/>
      <w:divBdr>
        <w:top w:val="none" w:sz="0" w:space="0" w:color="auto"/>
        <w:left w:val="none" w:sz="0" w:space="0" w:color="auto"/>
        <w:bottom w:val="none" w:sz="0" w:space="0" w:color="auto"/>
        <w:right w:val="none" w:sz="0" w:space="0" w:color="auto"/>
      </w:divBdr>
    </w:div>
    <w:div w:id="1344476478">
      <w:bodyDiv w:val="1"/>
      <w:marLeft w:val="0"/>
      <w:marRight w:val="0"/>
      <w:marTop w:val="0"/>
      <w:marBottom w:val="0"/>
      <w:divBdr>
        <w:top w:val="none" w:sz="0" w:space="0" w:color="auto"/>
        <w:left w:val="none" w:sz="0" w:space="0" w:color="auto"/>
        <w:bottom w:val="none" w:sz="0" w:space="0" w:color="auto"/>
        <w:right w:val="none" w:sz="0" w:space="0" w:color="auto"/>
      </w:divBdr>
    </w:div>
    <w:div w:id="1466116156">
      <w:bodyDiv w:val="1"/>
      <w:marLeft w:val="0"/>
      <w:marRight w:val="0"/>
      <w:marTop w:val="0"/>
      <w:marBottom w:val="0"/>
      <w:divBdr>
        <w:top w:val="none" w:sz="0" w:space="0" w:color="auto"/>
        <w:left w:val="none" w:sz="0" w:space="0" w:color="auto"/>
        <w:bottom w:val="none" w:sz="0" w:space="0" w:color="auto"/>
        <w:right w:val="none" w:sz="0" w:space="0" w:color="auto"/>
      </w:divBdr>
    </w:div>
    <w:div w:id="1677884647">
      <w:bodyDiv w:val="1"/>
      <w:marLeft w:val="0"/>
      <w:marRight w:val="0"/>
      <w:marTop w:val="0"/>
      <w:marBottom w:val="0"/>
      <w:divBdr>
        <w:top w:val="none" w:sz="0" w:space="0" w:color="auto"/>
        <w:left w:val="none" w:sz="0" w:space="0" w:color="auto"/>
        <w:bottom w:val="none" w:sz="0" w:space="0" w:color="auto"/>
        <w:right w:val="none" w:sz="0" w:space="0" w:color="auto"/>
      </w:divBdr>
    </w:div>
    <w:div w:id="1764179708">
      <w:bodyDiv w:val="1"/>
      <w:marLeft w:val="0"/>
      <w:marRight w:val="0"/>
      <w:marTop w:val="0"/>
      <w:marBottom w:val="0"/>
      <w:divBdr>
        <w:top w:val="none" w:sz="0" w:space="0" w:color="auto"/>
        <w:left w:val="none" w:sz="0" w:space="0" w:color="auto"/>
        <w:bottom w:val="none" w:sz="0" w:space="0" w:color="auto"/>
        <w:right w:val="none" w:sz="0" w:space="0" w:color="auto"/>
      </w:divBdr>
    </w:div>
    <w:div w:id="1825463767">
      <w:bodyDiv w:val="1"/>
      <w:marLeft w:val="0"/>
      <w:marRight w:val="0"/>
      <w:marTop w:val="0"/>
      <w:marBottom w:val="0"/>
      <w:divBdr>
        <w:top w:val="none" w:sz="0" w:space="0" w:color="auto"/>
        <w:left w:val="none" w:sz="0" w:space="0" w:color="auto"/>
        <w:bottom w:val="none" w:sz="0" w:space="0" w:color="auto"/>
        <w:right w:val="none" w:sz="0" w:space="0" w:color="auto"/>
      </w:divBdr>
    </w:div>
    <w:div w:id="1880194413">
      <w:bodyDiv w:val="1"/>
      <w:marLeft w:val="0"/>
      <w:marRight w:val="0"/>
      <w:marTop w:val="0"/>
      <w:marBottom w:val="0"/>
      <w:divBdr>
        <w:top w:val="none" w:sz="0" w:space="0" w:color="auto"/>
        <w:left w:val="none" w:sz="0" w:space="0" w:color="auto"/>
        <w:bottom w:val="none" w:sz="0" w:space="0" w:color="auto"/>
        <w:right w:val="none" w:sz="0" w:space="0" w:color="auto"/>
      </w:divBdr>
    </w:div>
    <w:div w:id="1945918757">
      <w:bodyDiv w:val="1"/>
      <w:marLeft w:val="0"/>
      <w:marRight w:val="0"/>
      <w:marTop w:val="0"/>
      <w:marBottom w:val="0"/>
      <w:divBdr>
        <w:top w:val="none" w:sz="0" w:space="0" w:color="auto"/>
        <w:left w:val="none" w:sz="0" w:space="0" w:color="auto"/>
        <w:bottom w:val="none" w:sz="0" w:space="0" w:color="auto"/>
        <w:right w:val="none" w:sz="0" w:space="0" w:color="auto"/>
      </w:divBdr>
    </w:div>
    <w:div w:id="1989747190">
      <w:bodyDiv w:val="1"/>
      <w:marLeft w:val="0"/>
      <w:marRight w:val="0"/>
      <w:marTop w:val="0"/>
      <w:marBottom w:val="0"/>
      <w:divBdr>
        <w:top w:val="none" w:sz="0" w:space="0" w:color="auto"/>
        <w:left w:val="none" w:sz="0" w:space="0" w:color="auto"/>
        <w:bottom w:val="none" w:sz="0" w:space="0" w:color="auto"/>
        <w:right w:val="none" w:sz="0" w:space="0" w:color="auto"/>
      </w:divBdr>
    </w:div>
    <w:div w:id="209435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6890;&#3069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4F66E-4100-4938-982E-0DE8BDE3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通知</Template>
  <TotalTime>883</TotalTime>
  <Pages>25</Pages>
  <Words>6407</Words>
  <Characters>36522</Characters>
  <Application>Microsoft Office Word</Application>
  <DocSecurity>0</DocSecurity>
  <Lines>304</Lines>
  <Paragraphs>85</Paragraphs>
  <ScaleCrop>false</ScaleCrop>
  <Company>微软中国</Company>
  <LinksUpToDate>false</LinksUpToDate>
  <CharactersWithSpaces>42844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公文通知</dc:title>
  <dc:creator>Administrator</dc:creator>
  <cp:lastModifiedBy>月如 贾</cp:lastModifiedBy>
  <cp:revision>64</cp:revision>
  <cp:lastPrinted>2023-07-18T06:40:00Z</cp:lastPrinted>
  <dcterms:created xsi:type="dcterms:W3CDTF">2021-08-24T06:39:00Z</dcterms:created>
  <dcterms:modified xsi:type="dcterms:W3CDTF">2024-03-13T01:14:00Z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C3C8E987754D46D0BD2B2D6F92CF4F4F</vt:lpwstr>
  </property>
</Properties>
</file>